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FB5AF8" w14:textId="26BA5721" w:rsidR="00AE38E8" w:rsidRPr="003F056A" w:rsidRDefault="00A33E1B" w:rsidP="00A33E1B">
      <w:pPr>
        <w:pStyle w:val="HangingIndent"/>
        <w:spacing w:after="60"/>
      </w:pPr>
      <w:bookmarkStart w:id="0" w:name="_GoBack"/>
      <w:bookmarkEnd w:id="0"/>
      <w:r>
        <w:t>–</w:t>
      </w:r>
      <w:r>
        <w:tab/>
      </w:r>
      <w:r w:rsidRPr="00A33E1B">
        <w:rPr>
          <w:i/>
        </w:rPr>
        <w:t>Tell Me Why My Children Died:</w:t>
      </w:r>
      <w:r w:rsidR="003F056A" w:rsidRPr="00A33E1B">
        <w:rPr>
          <w:i/>
        </w:rPr>
        <w:t xml:space="preserve"> Rabies, Indigenous Knowledge and Comm</w:t>
      </w:r>
      <w:r w:rsidR="00BB5DAC" w:rsidRPr="00A33E1B">
        <w:rPr>
          <w:i/>
        </w:rPr>
        <w:t>un</w:t>
      </w:r>
      <w:r w:rsidR="003F056A" w:rsidRPr="00A33E1B">
        <w:rPr>
          <w:i/>
        </w:rPr>
        <w:t>icative Justice,</w:t>
      </w:r>
      <w:r w:rsidR="003F056A" w:rsidRPr="003F056A">
        <w:t xml:space="preserve"> </w:t>
      </w:r>
      <w:r>
        <w:t xml:space="preserve">by </w:t>
      </w:r>
      <w:r w:rsidRPr="003F056A">
        <w:t xml:space="preserve">Charles Briggs </w:t>
      </w:r>
      <w:r>
        <w:t>&amp; Clara Martini-Briggs.</w:t>
      </w:r>
      <w:r w:rsidRPr="003F056A">
        <w:t xml:space="preserve"> </w:t>
      </w:r>
      <w:r w:rsidR="003F056A" w:rsidRPr="003F056A">
        <w:t>Duke University Press, 2016</w:t>
      </w:r>
      <w:r>
        <w:t>.</w:t>
      </w:r>
    </w:p>
    <w:p w14:paraId="0938A0C9" w14:textId="42DD9FC0" w:rsidR="007616BD" w:rsidRDefault="00D30E9D" w:rsidP="00A33E1B">
      <w:pPr>
        <w:pStyle w:val="BodyText"/>
      </w:pPr>
      <w:r w:rsidRPr="003F056A">
        <w:rPr>
          <w:i/>
        </w:rPr>
        <w:t>Tell Me Why My Children Died: Rabies, Indigenous Knowledge, and Communicative Justice</w:t>
      </w:r>
      <w:r w:rsidR="00F50543" w:rsidRPr="003F056A">
        <w:t xml:space="preserve"> by Charles and Clara Marini Briggs,</w:t>
      </w:r>
      <w:r w:rsidRPr="003F056A">
        <w:t xml:space="preserve"> reads by turns like a thriller, a dense theoretical treatise, a work of photo documentary and a call to arms. </w:t>
      </w:r>
      <w:r w:rsidR="007C1574" w:rsidRPr="003F056A">
        <w:t xml:space="preserve">That it succeeds on all of these </w:t>
      </w:r>
      <w:r w:rsidR="002E72A0" w:rsidRPr="003F056A">
        <w:t xml:space="preserve">fronts is a testament </w:t>
      </w:r>
      <w:r w:rsidR="001D4DD1" w:rsidRPr="003F056A">
        <w:t xml:space="preserve">as much </w:t>
      </w:r>
      <w:r w:rsidR="007C1574" w:rsidRPr="003F056A">
        <w:t>to the authors</w:t>
      </w:r>
      <w:r w:rsidR="00A33E1B">
        <w:t>’</w:t>
      </w:r>
      <w:r w:rsidR="00F50543" w:rsidRPr="003F056A">
        <w:t xml:space="preserve"> </w:t>
      </w:r>
      <w:r w:rsidR="001D4DD1" w:rsidRPr="003F056A">
        <w:t>rigorous</w:t>
      </w:r>
      <w:r w:rsidR="001D4DD1">
        <w:t xml:space="preserve"> </w:t>
      </w:r>
      <w:r w:rsidR="007C1574">
        <w:t xml:space="preserve">scholarship, </w:t>
      </w:r>
      <w:r w:rsidR="001D4DD1">
        <w:t xml:space="preserve">as it is to their conviction that engagement </w:t>
      </w:r>
      <w:r w:rsidR="007A1BAE">
        <w:t xml:space="preserve">must </w:t>
      </w:r>
      <w:r w:rsidR="001D4DD1">
        <w:t xml:space="preserve">take the form of social action in addition to thick description. </w:t>
      </w:r>
    </w:p>
    <w:p w14:paraId="65977428" w14:textId="77777777" w:rsidR="00A33E1B" w:rsidRDefault="007616BD" w:rsidP="00A33E1B">
      <w:pPr>
        <w:pStyle w:val="BodyText"/>
      </w:pPr>
      <w:r>
        <w:t>The cr</w:t>
      </w:r>
      <w:r w:rsidR="0057435E">
        <w:t xml:space="preserve">ux of the book </w:t>
      </w:r>
      <w:r>
        <w:t xml:space="preserve">is </w:t>
      </w:r>
      <w:r w:rsidR="0057435E">
        <w:t>the deaths of 32 children and 6 adults from an unknown disease in a small indige</w:t>
      </w:r>
      <w:r w:rsidR="009C0645">
        <w:t>nous community in the Venezuelan</w:t>
      </w:r>
      <w:r w:rsidR="0057435E">
        <w:t xml:space="preserve"> rain forest between 2007 and 2008. </w:t>
      </w:r>
      <w:r w:rsidR="009C0645">
        <w:t>These were cases</w:t>
      </w:r>
      <w:r>
        <w:t xml:space="preserve"> that matter</w:t>
      </w:r>
      <w:r w:rsidR="009C0645">
        <w:t>ed</w:t>
      </w:r>
      <w:r>
        <w:t xml:space="preserve"> </w:t>
      </w:r>
      <w:r w:rsidR="00D83ABD">
        <w:t>desperately to the families who</w:t>
      </w:r>
      <w:r w:rsidR="0057435E">
        <w:t xml:space="preserve"> lost their loved one</w:t>
      </w:r>
      <w:r w:rsidR="0066075C">
        <w:t>s, and to the many health provi</w:t>
      </w:r>
      <w:r w:rsidR="0066075C">
        <w:t>d</w:t>
      </w:r>
      <w:r w:rsidR="0066075C">
        <w:t>ers</w:t>
      </w:r>
      <w:r w:rsidR="0057435E">
        <w:t>, communi</w:t>
      </w:r>
      <w:r w:rsidR="0066075C">
        <w:t xml:space="preserve">ty leaders, and researchers </w:t>
      </w:r>
      <w:r w:rsidR="0057435E">
        <w:t xml:space="preserve">who heard their stories and grieved with them, but </w:t>
      </w:r>
      <w:r w:rsidR="007A1BAE">
        <w:t xml:space="preserve">were ultimately </w:t>
      </w:r>
      <w:r w:rsidR="0066075C">
        <w:t xml:space="preserve">not numerous </w:t>
      </w:r>
      <w:r w:rsidR="00540EC0">
        <w:t xml:space="preserve">enough </w:t>
      </w:r>
      <w:r w:rsidR="00F50543">
        <w:t xml:space="preserve">nor </w:t>
      </w:r>
      <w:r w:rsidR="00540EC0">
        <w:t xml:space="preserve">of enough importance </w:t>
      </w:r>
      <w:r w:rsidR="00F50543">
        <w:t xml:space="preserve">to matter to </w:t>
      </w:r>
      <w:r w:rsidR="0066075C">
        <w:t>government off</w:t>
      </w:r>
      <w:r w:rsidR="00F50543">
        <w:t>icials and the media</w:t>
      </w:r>
      <w:r w:rsidR="0066075C">
        <w:t xml:space="preserve">. </w:t>
      </w:r>
    </w:p>
    <w:p w14:paraId="25C3EA48" w14:textId="77777777" w:rsidR="00A33E1B" w:rsidRDefault="00A33E1B" w:rsidP="00A33E1B">
      <w:pPr>
        <w:pStyle w:val="BodyText"/>
      </w:pPr>
      <w:r>
        <w:tab/>
      </w:r>
      <w:r w:rsidR="00AA3A01">
        <w:t xml:space="preserve">Throughout </w:t>
      </w:r>
      <w:r w:rsidR="00476434">
        <w:t>the</w:t>
      </w:r>
      <w:r w:rsidR="0057435E">
        <w:t xml:space="preserve"> book </w:t>
      </w:r>
      <w:r w:rsidR="00476434">
        <w:t>the authors pursue</w:t>
      </w:r>
      <w:r w:rsidR="002E72A0">
        <w:t xml:space="preserve"> two questions</w:t>
      </w:r>
      <w:r w:rsidR="007616BD">
        <w:t xml:space="preserve"> relentle</w:t>
      </w:r>
      <w:r w:rsidR="002E72A0">
        <w:t>ssly: how</w:t>
      </w:r>
      <w:r w:rsidR="0057435E">
        <w:t xml:space="preserve"> did the disease, d</w:t>
      </w:r>
      <w:r w:rsidR="0057435E">
        <w:t>e</w:t>
      </w:r>
      <w:r w:rsidR="0057435E">
        <w:t>sp</w:t>
      </w:r>
      <w:r w:rsidR="002E72A0">
        <w:t>ite the work of so m</w:t>
      </w:r>
      <w:r>
        <w:t>any talented, empathic and hard-</w:t>
      </w:r>
      <w:r w:rsidR="002E72A0">
        <w:t xml:space="preserve">working people, </w:t>
      </w:r>
      <w:r w:rsidR="007616BD">
        <w:t xml:space="preserve">elude diagnosis? </w:t>
      </w:r>
      <w:r w:rsidR="0057435E">
        <w:t>And why did the</w:t>
      </w:r>
      <w:r w:rsidR="007616BD">
        <w:t xml:space="preserve"> families</w:t>
      </w:r>
      <w:r>
        <w:t>’</w:t>
      </w:r>
      <w:r w:rsidR="002E72A0">
        <w:t xml:space="preserve"> plea (rendered by </w:t>
      </w:r>
      <w:r w:rsidR="007616BD">
        <w:t>its eponymous title</w:t>
      </w:r>
      <w:r w:rsidR="002E72A0">
        <w:t xml:space="preserve">: </w:t>
      </w:r>
      <w:r w:rsidR="002E72A0" w:rsidRPr="002E72A0">
        <w:rPr>
          <w:i/>
        </w:rPr>
        <w:t>T</w:t>
      </w:r>
      <w:r w:rsidR="007616BD" w:rsidRPr="002E72A0">
        <w:rPr>
          <w:i/>
        </w:rPr>
        <w:t>ell me why my children die</w:t>
      </w:r>
      <w:r w:rsidR="002E72A0" w:rsidRPr="002E72A0">
        <w:rPr>
          <w:i/>
        </w:rPr>
        <w:t>d</w:t>
      </w:r>
      <w:r w:rsidR="00476434">
        <w:t>) go unhee</w:t>
      </w:r>
      <w:r w:rsidR="00476434">
        <w:t>d</w:t>
      </w:r>
      <w:r w:rsidR="00476434">
        <w:t xml:space="preserve">ed? In Part I </w:t>
      </w:r>
      <w:r w:rsidR="007616BD">
        <w:t xml:space="preserve">of the book </w:t>
      </w:r>
      <w:r w:rsidR="003F056A">
        <w:t>(C</w:t>
      </w:r>
      <w:r w:rsidR="00476434">
        <w:t xml:space="preserve">hapters 1-4), </w:t>
      </w:r>
      <w:r w:rsidR="007616BD">
        <w:t xml:space="preserve">a Rashomon-like unfolding of </w:t>
      </w:r>
      <w:r w:rsidR="00476434">
        <w:t>perspectives is used to d</w:t>
      </w:r>
      <w:r w:rsidR="00476434">
        <w:t>e</w:t>
      </w:r>
      <w:r w:rsidR="00476434">
        <w:t xml:space="preserve">scribe the epidemic from the point of view of the parents of the children and young adults who died, from the point of view of the different doctors, nurses and indigenous healers who </w:t>
      </w:r>
      <w:r w:rsidR="00D83ABD">
        <w:t>treated them, and finally</w:t>
      </w:r>
      <w:r w:rsidR="00476434">
        <w:t xml:space="preserve"> from the standpoint of the journalists and politic</w:t>
      </w:r>
      <w:r w:rsidR="00AA3A01">
        <w:t>i</w:t>
      </w:r>
      <w:r w:rsidR="00476434">
        <w:t xml:space="preserve">ans who </w:t>
      </w:r>
      <w:r w:rsidR="0066075C">
        <w:t xml:space="preserve">initially </w:t>
      </w:r>
      <w:r w:rsidR="00476434">
        <w:t>cover</w:t>
      </w:r>
      <w:r w:rsidR="00AA3A01">
        <w:t>ed the epide</w:t>
      </w:r>
      <w:r w:rsidR="00AA3A01">
        <w:t>m</w:t>
      </w:r>
      <w:r w:rsidR="00AA3A01">
        <w:t xml:space="preserve">ic </w:t>
      </w:r>
      <w:r w:rsidR="0066075C">
        <w:t>but</w:t>
      </w:r>
      <w:r w:rsidR="00476434">
        <w:t xml:space="preserve"> e</w:t>
      </w:r>
      <w:r w:rsidR="0066075C">
        <w:t xml:space="preserve">ventually lost interest in it. </w:t>
      </w:r>
      <w:r w:rsidR="005861DA">
        <w:t>Among the many remarkable aspects of the first half</w:t>
      </w:r>
      <w:r w:rsidR="0066075C">
        <w:t xml:space="preserve"> of the book is the care the authors take</w:t>
      </w:r>
      <w:r w:rsidR="005861DA">
        <w:t xml:space="preserve"> to give each perspective adequate context and respect; there are rarely holy men or sinister villains in Briggs</w:t>
      </w:r>
      <w:r>
        <w:t>’</w:t>
      </w:r>
      <w:r w:rsidR="005861DA">
        <w:t xml:space="preserve"> telling. </w:t>
      </w:r>
    </w:p>
    <w:p w14:paraId="70525288" w14:textId="77777777" w:rsidR="00A33E1B" w:rsidRDefault="00A33E1B" w:rsidP="00A33E1B">
      <w:pPr>
        <w:pStyle w:val="BodyText"/>
      </w:pPr>
      <w:r>
        <w:tab/>
      </w:r>
      <w:r w:rsidR="00DD36CB">
        <w:t>Scattered throughout these sections we also learn o</w:t>
      </w:r>
      <w:r w:rsidR="00DC582B">
        <w:t>f</w:t>
      </w:r>
      <w:r w:rsidR="00DD36CB">
        <w:t xml:space="preserve"> </w:t>
      </w:r>
      <w:r w:rsidR="00875DAE">
        <w:t>the author</w:t>
      </w:r>
      <w:r w:rsidR="0066075C">
        <w:t>s</w:t>
      </w:r>
      <w:r>
        <w:t>’</w:t>
      </w:r>
      <w:r w:rsidR="00DD36CB">
        <w:t xml:space="preserve"> personal engagement with the </w:t>
      </w:r>
      <w:r w:rsidR="00875DAE">
        <w:t>epidem</w:t>
      </w:r>
      <w:r w:rsidR="00DD36CB">
        <w:t>ic</w:t>
      </w:r>
      <w:r w:rsidR="00875DAE">
        <w:t xml:space="preserve">. </w:t>
      </w:r>
      <w:r w:rsidR="00930B74">
        <w:t xml:space="preserve">In the wake of lengthy and </w:t>
      </w:r>
      <w:r w:rsidR="003619B9">
        <w:t xml:space="preserve">increasingly fruitless state governmental inquiries into the strange disease, indigenous leaders, in </w:t>
      </w:r>
      <w:r w:rsidR="00930B74">
        <w:t>an extraord</w:t>
      </w:r>
      <w:r w:rsidR="003619B9">
        <w:t>inary assertion of power, conceived of their own strategy</w:t>
      </w:r>
      <w:r w:rsidR="00930B74">
        <w:t xml:space="preserve">: they would form a team (including </w:t>
      </w:r>
      <w:r w:rsidR="003F056A">
        <w:t>the authors whose decades-long engagement with the community</w:t>
      </w:r>
      <w:r w:rsidR="0066075C">
        <w:t xml:space="preserve"> and skill with government </w:t>
      </w:r>
      <w:r w:rsidR="00930B74">
        <w:t xml:space="preserve">officials </w:t>
      </w:r>
      <w:r w:rsidR="00875DAE">
        <w:t xml:space="preserve">perfectly positioned </w:t>
      </w:r>
      <w:r w:rsidR="003619B9">
        <w:t xml:space="preserve">them </w:t>
      </w:r>
      <w:r w:rsidR="00875DAE">
        <w:t xml:space="preserve">to help the </w:t>
      </w:r>
      <w:r w:rsidR="003619B9">
        <w:t>families who had</w:t>
      </w:r>
      <w:r w:rsidR="00930B74">
        <w:t xml:space="preserve"> lost children) and conduct their own </w:t>
      </w:r>
      <w:r w:rsidR="00875DAE">
        <w:t xml:space="preserve">investigation </w:t>
      </w:r>
      <w:r w:rsidR="00930B74">
        <w:t xml:space="preserve">of the disease, heading straight to </w:t>
      </w:r>
      <w:r w:rsidR="0066075C">
        <w:t>Venezu</w:t>
      </w:r>
      <w:r w:rsidR="0066075C">
        <w:t>e</w:t>
      </w:r>
      <w:r w:rsidR="0066075C">
        <w:t>la</w:t>
      </w:r>
      <w:r>
        <w:t>’</w:t>
      </w:r>
      <w:r w:rsidR="0066075C">
        <w:t xml:space="preserve">s capital, </w:t>
      </w:r>
      <w:r w:rsidR="00930B74">
        <w:t>Caracas</w:t>
      </w:r>
      <w:r w:rsidR="0066075C">
        <w:t>,</w:t>
      </w:r>
      <w:r w:rsidR="00930B74">
        <w:t xml:space="preserve"> with wha</w:t>
      </w:r>
      <w:r w:rsidR="0066075C">
        <w:t>t</w:t>
      </w:r>
      <w:r w:rsidR="00136C67">
        <w:t xml:space="preserve"> they found</w:t>
      </w:r>
      <w:r w:rsidR="003619B9">
        <w:t xml:space="preserve">. </w:t>
      </w:r>
    </w:p>
    <w:p w14:paraId="79012C6E" w14:textId="77777777" w:rsidR="00A33E1B" w:rsidRDefault="00A33E1B" w:rsidP="00A33E1B">
      <w:pPr>
        <w:pStyle w:val="BodyText"/>
      </w:pPr>
      <w:r>
        <w:tab/>
      </w:r>
      <w:r w:rsidR="003619B9">
        <w:t>Once</w:t>
      </w:r>
      <w:r w:rsidR="0003487A">
        <w:t xml:space="preserve"> they set to work, the team settl</w:t>
      </w:r>
      <w:r w:rsidR="001F3B1B">
        <w:t>ed fairly quick</w:t>
      </w:r>
      <w:r w:rsidR="003619B9">
        <w:t xml:space="preserve">ly </w:t>
      </w:r>
      <w:r w:rsidR="00875DAE">
        <w:t>on the theo</w:t>
      </w:r>
      <w:r w:rsidR="001D3C29">
        <w:t xml:space="preserve">ry that rabies, transmitted by infected bats, </w:t>
      </w:r>
      <w:r w:rsidR="003619B9">
        <w:t>was causing the deaths in the</w:t>
      </w:r>
      <w:r w:rsidR="00F50543">
        <w:t xml:space="preserve"> </w:t>
      </w:r>
      <w:r w:rsidR="003619B9">
        <w:t>communi</w:t>
      </w:r>
      <w:r w:rsidR="001D3C29">
        <w:t>ty</w:t>
      </w:r>
      <w:r w:rsidR="003619B9">
        <w:t xml:space="preserve">. </w:t>
      </w:r>
      <w:r w:rsidR="0003487A">
        <w:t>Armed with detailed information about thi</w:t>
      </w:r>
      <w:r w:rsidR="0003487A">
        <w:t>r</w:t>
      </w:r>
      <w:r w:rsidR="0003487A">
        <w:t xml:space="preserve">ty-eight cases, including </w:t>
      </w:r>
      <w:r w:rsidR="001D3C29">
        <w:t xml:space="preserve">photographs of all the families </w:t>
      </w:r>
      <w:r>
        <w:t>affected</w:t>
      </w:r>
      <w:r w:rsidR="001D3C29">
        <w:t xml:space="preserve"> by the epidemic, the team arrived in Caracas at the Ministry of Popular Power for Health. In one of the books many doc</w:t>
      </w:r>
      <w:r w:rsidR="001D3C29">
        <w:t>u</w:t>
      </w:r>
      <w:r w:rsidR="001D3C29">
        <w:t>mented ironies</w:t>
      </w:r>
      <w:r w:rsidR="005861DA">
        <w:t>,</w:t>
      </w:r>
      <w:r w:rsidR="003F056A">
        <w:t xml:space="preserve"> the team, including the Briggs</w:t>
      </w:r>
      <w:r w:rsidR="001D3C29">
        <w:t>, is essentially told to get lost by t</w:t>
      </w:r>
      <w:r w:rsidR="001F3B1B">
        <w:t>he very same off</w:t>
      </w:r>
      <w:r w:rsidR="001F3B1B">
        <w:t>i</w:t>
      </w:r>
      <w:r w:rsidR="001F3B1B">
        <w:t xml:space="preserve">cials who, toeing the line of </w:t>
      </w:r>
      <w:r w:rsidR="001D3C29">
        <w:t>Chavez</w:t>
      </w:r>
      <w:r>
        <w:t>’</w:t>
      </w:r>
      <w:r w:rsidR="001D3C29">
        <w:t>s socialist government, were publically extolling their co</w:t>
      </w:r>
      <w:r w:rsidR="001D3C29">
        <w:t>m</w:t>
      </w:r>
      <w:r w:rsidR="001D3C29">
        <w:t>mitment to providing health care to all Venezuelans and to combat</w:t>
      </w:r>
      <w:r w:rsidR="001F3B1B">
        <w:t>ing</w:t>
      </w:r>
      <w:r w:rsidR="001D3C29">
        <w:t xml:space="preserve"> the discriminat</w:t>
      </w:r>
      <w:r w:rsidR="00136C67">
        <w:t>ion of indi</w:t>
      </w:r>
      <w:r w:rsidR="00136C67">
        <w:t>g</w:t>
      </w:r>
      <w:r w:rsidR="00136C67">
        <w:t>enous peoples</w:t>
      </w:r>
      <w:r w:rsidR="001D3C29">
        <w:t xml:space="preserve">. </w:t>
      </w:r>
    </w:p>
    <w:p w14:paraId="4416B9C8" w14:textId="77777777" w:rsidR="00A33E1B" w:rsidRDefault="00A33E1B" w:rsidP="00A33E1B">
      <w:pPr>
        <w:pStyle w:val="BodyText"/>
      </w:pPr>
      <w:r>
        <w:tab/>
      </w:r>
      <w:r w:rsidR="00F85268">
        <w:t>Part II of the book</w:t>
      </w:r>
      <w:r w:rsidR="003F056A">
        <w:t xml:space="preserve"> (C</w:t>
      </w:r>
      <w:r w:rsidR="00136C67">
        <w:t>hapters 5-9), intervenes on the compli</w:t>
      </w:r>
      <w:r w:rsidR="00574C77">
        <w:t>cated object it has just un</w:t>
      </w:r>
      <w:r w:rsidR="001F3B1B">
        <w:t>folde</w:t>
      </w:r>
      <w:r w:rsidR="00136C67">
        <w:t>d (the epidemic, the rabies diagnosis, parents</w:t>
      </w:r>
      <w:r>
        <w:t>’</w:t>
      </w:r>
      <w:r w:rsidR="00136C67">
        <w:t xml:space="preserve"> grief</w:t>
      </w:r>
      <w:r w:rsidR="00C721B9">
        <w:t>, a community</w:t>
      </w:r>
      <w:r>
        <w:t>’</w:t>
      </w:r>
      <w:r w:rsidR="00C721B9">
        <w:t xml:space="preserve">s anger etc.), </w:t>
      </w:r>
      <w:r w:rsidR="001F3B1B">
        <w:t xml:space="preserve">by </w:t>
      </w:r>
      <w:r w:rsidR="00C721B9">
        <w:t>drawing</w:t>
      </w:r>
      <w:r w:rsidR="003F056A">
        <w:t xml:space="preserve"> on a dizzy</w:t>
      </w:r>
      <w:r w:rsidR="00744DF5">
        <w:t>ing</w:t>
      </w:r>
      <w:r w:rsidR="00C721B9">
        <w:t xml:space="preserve"> arra</w:t>
      </w:r>
      <w:r w:rsidR="00744DF5">
        <w:t>y of social theory including psychoanalysis, narrative theory</w:t>
      </w:r>
      <w:r w:rsidR="003F056A">
        <w:t xml:space="preserve">, science and technology studies </w:t>
      </w:r>
      <w:r w:rsidR="00744DF5">
        <w:t>and linguistic anthropology. While showcasing th</w:t>
      </w:r>
      <w:r w:rsidR="00C24D19">
        <w:t>e authors</w:t>
      </w:r>
      <w:r>
        <w:t>’</w:t>
      </w:r>
      <w:r w:rsidR="00C24D19">
        <w:t xml:space="preserve"> skill in applying</w:t>
      </w:r>
      <w:r w:rsidR="00744DF5">
        <w:t xml:space="preserve"> nearly all of contemporary anthropology</w:t>
      </w:r>
      <w:r>
        <w:t>’</w:t>
      </w:r>
      <w:r w:rsidR="00744DF5">
        <w:t xml:space="preserve">s </w:t>
      </w:r>
      <w:r w:rsidR="00C24D19">
        <w:t>theoretical frameworks to their work</w:t>
      </w:r>
      <w:r w:rsidR="0090485F">
        <w:t xml:space="preserve"> (</w:t>
      </w:r>
      <w:r w:rsidR="00744DF5">
        <w:t>including a beautiful and et</w:t>
      </w:r>
      <w:r w:rsidR="00744DF5">
        <w:t>h</w:t>
      </w:r>
      <w:r w:rsidR="00744DF5">
        <w:t>nographically rich ch</w:t>
      </w:r>
      <w:r w:rsidR="00A30BB0">
        <w:t>apter on parents</w:t>
      </w:r>
      <w:r>
        <w:t>’</w:t>
      </w:r>
      <w:r w:rsidR="00A30BB0">
        <w:t xml:space="preserve"> laments, which</w:t>
      </w:r>
      <w:r w:rsidR="00744DF5">
        <w:t xml:space="preserve"> the authors argue mourned not only the death of loved ones but also the lack of acknowled</w:t>
      </w:r>
      <w:r w:rsidR="0090485F">
        <w:t xml:space="preserve">gement by government officials) </w:t>
      </w:r>
      <w:r w:rsidR="001C6166">
        <w:t>th</w:t>
      </w:r>
      <w:r w:rsidR="00F50543">
        <w:t>ere are times when the book</w:t>
      </w:r>
      <w:r>
        <w:t>’</w:t>
      </w:r>
      <w:r w:rsidR="00F50543">
        <w:t>s</w:t>
      </w:r>
      <w:r w:rsidR="001C6166">
        <w:t xml:space="preserve"> epistemological claims would seem to contradict one another, a tension that is left u</w:t>
      </w:r>
      <w:r w:rsidR="001C6166">
        <w:t>n</w:t>
      </w:r>
      <w:r w:rsidR="001C6166">
        <w:t xml:space="preserve">explored by the authors. </w:t>
      </w:r>
    </w:p>
    <w:p w14:paraId="5020D7DD" w14:textId="77777777" w:rsidR="00A33E1B" w:rsidRDefault="00A33E1B" w:rsidP="00A33E1B">
      <w:pPr>
        <w:pStyle w:val="BodyText"/>
      </w:pPr>
      <w:r>
        <w:tab/>
      </w:r>
      <w:r w:rsidR="001C6166">
        <w:t xml:space="preserve">The use of Eduardo </w:t>
      </w:r>
      <w:r w:rsidR="00574C77">
        <w:t>Viveiros de Castro</w:t>
      </w:r>
      <w:r>
        <w:t>’</w:t>
      </w:r>
      <w:r w:rsidR="00574C77">
        <w:t xml:space="preserve">s </w:t>
      </w:r>
      <w:proofErr w:type="spellStart"/>
      <w:r w:rsidR="00C721B9">
        <w:t>perspectivism</w:t>
      </w:r>
      <w:proofErr w:type="spellEnd"/>
      <w:r w:rsidR="00F62A5C">
        <w:t xml:space="preserve"> </w:t>
      </w:r>
      <w:r w:rsidR="001C6166">
        <w:t>is a case in point</w:t>
      </w:r>
      <w:r w:rsidR="00574C77">
        <w:t>.</w:t>
      </w:r>
      <w:r w:rsidR="00C721B9">
        <w:t xml:space="preserve"> </w:t>
      </w:r>
      <w:r w:rsidR="00646D03">
        <w:t>Perspectivi</w:t>
      </w:r>
      <w:r w:rsidR="00F62A5C">
        <w:t xml:space="preserve">sm, in which different species are viewed as sharing commensurate worldviews, despite their radically different physicalities, </w:t>
      </w:r>
      <w:r w:rsidR="00646D03">
        <w:t xml:space="preserve">is </w:t>
      </w:r>
      <w:r w:rsidR="00317C81">
        <w:t>taken up</w:t>
      </w:r>
      <w:r w:rsidR="00F62A5C">
        <w:t xml:space="preserve">, albeit briefly, to </w:t>
      </w:r>
      <w:r>
        <w:t>analyse</w:t>
      </w:r>
      <w:r w:rsidR="00646D03">
        <w:t xml:space="preserve"> the Myth of the Bat, told by a War</w:t>
      </w:r>
      <w:r w:rsidR="00F62A5C">
        <w:t>ro community member to articulate</w:t>
      </w:r>
      <w:r w:rsidR="00646D03">
        <w:t xml:space="preserve"> his discomfort wi</w:t>
      </w:r>
      <w:r w:rsidR="004C0515">
        <w:t xml:space="preserve">th the theory that </w:t>
      </w:r>
      <w:r w:rsidR="00F62A5C">
        <w:t>rabies-infected bats were r</w:t>
      </w:r>
      <w:r w:rsidR="00F62A5C">
        <w:t>e</w:t>
      </w:r>
      <w:r w:rsidR="00F62A5C">
        <w:t>sponsible for the deaths in his community</w:t>
      </w:r>
      <w:r w:rsidR="00646D03">
        <w:t xml:space="preserve">. </w:t>
      </w:r>
      <w:r w:rsidR="004C0515">
        <w:t>Here, the authors suggest that by expanding, rather than pointedly restricting, the range of people participating in knowledge production about the epide</w:t>
      </w:r>
      <w:r w:rsidR="004C0515">
        <w:t>m</w:t>
      </w:r>
      <w:r w:rsidR="004C0515">
        <w:lastRenderedPageBreak/>
        <w:t>ic we open up larg</w:t>
      </w:r>
      <w:r w:rsidR="003F056A">
        <w:t>er questions such as</w:t>
      </w:r>
      <w:r w:rsidR="004C0515">
        <w:t xml:space="preserve"> the possibility of a profound environmental shift occurring in the Venezuelan rainforest. </w:t>
      </w:r>
      <w:r w:rsidR="00F62A5C">
        <w:t xml:space="preserve"> But then toward</w:t>
      </w:r>
      <w:r w:rsidR="00C75A72">
        <w:t xml:space="preserve"> the end </w:t>
      </w:r>
      <w:r w:rsidR="00F62A5C">
        <w:t xml:space="preserve">of the book </w:t>
      </w:r>
      <w:r w:rsidR="00C75A72">
        <w:t>the auth</w:t>
      </w:r>
      <w:r w:rsidR="00F62A5C">
        <w:t>ors critique the go</w:t>
      </w:r>
      <w:r w:rsidR="00F62A5C">
        <w:t>v</w:t>
      </w:r>
      <w:r w:rsidR="00F62A5C">
        <w:t>ernment</w:t>
      </w:r>
      <w:r>
        <w:t>’</w:t>
      </w:r>
      <w:r w:rsidR="00F62A5C">
        <w:t>s r</w:t>
      </w:r>
      <w:r w:rsidR="00F62A5C">
        <w:t>e</w:t>
      </w:r>
      <w:r w:rsidR="00F62A5C">
        <w:t xml:space="preserve">jection of the bat/rabies theory </w:t>
      </w:r>
      <w:r w:rsidR="00C75A72">
        <w:t xml:space="preserve">because their sample of bats was </w:t>
      </w:r>
      <w:r>
        <w:t>‘</w:t>
      </w:r>
      <w:r w:rsidR="00C75A72">
        <w:t>limited to less than two dozen bats collected on a single night in Santa Rosa de Guayo, hardly an adequate sample to determine that rabies was not and had no</w:t>
      </w:r>
      <w:r w:rsidR="00F62A5C">
        <w:t>t been present in the delta</w:t>
      </w:r>
      <w:r>
        <w:t>’</w:t>
      </w:r>
      <w:r w:rsidR="00F62A5C">
        <w:t xml:space="preserve"> (</w:t>
      </w:r>
      <w:r w:rsidR="00C75A72">
        <w:t xml:space="preserve">238). </w:t>
      </w:r>
      <w:r w:rsidR="00F62A5C">
        <w:t>It is left to the reader to determine when accurate epidemiological knowledge is urgently necessary and when it is a hi</w:t>
      </w:r>
      <w:r w:rsidR="00F62A5C">
        <w:t>n</w:t>
      </w:r>
      <w:r w:rsidR="00F62A5C">
        <w:t>drance to ot</w:t>
      </w:r>
      <w:r w:rsidR="00F62A5C">
        <w:t>h</w:t>
      </w:r>
      <w:r w:rsidR="00F62A5C">
        <w:t xml:space="preserve">er kinds of knowledge, such as that emerging from perspectivism. </w:t>
      </w:r>
    </w:p>
    <w:p w14:paraId="4B3563EA" w14:textId="1706190C" w:rsidR="0003487A" w:rsidRDefault="00A33E1B" w:rsidP="00A33E1B">
      <w:pPr>
        <w:pStyle w:val="BodyText"/>
      </w:pPr>
      <w:r>
        <w:tab/>
      </w:r>
      <w:r w:rsidR="001F3B1B">
        <w:t xml:space="preserve">This tension aside, </w:t>
      </w:r>
      <w:r w:rsidR="00421780">
        <w:t>the book</w:t>
      </w:r>
      <w:r>
        <w:t>’</w:t>
      </w:r>
      <w:r w:rsidR="001F3B1B">
        <w:t>s multi-vocal narratives and evocative photographs ultimately succeed</w:t>
      </w:r>
      <w:r w:rsidR="00421780">
        <w:t xml:space="preserve"> </w:t>
      </w:r>
      <w:r w:rsidR="001F3B1B">
        <w:t xml:space="preserve">at convincing </w:t>
      </w:r>
      <w:r w:rsidR="008A446B">
        <w:t xml:space="preserve">readers </w:t>
      </w:r>
      <w:r w:rsidR="001F3B1B">
        <w:t xml:space="preserve">of </w:t>
      </w:r>
      <w:r w:rsidR="00421780">
        <w:t>exact</w:t>
      </w:r>
      <w:r w:rsidR="001F3B1B">
        <w:t>ly the truths that i</w:t>
      </w:r>
      <w:r w:rsidR="00421780">
        <w:t>ndig</w:t>
      </w:r>
      <w:r w:rsidR="001F3B1B">
        <w:t xml:space="preserve">enous leaders had hoped to persuade their government: </w:t>
      </w:r>
      <w:r w:rsidR="00421780">
        <w:t xml:space="preserve">that parents of the </w:t>
      </w:r>
      <w:r w:rsidR="00DC582B">
        <w:t>Venezuelan</w:t>
      </w:r>
      <w:r w:rsidR="00421780">
        <w:t xml:space="preserve"> delta care deeply about their children, that indi</w:t>
      </w:r>
      <w:r w:rsidR="00421780">
        <w:t>g</w:t>
      </w:r>
      <w:r w:rsidR="00421780">
        <w:t xml:space="preserve">enous people have important knowledge about health to </w:t>
      </w:r>
      <w:r w:rsidR="001F3B1B">
        <w:t>share, and that the world c</w:t>
      </w:r>
      <w:r w:rsidR="00421780">
        <w:t xml:space="preserve">ould in </w:t>
      </w:r>
      <w:r w:rsidR="003F056A">
        <w:t xml:space="preserve">fact look different if community members had </w:t>
      </w:r>
      <w:r w:rsidR="00421780">
        <w:t>the right to participate fully in the design, implement</w:t>
      </w:r>
      <w:r w:rsidR="00421780">
        <w:t>a</w:t>
      </w:r>
      <w:r w:rsidR="00421780">
        <w:t xml:space="preserve">tion and evaluation of their own health </w:t>
      </w:r>
      <w:r>
        <w:t>programmes</w:t>
      </w:r>
      <w:r w:rsidR="00421780">
        <w:t xml:space="preserve">. </w:t>
      </w:r>
    </w:p>
    <w:p w14:paraId="350DF868" w14:textId="77777777" w:rsidR="00777FEF" w:rsidRDefault="00777FEF" w:rsidP="00777FEF"/>
    <w:p w14:paraId="3B9EA198" w14:textId="653AAF34" w:rsidR="00887DF9" w:rsidRDefault="00887DF9" w:rsidP="00A33E1B">
      <w:pPr>
        <w:pStyle w:val="BodyText"/>
        <w:jc w:val="right"/>
      </w:pPr>
      <w:r>
        <w:t>Jessica Jerome</w:t>
      </w:r>
      <w:r w:rsidR="00A33E1B">
        <w:t xml:space="preserve">, </w:t>
      </w:r>
      <w:r>
        <w:t xml:space="preserve">DePaul University </w:t>
      </w:r>
    </w:p>
    <w:p w14:paraId="1964D327" w14:textId="2D7CE58D" w:rsidR="00C53350" w:rsidRPr="00A33E1B" w:rsidRDefault="00C53350" w:rsidP="00A33E1B">
      <w:pPr>
        <w:pStyle w:val="BodyText"/>
        <w:jc w:val="right"/>
      </w:pPr>
      <w:hyperlink r:id="rId6" w:history="1">
        <w:r w:rsidRPr="00A33E1B">
          <w:rPr>
            <w:rStyle w:val="Hyperlink"/>
          </w:rPr>
          <w:t>jsjerome00@gmail.com</w:t>
        </w:r>
      </w:hyperlink>
    </w:p>
    <w:sectPr w:rsidR="00C53350" w:rsidRPr="00A33E1B" w:rsidSect="00A33E1B">
      <w:pgSz w:w="11907" w:h="16840" w:code="9"/>
      <w:pgMar w:top="1440" w:right="1797" w:bottom="1440" w:left="179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15FCE874"/>
    <w:lvl w:ilvl="0">
      <w:start w:val="1"/>
      <w:numFmt w:val="bullet"/>
      <w:pStyle w:val="Header2"/>
      <w:lvlText w:val=""/>
      <w:lvlJc w:val="left"/>
      <w:pPr>
        <w:tabs>
          <w:tab w:val="num" w:pos="360"/>
        </w:tabs>
        <w:ind w:left="360" w:hanging="360"/>
      </w:pPr>
      <w:rPr>
        <w:rFonts w:ascii="Symbol" w:hAnsi="Symbol" w:hint="default"/>
      </w:rPr>
    </w:lvl>
  </w:abstractNum>
  <w:abstractNum w:abstractNumId="1">
    <w:nsid w:val="198000D1"/>
    <w:multiLevelType w:val="hybridMultilevel"/>
    <w:tmpl w:val="FD961B1A"/>
    <w:lvl w:ilvl="0" w:tplc="30C8CB84">
      <w:start w:val="1"/>
      <w:numFmt w:val="bullet"/>
      <w:pStyle w:val="-----"/>
      <w:lvlText w:val="o"/>
      <w:lvlJc w:val="left"/>
      <w:pPr>
        <w:tabs>
          <w:tab w:val="num" w:pos="644"/>
        </w:tabs>
        <w:ind w:left="624" w:hanging="340"/>
      </w:pPr>
      <w:rPr>
        <w:rFont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216C669B"/>
    <w:multiLevelType w:val="hybridMultilevel"/>
    <w:tmpl w:val="9EC6BED2"/>
    <w:lvl w:ilvl="0" w:tplc="3DF068EE">
      <w:start w:val="1"/>
      <w:numFmt w:val="bullet"/>
      <w:pStyle w:val="Bullet2"/>
      <w:lvlText w:val="o"/>
      <w:lvlJc w:val="left"/>
      <w:pPr>
        <w:tabs>
          <w:tab w:val="num" w:pos="360"/>
        </w:tabs>
        <w:ind w:left="340" w:hanging="340"/>
      </w:pPr>
      <w:rPr>
        <w:rFonts w:hint="default"/>
      </w:rPr>
    </w:lvl>
    <w:lvl w:ilvl="1" w:tplc="0409000F">
      <w:start w:val="1"/>
      <w:numFmt w:val="decimal"/>
      <w:lvlText w:val="%2."/>
      <w:lvlJc w:val="left"/>
      <w:pPr>
        <w:tabs>
          <w:tab w:val="num" w:pos="1156"/>
        </w:tabs>
        <w:ind w:left="1156" w:hanging="360"/>
      </w:pPr>
    </w:lvl>
    <w:lvl w:ilvl="2" w:tplc="04090005" w:tentative="1">
      <w:start w:val="1"/>
      <w:numFmt w:val="bullet"/>
      <w:lvlText w:val=""/>
      <w:lvlJc w:val="left"/>
      <w:pPr>
        <w:tabs>
          <w:tab w:val="num" w:pos="1876"/>
        </w:tabs>
        <w:ind w:left="1876" w:hanging="360"/>
      </w:pPr>
      <w:rPr>
        <w:rFonts w:ascii="Wingdings" w:hAnsi="Wingdings" w:hint="default"/>
      </w:rPr>
    </w:lvl>
    <w:lvl w:ilvl="3" w:tplc="04090001" w:tentative="1">
      <w:start w:val="1"/>
      <w:numFmt w:val="bullet"/>
      <w:lvlText w:val=""/>
      <w:lvlJc w:val="left"/>
      <w:pPr>
        <w:tabs>
          <w:tab w:val="num" w:pos="2596"/>
        </w:tabs>
        <w:ind w:left="2596" w:hanging="360"/>
      </w:pPr>
      <w:rPr>
        <w:rFonts w:ascii="Symbol" w:hAnsi="Symbol" w:hint="default"/>
      </w:rPr>
    </w:lvl>
    <w:lvl w:ilvl="4" w:tplc="04090003" w:tentative="1">
      <w:start w:val="1"/>
      <w:numFmt w:val="bullet"/>
      <w:lvlText w:val="o"/>
      <w:lvlJc w:val="left"/>
      <w:pPr>
        <w:tabs>
          <w:tab w:val="num" w:pos="3316"/>
        </w:tabs>
        <w:ind w:left="3316" w:hanging="360"/>
      </w:pPr>
      <w:rPr>
        <w:rFonts w:ascii="Courier New" w:hAnsi="Courier New" w:hint="default"/>
      </w:rPr>
    </w:lvl>
    <w:lvl w:ilvl="5" w:tplc="04090005" w:tentative="1">
      <w:start w:val="1"/>
      <w:numFmt w:val="bullet"/>
      <w:lvlText w:val=""/>
      <w:lvlJc w:val="left"/>
      <w:pPr>
        <w:tabs>
          <w:tab w:val="num" w:pos="4036"/>
        </w:tabs>
        <w:ind w:left="4036" w:hanging="360"/>
      </w:pPr>
      <w:rPr>
        <w:rFonts w:ascii="Wingdings" w:hAnsi="Wingdings" w:hint="default"/>
      </w:rPr>
    </w:lvl>
    <w:lvl w:ilvl="6" w:tplc="04090001" w:tentative="1">
      <w:start w:val="1"/>
      <w:numFmt w:val="bullet"/>
      <w:lvlText w:val=""/>
      <w:lvlJc w:val="left"/>
      <w:pPr>
        <w:tabs>
          <w:tab w:val="num" w:pos="4756"/>
        </w:tabs>
        <w:ind w:left="4756" w:hanging="360"/>
      </w:pPr>
      <w:rPr>
        <w:rFonts w:ascii="Symbol" w:hAnsi="Symbol" w:hint="default"/>
      </w:rPr>
    </w:lvl>
    <w:lvl w:ilvl="7" w:tplc="04090003" w:tentative="1">
      <w:start w:val="1"/>
      <w:numFmt w:val="bullet"/>
      <w:lvlText w:val="o"/>
      <w:lvlJc w:val="left"/>
      <w:pPr>
        <w:tabs>
          <w:tab w:val="num" w:pos="5476"/>
        </w:tabs>
        <w:ind w:left="5476" w:hanging="360"/>
      </w:pPr>
      <w:rPr>
        <w:rFonts w:ascii="Courier New" w:hAnsi="Courier New" w:hint="default"/>
      </w:rPr>
    </w:lvl>
    <w:lvl w:ilvl="8" w:tplc="04090005" w:tentative="1">
      <w:start w:val="1"/>
      <w:numFmt w:val="bullet"/>
      <w:lvlText w:val=""/>
      <w:lvlJc w:val="left"/>
      <w:pPr>
        <w:tabs>
          <w:tab w:val="num" w:pos="6196"/>
        </w:tabs>
        <w:ind w:left="6196" w:hanging="360"/>
      </w:pPr>
      <w:rPr>
        <w:rFonts w:ascii="Wingdings" w:hAnsi="Wingdings" w:hint="default"/>
      </w:rPr>
    </w:lvl>
  </w:abstractNum>
  <w:abstractNum w:abstractNumId="3">
    <w:nsid w:val="4940611D"/>
    <w:multiLevelType w:val="hybridMultilevel"/>
    <w:tmpl w:val="AEA0ADD6"/>
    <w:lvl w:ilvl="0" w:tplc="9442547C">
      <w:start w:val="1"/>
      <w:numFmt w:val="lowerLetter"/>
      <w:pStyle w:val="ListParagraph"/>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54072B0"/>
    <w:multiLevelType w:val="hybridMultilevel"/>
    <w:tmpl w:val="82045344"/>
    <w:lvl w:ilvl="0" w:tplc="D00267CE">
      <w:start w:val="1"/>
      <w:numFmt w:val="bullet"/>
      <w:pStyle w:val="Bullet1"/>
      <w:lvlText w:val=""/>
      <w:lvlJc w:val="left"/>
      <w:pPr>
        <w:tabs>
          <w:tab w:val="num" w:pos="644"/>
        </w:tabs>
        <w:ind w:left="567" w:hanging="283"/>
      </w:pPr>
      <w:rPr>
        <w:rFonts w:ascii="Symbol" w:hAnsi="Symbol" w:hint="default"/>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attachedTemplate r:id="rId1"/>
  <w:linkStyles/>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autoHyphenation/>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6C11"/>
    <w:rsid w:val="0003487A"/>
    <w:rsid w:val="000E5231"/>
    <w:rsid w:val="00136C67"/>
    <w:rsid w:val="00176E70"/>
    <w:rsid w:val="001C6166"/>
    <w:rsid w:val="001D3C29"/>
    <w:rsid w:val="001D4DD1"/>
    <w:rsid w:val="001F3B1B"/>
    <w:rsid w:val="002158AB"/>
    <w:rsid w:val="002E5B8B"/>
    <w:rsid w:val="002E72A0"/>
    <w:rsid w:val="00317C81"/>
    <w:rsid w:val="0033178B"/>
    <w:rsid w:val="003619B9"/>
    <w:rsid w:val="003E473A"/>
    <w:rsid w:val="003F056A"/>
    <w:rsid w:val="00421780"/>
    <w:rsid w:val="00476434"/>
    <w:rsid w:val="00491F9C"/>
    <w:rsid w:val="004C0515"/>
    <w:rsid w:val="00540EC0"/>
    <w:rsid w:val="0057435E"/>
    <w:rsid w:val="00574C77"/>
    <w:rsid w:val="005861DA"/>
    <w:rsid w:val="00646D03"/>
    <w:rsid w:val="0066075C"/>
    <w:rsid w:val="007379AE"/>
    <w:rsid w:val="00744DF5"/>
    <w:rsid w:val="007616BD"/>
    <w:rsid w:val="00777FEF"/>
    <w:rsid w:val="007A1BAE"/>
    <w:rsid w:val="007C1574"/>
    <w:rsid w:val="00875DAE"/>
    <w:rsid w:val="00887DF9"/>
    <w:rsid w:val="008A446B"/>
    <w:rsid w:val="008E1A07"/>
    <w:rsid w:val="0090485F"/>
    <w:rsid w:val="00930B74"/>
    <w:rsid w:val="00981B3C"/>
    <w:rsid w:val="009C0645"/>
    <w:rsid w:val="009E117C"/>
    <w:rsid w:val="00A2365B"/>
    <w:rsid w:val="00A30BB0"/>
    <w:rsid w:val="00A33E1B"/>
    <w:rsid w:val="00A9042C"/>
    <w:rsid w:val="00AA3A01"/>
    <w:rsid w:val="00AE38E8"/>
    <w:rsid w:val="00B30CDD"/>
    <w:rsid w:val="00BB5DAC"/>
    <w:rsid w:val="00C24D19"/>
    <w:rsid w:val="00C53350"/>
    <w:rsid w:val="00C721B9"/>
    <w:rsid w:val="00C75A72"/>
    <w:rsid w:val="00D30E9D"/>
    <w:rsid w:val="00D83ABD"/>
    <w:rsid w:val="00DC582B"/>
    <w:rsid w:val="00DD36CB"/>
    <w:rsid w:val="00E736C5"/>
    <w:rsid w:val="00EB0F17"/>
    <w:rsid w:val="00F355F2"/>
    <w:rsid w:val="00F37690"/>
    <w:rsid w:val="00F50543"/>
    <w:rsid w:val="00F62A5C"/>
    <w:rsid w:val="00F85268"/>
    <w:rsid w:val="00F941E0"/>
    <w:rsid w:val="00FB1CF1"/>
    <w:rsid w:val="00FD4F30"/>
    <w:rsid w:val="00FF6C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1AD0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3E1B"/>
    <w:pPr>
      <w:tabs>
        <w:tab w:val="left" w:pos="284"/>
      </w:tabs>
      <w:spacing w:line="260" w:lineRule="exact"/>
    </w:pPr>
    <w:rPr>
      <w:rFonts w:ascii="Times New Roman" w:eastAsia="Times New Roman" w:hAnsi="Times New Roman" w:cs="Times New Roman"/>
      <w:sz w:val="21"/>
      <w:lang w:val="en-GB"/>
    </w:rPr>
  </w:style>
  <w:style w:type="paragraph" w:styleId="Heading1">
    <w:name w:val="heading 1"/>
    <w:basedOn w:val="Normal"/>
    <w:next w:val="Normal"/>
    <w:link w:val="Heading1Char"/>
    <w:qFormat/>
    <w:rsid w:val="00A33E1B"/>
    <w:pPr>
      <w:keepNext/>
      <w:keepLines/>
      <w:suppressAutoHyphens/>
      <w:spacing w:before="320" w:after="200" w:line="240" w:lineRule="auto"/>
      <w:outlineLvl w:val="0"/>
    </w:pPr>
    <w:rPr>
      <w:b/>
      <w:bCs/>
      <w:lang w:eastAsia="nb-NO"/>
    </w:rPr>
  </w:style>
  <w:style w:type="paragraph" w:styleId="Heading2">
    <w:name w:val="heading 2"/>
    <w:basedOn w:val="Normal"/>
    <w:next w:val="Normal"/>
    <w:link w:val="Heading2Char"/>
    <w:qFormat/>
    <w:rsid w:val="00A33E1B"/>
    <w:pPr>
      <w:keepNext/>
      <w:keepLines/>
      <w:suppressAutoHyphens/>
      <w:spacing w:before="240" w:after="240" w:line="220" w:lineRule="exact"/>
      <w:outlineLvl w:val="1"/>
    </w:pPr>
    <w:rPr>
      <w:rFonts w:cs="Arial"/>
      <w:bCs/>
      <w:i/>
      <w:iCs/>
      <w:szCs w:val="28"/>
    </w:rPr>
  </w:style>
  <w:style w:type="paragraph" w:styleId="Heading3">
    <w:name w:val="heading 3"/>
    <w:aliases w:val="table,Heading3"/>
    <w:basedOn w:val="Normal"/>
    <w:next w:val="Normal"/>
    <w:link w:val="Heading3Char"/>
    <w:qFormat/>
    <w:rsid w:val="00A33E1B"/>
    <w:pPr>
      <w:keepNext/>
      <w:tabs>
        <w:tab w:val="left" w:pos="600"/>
      </w:tabs>
      <w:suppressAutoHyphens/>
      <w:spacing w:before="200" w:after="120" w:line="200" w:lineRule="exact"/>
      <w:ind w:left="601" w:hanging="601"/>
      <w:outlineLvl w:val="2"/>
    </w:pPr>
    <w:rPr>
      <w:sz w:val="18"/>
      <w:lang w:eastAsia="en-GB"/>
    </w:rPr>
  </w:style>
  <w:style w:type="paragraph" w:styleId="Heading4">
    <w:name w:val="heading 4"/>
    <w:aliases w:val="affiliation"/>
    <w:basedOn w:val="Heading1"/>
    <w:next w:val="EndnoteText"/>
    <w:link w:val="Heading4Char"/>
    <w:qFormat/>
    <w:rsid w:val="00A33E1B"/>
    <w:pPr>
      <w:keepNext w:val="0"/>
      <w:keepLines w:val="0"/>
      <w:tabs>
        <w:tab w:val="left" w:pos="726"/>
      </w:tabs>
      <w:spacing w:before="0" w:after="360"/>
      <w:outlineLvl w:val="3"/>
    </w:pPr>
    <w:rPr>
      <w:b w:val="0"/>
      <w:noProof/>
      <w:spacing w:val="-3"/>
      <w:sz w:val="18"/>
      <w:szCs w:val="18"/>
      <w:lang w:val="es-ES" w:eastAsia="pl-PL"/>
    </w:rPr>
  </w:style>
  <w:style w:type="paragraph" w:styleId="Heading5">
    <w:name w:val="heading 5"/>
    <w:aliases w:val="abstract"/>
    <w:basedOn w:val="Normal"/>
    <w:next w:val="Normal"/>
    <w:link w:val="Heading5Char"/>
    <w:qFormat/>
    <w:rsid w:val="00A33E1B"/>
    <w:pPr>
      <w:tabs>
        <w:tab w:val="left" w:pos="765"/>
      </w:tabs>
      <w:suppressAutoHyphens/>
      <w:spacing w:before="120" w:after="60" w:line="240" w:lineRule="auto"/>
      <w:ind w:left="765" w:hanging="765"/>
      <w:outlineLvl w:val="4"/>
    </w:pPr>
    <w:rPr>
      <w:sz w:val="18"/>
      <w:lang w:val="es-ES" w:eastAsia="en-GB"/>
    </w:rPr>
  </w:style>
  <w:style w:type="paragraph" w:styleId="Heading6">
    <w:name w:val="heading 6"/>
    <w:aliases w:val="IISH"/>
    <w:basedOn w:val="SectionTitle"/>
    <w:next w:val="NoteText"/>
    <w:link w:val="Heading6Char"/>
    <w:qFormat/>
    <w:rsid w:val="00A33E1B"/>
    <w:pPr>
      <w:spacing w:before="60" w:after="240"/>
      <w:outlineLvl w:val="5"/>
    </w:pPr>
    <w:rPr>
      <w:sz w:val="24"/>
    </w:rPr>
  </w:style>
  <w:style w:type="paragraph" w:styleId="Heading7">
    <w:name w:val="heading 7"/>
    <w:basedOn w:val="Normal"/>
    <w:next w:val="Normal"/>
    <w:link w:val="Heading7Char"/>
    <w:qFormat/>
    <w:rsid w:val="00A33E1B"/>
    <w:pPr>
      <w:outlineLvl w:val="6"/>
    </w:pPr>
  </w:style>
  <w:style w:type="paragraph" w:styleId="Heading8">
    <w:name w:val="heading 8"/>
    <w:basedOn w:val="Normal"/>
    <w:next w:val="Normal"/>
    <w:link w:val="Heading8Char"/>
    <w:qFormat/>
    <w:rsid w:val="00A33E1B"/>
    <w:pPr>
      <w:outlineLvl w:val="7"/>
    </w:pPr>
  </w:style>
  <w:style w:type="paragraph" w:styleId="Heading9">
    <w:name w:val="heading 9"/>
    <w:basedOn w:val="Normal"/>
    <w:next w:val="Normal"/>
    <w:link w:val="Heading9Char"/>
    <w:qFormat/>
    <w:rsid w:val="00A33E1B"/>
    <w:pPr>
      <w:outlineLvl w:val="8"/>
    </w:pPr>
    <w:rPr>
      <w:snapToGrid w:val="0"/>
    </w:rPr>
  </w:style>
  <w:style w:type="character" w:default="1" w:styleId="DefaultParagraphFont">
    <w:name w:val="Default Paragraph Font"/>
    <w:uiPriority w:val="1"/>
    <w:semiHidden/>
    <w:unhideWhenUsed/>
    <w:rsid w:val="00A33E1B"/>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A33E1B"/>
  </w:style>
  <w:style w:type="character" w:styleId="Hyperlink">
    <w:name w:val="Hyperlink"/>
    <w:basedOn w:val="DefaultParagraphFont"/>
    <w:uiPriority w:val="99"/>
    <w:rsid w:val="00A33E1B"/>
    <w:rPr>
      <w:color w:val="auto"/>
      <w:u w:val="none"/>
    </w:rPr>
  </w:style>
  <w:style w:type="character" w:customStyle="1" w:styleId="Heading1Char">
    <w:name w:val="Heading 1 Char"/>
    <w:basedOn w:val="DefaultParagraphFont"/>
    <w:link w:val="Heading1"/>
    <w:rsid w:val="00A33E1B"/>
    <w:rPr>
      <w:rFonts w:ascii="Times New Roman" w:eastAsia="Times New Roman" w:hAnsi="Times New Roman" w:cs="Times New Roman"/>
      <w:b/>
      <w:bCs/>
      <w:sz w:val="21"/>
      <w:lang w:val="en-GB" w:eastAsia="nb-NO"/>
    </w:rPr>
  </w:style>
  <w:style w:type="character" w:customStyle="1" w:styleId="Heading2Char">
    <w:name w:val="Heading 2 Char"/>
    <w:link w:val="Heading2"/>
    <w:rsid w:val="00A33E1B"/>
    <w:rPr>
      <w:rFonts w:ascii="Times New Roman" w:eastAsia="Times New Roman" w:hAnsi="Times New Roman" w:cs="Arial"/>
      <w:bCs/>
      <w:i/>
      <w:iCs/>
      <w:sz w:val="21"/>
      <w:szCs w:val="28"/>
      <w:lang w:val="en-GB"/>
    </w:rPr>
  </w:style>
  <w:style w:type="character" w:customStyle="1" w:styleId="Heading3Char">
    <w:name w:val="Heading 3 Char"/>
    <w:aliases w:val="table Char,Heading3 Char"/>
    <w:link w:val="Heading3"/>
    <w:rsid w:val="00A33E1B"/>
    <w:rPr>
      <w:rFonts w:ascii="Times New Roman" w:eastAsia="Times New Roman" w:hAnsi="Times New Roman" w:cs="Times New Roman"/>
      <w:sz w:val="18"/>
      <w:lang w:val="en-GB" w:eastAsia="en-GB"/>
    </w:rPr>
  </w:style>
  <w:style w:type="character" w:customStyle="1" w:styleId="Heading4Char">
    <w:name w:val="Heading 4 Char"/>
    <w:aliases w:val="affiliation Char"/>
    <w:link w:val="Heading4"/>
    <w:rsid w:val="00A33E1B"/>
    <w:rPr>
      <w:rFonts w:ascii="Times New Roman" w:eastAsia="Times New Roman" w:hAnsi="Times New Roman" w:cs="Times New Roman"/>
      <w:bCs/>
      <w:noProof/>
      <w:spacing w:val="-3"/>
      <w:sz w:val="18"/>
      <w:szCs w:val="18"/>
      <w:lang w:val="es-ES" w:eastAsia="pl-PL"/>
    </w:rPr>
  </w:style>
  <w:style w:type="character" w:customStyle="1" w:styleId="Heading5Char">
    <w:name w:val="Heading 5 Char"/>
    <w:aliases w:val="abstract Char"/>
    <w:link w:val="Heading5"/>
    <w:rsid w:val="00A33E1B"/>
    <w:rPr>
      <w:rFonts w:ascii="Times New Roman" w:eastAsia="Times New Roman" w:hAnsi="Times New Roman" w:cs="Times New Roman"/>
      <w:sz w:val="18"/>
      <w:lang w:val="es-ES" w:eastAsia="en-GB"/>
    </w:rPr>
  </w:style>
  <w:style w:type="character" w:customStyle="1" w:styleId="Heading6Char">
    <w:name w:val="Heading 6 Char"/>
    <w:aliases w:val="IISH Char"/>
    <w:link w:val="Heading6"/>
    <w:rsid w:val="00A33E1B"/>
    <w:rPr>
      <w:rFonts w:ascii="Times New Roman" w:eastAsia="Times New Roman" w:hAnsi="Times New Roman" w:cs="Times New Roman"/>
      <w:bCs/>
      <w:lang w:val="en-GB" w:eastAsia="nb-NO"/>
    </w:rPr>
  </w:style>
  <w:style w:type="character" w:customStyle="1" w:styleId="Heading7Char">
    <w:name w:val="Heading 7 Char"/>
    <w:basedOn w:val="DefaultParagraphFont"/>
    <w:link w:val="Heading7"/>
    <w:rsid w:val="00A33E1B"/>
    <w:rPr>
      <w:rFonts w:ascii="Times New Roman" w:eastAsia="Times New Roman" w:hAnsi="Times New Roman" w:cs="Times New Roman"/>
      <w:sz w:val="21"/>
      <w:lang w:val="en-GB"/>
    </w:rPr>
  </w:style>
  <w:style w:type="character" w:customStyle="1" w:styleId="Heading8Char">
    <w:name w:val="Heading 8 Char"/>
    <w:basedOn w:val="DefaultParagraphFont"/>
    <w:link w:val="Heading8"/>
    <w:rsid w:val="00A33E1B"/>
    <w:rPr>
      <w:rFonts w:ascii="Times New Roman" w:eastAsia="Times New Roman" w:hAnsi="Times New Roman" w:cs="Times New Roman"/>
      <w:sz w:val="21"/>
      <w:lang w:val="en-GB"/>
    </w:rPr>
  </w:style>
  <w:style w:type="character" w:customStyle="1" w:styleId="Heading9Char">
    <w:name w:val="Heading 9 Char"/>
    <w:basedOn w:val="DefaultParagraphFont"/>
    <w:link w:val="Heading9"/>
    <w:rsid w:val="00A33E1B"/>
    <w:rPr>
      <w:rFonts w:ascii="Times New Roman" w:eastAsia="Times New Roman" w:hAnsi="Times New Roman" w:cs="Times New Roman"/>
      <w:snapToGrid w:val="0"/>
      <w:sz w:val="21"/>
      <w:lang w:val="en-GB"/>
    </w:rPr>
  </w:style>
  <w:style w:type="character" w:styleId="PageNumber">
    <w:name w:val="page number"/>
    <w:rsid w:val="00A33E1B"/>
    <w:rPr>
      <w:rFonts w:ascii="Times New Roman" w:hAnsi="Times New Roman"/>
      <w:sz w:val="16"/>
    </w:rPr>
  </w:style>
  <w:style w:type="paragraph" w:styleId="Header">
    <w:name w:val="header"/>
    <w:basedOn w:val="Normal"/>
    <w:link w:val="HeaderChar"/>
    <w:rsid w:val="00A33E1B"/>
    <w:pPr>
      <w:spacing w:line="220" w:lineRule="exact"/>
      <w:jc w:val="both"/>
    </w:pPr>
    <w:rPr>
      <w:b/>
      <w:bCs/>
      <w:caps/>
      <w:kern w:val="16"/>
      <w:sz w:val="18"/>
      <w:szCs w:val="18"/>
      <w:lang w:val="es-ES" w:eastAsia="en-GB"/>
    </w:rPr>
  </w:style>
  <w:style w:type="character" w:customStyle="1" w:styleId="HeaderChar">
    <w:name w:val="Header Char"/>
    <w:link w:val="Header"/>
    <w:rsid w:val="00A33E1B"/>
    <w:rPr>
      <w:rFonts w:ascii="Times New Roman" w:eastAsia="Times New Roman" w:hAnsi="Times New Roman" w:cs="Times New Roman"/>
      <w:b/>
      <w:bCs/>
      <w:caps/>
      <w:kern w:val="16"/>
      <w:sz w:val="18"/>
      <w:szCs w:val="18"/>
      <w:lang w:val="es-ES" w:eastAsia="en-GB"/>
    </w:rPr>
  </w:style>
  <w:style w:type="paragraph" w:customStyle="1" w:styleId="Bullet1">
    <w:name w:val="Bullet 1"/>
    <w:basedOn w:val="Normal"/>
    <w:rsid w:val="00A33E1B"/>
    <w:pPr>
      <w:numPr>
        <w:numId w:val="1"/>
      </w:numPr>
      <w:tabs>
        <w:tab w:val="left" w:pos="567"/>
      </w:tabs>
      <w:jc w:val="both"/>
    </w:pPr>
  </w:style>
  <w:style w:type="paragraph" w:customStyle="1" w:styleId="Header2">
    <w:name w:val="Header2"/>
    <w:basedOn w:val="Normal"/>
    <w:rsid w:val="00A33E1B"/>
    <w:pPr>
      <w:numPr>
        <w:numId w:val="3"/>
      </w:numPr>
      <w:spacing w:after="360" w:line="200" w:lineRule="exact"/>
    </w:pPr>
    <w:rPr>
      <w:sz w:val="16"/>
    </w:rPr>
  </w:style>
  <w:style w:type="paragraph" w:customStyle="1" w:styleId="Header3">
    <w:name w:val="Header3"/>
    <w:basedOn w:val="Header2"/>
    <w:rsid w:val="00A33E1B"/>
    <w:pPr>
      <w:numPr>
        <w:numId w:val="0"/>
      </w:numPr>
      <w:jc w:val="right"/>
    </w:pPr>
  </w:style>
  <w:style w:type="paragraph" w:customStyle="1" w:styleId="BodyText">
    <w:name w:val="BodyText"/>
    <w:basedOn w:val="Normal"/>
    <w:link w:val="BodyTextChar"/>
    <w:rsid w:val="00A33E1B"/>
    <w:pPr>
      <w:jc w:val="both"/>
    </w:pPr>
    <w:rPr>
      <w:lang w:eastAsia="en-GB"/>
    </w:rPr>
  </w:style>
  <w:style w:type="paragraph" w:customStyle="1" w:styleId="Heading1ES">
    <w:name w:val="Heading 1ES"/>
    <w:basedOn w:val="Normal"/>
    <w:rsid w:val="00A33E1B"/>
    <w:pPr>
      <w:keepNext/>
      <w:keepLines/>
      <w:suppressAutoHyphens/>
      <w:spacing w:before="320" w:after="200"/>
      <w:outlineLvl w:val="0"/>
    </w:pPr>
    <w:rPr>
      <w:b/>
      <w:bCs/>
      <w:lang w:val="es-ES"/>
    </w:rPr>
  </w:style>
  <w:style w:type="paragraph" w:customStyle="1" w:styleId="NoteText">
    <w:name w:val="NoteText"/>
    <w:basedOn w:val="Normal"/>
    <w:link w:val="NoteTextChar"/>
    <w:rsid w:val="00A33E1B"/>
    <w:pPr>
      <w:tabs>
        <w:tab w:val="left" w:pos="851"/>
        <w:tab w:val="left" w:pos="1134"/>
      </w:tabs>
      <w:spacing w:line="220" w:lineRule="exact"/>
      <w:jc w:val="both"/>
    </w:pPr>
    <w:rPr>
      <w:sz w:val="18"/>
      <w:lang w:eastAsia="en-GB"/>
    </w:rPr>
  </w:style>
  <w:style w:type="paragraph" w:customStyle="1" w:styleId="HangingIndent">
    <w:name w:val="HangingIndent"/>
    <w:basedOn w:val="Normal"/>
    <w:next w:val="Normal"/>
    <w:rsid w:val="00A33E1B"/>
    <w:pPr>
      <w:tabs>
        <w:tab w:val="clear" w:pos="284"/>
        <w:tab w:val="left" w:pos="170"/>
      </w:tabs>
      <w:ind w:left="170" w:hanging="170"/>
      <w:jc w:val="both"/>
    </w:pPr>
  </w:style>
  <w:style w:type="paragraph" w:styleId="FootnoteText">
    <w:name w:val="footnote text"/>
    <w:basedOn w:val="Normal"/>
    <w:link w:val="FootnoteTextChar"/>
    <w:rsid w:val="00A33E1B"/>
    <w:pPr>
      <w:spacing w:line="180" w:lineRule="exact"/>
      <w:jc w:val="both"/>
    </w:pPr>
    <w:rPr>
      <w:sz w:val="16"/>
      <w:szCs w:val="20"/>
    </w:rPr>
  </w:style>
  <w:style w:type="character" w:customStyle="1" w:styleId="FootnoteTextChar">
    <w:name w:val="Footnote Text Char"/>
    <w:basedOn w:val="DefaultParagraphFont"/>
    <w:link w:val="FootnoteText"/>
    <w:rsid w:val="00A33E1B"/>
    <w:rPr>
      <w:rFonts w:ascii="Times New Roman" w:eastAsia="Times New Roman" w:hAnsi="Times New Roman" w:cs="Times New Roman"/>
      <w:sz w:val="16"/>
      <w:szCs w:val="20"/>
      <w:lang w:val="en-GB"/>
    </w:rPr>
  </w:style>
  <w:style w:type="paragraph" w:styleId="EndnoteText">
    <w:name w:val="endnote text"/>
    <w:basedOn w:val="NoteText"/>
    <w:link w:val="EndnoteTextChar"/>
    <w:rsid w:val="00A33E1B"/>
    <w:pPr>
      <w:tabs>
        <w:tab w:val="clear" w:pos="1134"/>
      </w:tabs>
      <w:ind w:left="284" w:hanging="284"/>
    </w:pPr>
    <w:rPr>
      <w:szCs w:val="20"/>
      <w:lang w:eastAsia="nl-NL"/>
    </w:rPr>
  </w:style>
  <w:style w:type="character" w:customStyle="1" w:styleId="EndnoteTextChar">
    <w:name w:val="Endnote Text Char"/>
    <w:link w:val="EndnoteText"/>
    <w:rsid w:val="00A33E1B"/>
    <w:rPr>
      <w:rFonts w:ascii="Times New Roman" w:eastAsia="Times New Roman" w:hAnsi="Times New Roman" w:cs="Times New Roman"/>
      <w:sz w:val="18"/>
      <w:szCs w:val="20"/>
      <w:lang w:val="en-GB" w:eastAsia="nl-NL"/>
    </w:rPr>
  </w:style>
  <w:style w:type="paragraph" w:styleId="Title">
    <w:name w:val="Title"/>
    <w:basedOn w:val="Normal"/>
    <w:next w:val="Subtitle"/>
    <w:link w:val="TitleChar"/>
    <w:qFormat/>
    <w:rsid w:val="00A33E1B"/>
    <w:pPr>
      <w:suppressAutoHyphens/>
      <w:spacing w:before="720" w:after="360" w:line="320" w:lineRule="exact"/>
      <w:outlineLvl w:val="0"/>
    </w:pPr>
    <w:rPr>
      <w:rFonts w:cs="Arial"/>
      <w:bCs/>
      <w:kern w:val="28"/>
      <w:sz w:val="26"/>
      <w:szCs w:val="32"/>
      <w:lang w:eastAsia="en-GB"/>
    </w:rPr>
  </w:style>
  <w:style w:type="character" w:customStyle="1" w:styleId="TitleChar">
    <w:name w:val="Title Char"/>
    <w:link w:val="Title"/>
    <w:rsid w:val="00A33E1B"/>
    <w:rPr>
      <w:rFonts w:ascii="Times New Roman" w:eastAsia="Times New Roman" w:hAnsi="Times New Roman" w:cs="Arial"/>
      <w:bCs/>
      <w:kern w:val="28"/>
      <w:sz w:val="26"/>
      <w:szCs w:val="32"/>
      <w:lang w:val="en-GB" w:eastAsia="en-GB"/>
    </w:rPr>
  </w:style>
  <w:style w:type="paragraph" w:styleId="Subtitle">
    <w:name w:val="Subtitle"/>
    <w:basedOn w:val="Normal"/>
    <w:link w:val="SubtitleChar"/>
    <w:qFormat/>
    <w:rsid w:val="00A33E1B"/>
    <w:pPr>
      <w:spacing w:after="240"/>
      <w:outlineLvl w:val="1"/>
    </w:pPr>
    <w:rPr>
      <w:rFonts w:cs="Arial"/>
      <w:sz w:val="26"/>
    </w:rPr>
  </w:style>
  <w:style w:type="character" w:customStyle="1" w:styleId="SubtitleChar">
    <w:name w:val="Subtitle Char"/>
    <w:basedOn w:val="DefaultParagraphFont"/>
    <w:link w:val="Subtitle"/>
    <w:rsid w:val="00A33E1B"/>
    <w:rPr>
      <w:rFonts w:ascii="Times New Roman" w:eastAsia="Times New Roman" w:hAnsi="Times New Roman" w:cs="Arial"/>
      <w:sz w:val="26"/>
      <w:lang w:val="en-GB"/>
    </w:rPr>
  </w:style>
  <w:style w:type="paragraph" w:customStyle="1" w:styleId="Author">
    <w:name w:val="Author"/>
    <w:basedOn w:val="Normal"/>
    <w:next w:val="Normal"/>
    <w:rsid w:val="00A33E1B"/>
    <w:pPr>
      <w:spacing w:before="240"/>
    </w:pPr>
    <w:rPr>
      <w:i/>
      <w:sz w:val="24"/>
    </w:rPr>
  </w:style>
  <w:style w:type="character" w:styleId="EndnoteReference">
    <w:name w:val="endnote reference"/>
    <w:rsid w:val="00A33E1B"/>
    <w:rPr>
      <w:rFonts w:ascii="Times New Roman" w:hAnsi="Times New Roman"/>
      <w:sz w:val="18"/>
      <w:vertAlign w:val="superscript"/>
    </w:rPr>
  </w:style>
  <w:style w:type="paragraph" w:customStyle="1" w:styleId="Biblio">
    <w:name w:val="Biblio"/>
    <w:basedOn w:val="NoteText"/>
    <w:rsid w:val="00A33E1B"/>
    <w:pPr>
      <w:ind w:left="284" w:hanging="284"/>
    </w:pPr>
  </w:style>
  <w:style w:type="character" w:styleId="FootnoteReference">
    <w:name w:val="footnote reference"/>
    <w:rsid w:val="00A33E1B"/>
    <w:rPr>
      <w:rFonts w:ascii="Times New Roman" w:hAnsi="Times New Roman"/>
      <w:sz w:val="20"/>
      <w:vertAlign w:val="superscript"/>
    </w:rPr>
  </w:style>
  <w:style w:type="paragraph" w:styleId="Footer">
    <w:name w:val="footer"/>
    <w:basedOn w:val="Normal"/>
    <w:link w:val="FooterChar"/>
    <w:rsid w:val="00A33E1B"/>
    <w:pPr>
      <w:tabs>
        <w:tab w:val="center" w:pos="4320"/>
        <w:tab w:val="right" w:pos="8640"/>
      </w:tabs>
    </w:pPr>
  </w:style>
  <w:style w:type="character" w:customStyle="1" w:styleId="FooterChar">
    <w:name w:val="Footer Char"/>
    <w:basedOn w:val="DefaultParagraphFont"/>
    <w:link w:val="Footer"/>
    <w:rsid w:val="00A33E1B"/>
    <w:rPr>
      <w:rFonts w:ascii="Times New Roman" w:eastAsia="Times New Roman" w:hAnsi="Times New Roman" w:cs="Times New Roman"/>
      <w:sz w:val="21"/>
      <w:lang w:val="en-GB"/>
    </w:rPr>
  </w:style>
  <w:style w:type="paragraph" w:customStyle="1" w:styleId="Bullet2">
    <w:name w:val="Bullet 2"/>
    <w:basedOn w:val="Bullet1"/>
    <w:rsid w:val="00A33E1B"/>
    <w:pPr>
      <w:numPr>
        <w:numId w:val="2"/>
      </w:numPr>
      <w:tabs>
        <w:tab w:val="clear" w:pos="567"/>
      </w:tabs>
    </w:pPr>
  </w:style>
  <w:style w:type="paragraph" w:customStyle="1" w:styleId="Citation">
    <w:name w:val="Citation"/>
    <w:basedOn w:val="BodyText"/>
    <w:rsid w:val="00A33E1B"/>
    <w:pPr>
      <w:spacing w:before="120" w:after="120"/>
      <w:ind w:left="284"/>
    </w:pPr>
  </w:style>
  <w:style w:type="paragraph" w:customStyle="1" w:styleId="SectionTitle">
    <w:name w:val="SectionTitle"/>
    <w:basedOn w:val="Heading1"/>
    <w:rsid w:val="00A33E1B"/>
    <w:pPr>
      <w:spacing w:before="240" w:after="480" w:line="280" w:lineRule="exact"/>
      <w:jc w:val="center"/>
    </w:pPr>
    <w:rPr>
      <w:b w:val="0"/>
      <w:sz w:val="28"/>
    </w:rPr>
  </w:style>
  <w:style w:type="paragraph" w:customStyle="1" w:styleId="a">
    <w:name w:val="* * *"/>
    <w:basedOn w:val="Normal"/>
    <w:rsid w:val="00A33E1B"/>
    <w:pPr>
      <w:spacing w:before="240" w:after="240"/>
      <w:jc w:val="center"/>
    </w:pPr>
    <w:rPr>
      <w:iCs/>
    </w:rPr>
  </w:style>
  <w:style w:type="paragraph" w:customStyle="1" w:styleId="contentsauthor">
    <w:name w:val="contents author"/>
    <w:basedOn w:val="NormalIndent"/>
    <w:rsid w:val="00A33E1B"/>
    <w:pPr>
      <w:tabs>
        <w:tab w:val="right" w:pos="6663"/>
      </w:tabs>
      <w:spacing w:after="60"/>
      <w:ind w:left="0"/>
    </w:pPr>
  </w:style>
  <w:style w:type="paragraph" w:styleId="NormalIndent">
    <w:name w:val="Normal Indent"/>
    <w:basedOn w:val="Normal"/>
    <w:rsid w:val="00A33E1B"/>
    <w:pPr>
      <w:ind w:left="708"/>
    </w:pPr>
  </w:style>
  <w:style w:type="paragraph" w:customStyle="1" w:styleId="authorindent">
    <w:name w:val="author indent"/>
    <w:basedOn w:val="Normal"/>
    <w:rsid w:val="00A33E1B"/>
    <w:pPr>
      <w:spacing w:after="80"/>
      <w:ind w:left="301"/>
    </w:pPr>
    <w:rPr>
      <w:bCs/>
      <w:iCs/>
    </w:rPr>
  </w:style>
  <w:style w:type="paragraph" w:customStyle="1" w:styleId="CLASlist">
    <w:name w:val="CLAS list"/>
    <w:basedOn w:val="Normal"/>
    <w:rsid w:val="00A33E1B"/>
    <w:pPr>
      <w:tabs>
        <w:tab w:val="left" w:pos="567"/>
        <w:tab w:val="right" w:pos="9015"/>
      </w:tabs>
      <w:ind w:left="284" w:hanging="284"/>
      <w:jc w:val="both"/>
    </w:pPr>
    <w:rPr>
      <w:bCs/>
    </w:rPr>
  </w:style>
  <w:style w:type="paragraph" w:customStyle="1" w:styleId="-----">
    <w:name w:val="- - - - -"/>
    <w:basedOn w:val="a"/>
    <w:rsid w:val="00A33E1B"/>
    <w:pPr>
      <w:numPr>
        <w:numId w:val="4"/>
      </w:numPr>
      <w:spacing w:before="0" w:after="60"/>
    </w:pPr>
    <w:rPr>
      <w:sz w:val="28"/>
      <w:vertAlign w:val="superscript"/>
    </w:rPr>
  </w:style>
  <w:style w:type="paragraph" w:customStyle="1" w:styleId="BodyTextES">
    <w:name w:val="BodyTextES"/>
    <w:basedOn w:val="BodyText"/>
    <w:link w:val="BodyTextESChar"/>
    <w:rsid w:val="00A33E1B"/>
    <w:rPr>
      <w:lang w:val="es-ES"/>
    </w:rPr>
  </w:style>
  <w:style w:type="paragraph" w:customStyle="1" w:styleId="Contents">
    <w:name w:val="Contents"/>
    <w:basedOn w:val="Normal"/>
    <w:rsid w:val="00A33E1B"/>
    <w:pPr>
      <w:tabs>
        <w:tab w:val="right" w:pos="6663"/>
      </w:tabs>
      <w:spacing w:before="120" w:after="60"/>
    </w:pPr>
    <w:rPr>
      <w:b/>
      <w:noProof/>
    </w:rPr>
  </w:style>
  <w:style w:type="paragraph" w:customStyle="1" w:styleId="ContentsIndent">
    <w:name w:val="ContentsIndent"/>
    <w:basedOn w:val="Normal"/>
    <w:rsid w:val="00A33E1B"/>
    <w:pPr>
      <w:tabs>
        <w:tab w:val="right" w:pos="6663"/>
      </w:tabs>
      <w:suppressAutoHyphens/>
      <w:spacing w:after="60"/>
      <w:ind w:left="301"/>
    </w:pPr>
    <w:rPr>
      <w:bCs/>
    </w:rPr>
  </w:style>
  <w:style w:type="paragraph" w:customStyle="1" w:styleId="Indented">
    <w:name w:val="Indented"/>
    <w:basedOn w:val="Normal"/>
    <w:rsid w:val="00A33E1B"/>
    <w:pPr>
      <w:ind w:left="284"/>
      <w:jc w:val="both"/>
    </w:pPr>
    <w:rPr>
      <w:rFonts w:eastAsia="MS Mincho"/>
    </w:rPr>
  </w:style>
  <w:style w:type="character" w:customStyle="1" w:styleId="NoteTextChar">
    <w:name w:val="NoteText Char"/>
    <w:link w:val="NoteText"/>
    <w:rsid w:val="00A33E1B"/>
    <w:rPr>
      <w:rFonts w:ascii="Times New Roman" w:eastAsia="Times New Roman" w:hAnsi="Times New Roman" w:cs="Times New Roman"/>
      <w:sz w:val="18"/>
      <w:lang w:val="en-GB" w:eastAsia="en-GB"/>
    </w:rPr>
  </w:style>
  <w:style w:type="character" w:customStyle="1" w:styleId="BodyTextChar">
    <w:name w:val="BodyText Char"/>
    <w:link w:val="BodyText"/>
    <w:rsid w:val="00A33E1B"/>
    <w:rPr>
      <w:rFonts w:ascii="Times New Roman" w:eastAsia="Times New Roman" w:hAnsi="Times New Roman" w:cs="Times New Roman"/>
      <w:sz w:val="21"/>
      <w:lang w:val="en-GB" w:eastAsia="en-GB"/>
    </w:rPr>
  </w:style>
  <w:style w:type="paragraph" w:customStyle="1" w:styleId="FirstPageFooter">
    <w:name w:val="FirstPageFooter"/>
    <w:basedOn w:val="NoteText"/>
    <w:qFormat/>
    <w:rsid w:val="00A33E1B"/>
    <w:pPr>
      <w:spacing w:line="180" w:lineRule="exact"/>
      <w:ind w:left="284" w:right="284"/>
    </w:pPr>
    <w:rPr>
      <w:rFonts w:eastAsia="Calibri"/>
      <w:sz w:val="16"/>
    </w:rPr>
  </w:style>
  <w:style w:type="paragraph" w:customStyle="1" w:styleId="CitationES">
    <w:name w:val="CitationES"/>
    <w:basedOn w:val="Citation"/>
    <w:qFormat/>
    <w:rsid w:val="00A33E1B"/>
    <w:rPr>
      <w:szCs w:val="22"/>
      <w:lang w:val="es-ES"/>
    </w:rPr>
  </w:style>
  <w:style w:type="paragraph" w:styleId="ListParagraph">
    <w:name w:val="List Paragraph"/>
    <w:basedOn w:val="Normal"/>
    <w:uiPriority w:val="34"/>
    <w:qFormat/>
    <w:rsid w:val="00A33E1B"/>
    <w:pPr>
      <w:numPr>
        <w:numId w:val="5"/>
      </w:numPr>
      <w:contextualSpacing/>
      <w:jc w:val="both"/>
    </w:pPr>
    <w:rPr>
      <w:color w:val="000000" w:themeColor="text1"/>
      <w:szCs w:val="21"/>
    </w:rPr>
  </w:style>
  <w:style w:type="character" w:customStyle="1" w:styleId="BodyTextESChar">
    <w:name w:val="BodyTextES Char"/>
    <w:basedOn w:val="DefaultParagraphFont"/>
    <w:link w:val="BodyTextES"/>
    <w:rsid w:val="00A33E1B"/>
    <w:rPr>
      <w:rFonts w:ascii="Times New Roman" w:eastAsia="Times New Roman" w:hAnsi="Times New Roman" w:cs="Times New Roman"/>
      <w:sz w:val="21"/>
      <w:lang w:val="es-ES" w:eastAsia="en-GB"/>
    </w:rPr>
  </w:style>
  <w:style w:type="paragraph" w:customStyle="1" w:styleId="TableTextAriel9">
    <w:name w:val="TableTextAriel9"/>
    <w:basedOn w:val="Normal"/>
    <w:qFormat/>
    <w:rsid w:val="00A33E1B"/>
    <w:pPr>
      <w:tabs>
        <w:tab w:val="clear" w:pos="284"/>
      </w:tabs>
      <w:spacing w:line="240" w:lineRule="auto"/>
    </w:pPr>
    <w:rPr>
      <w:rFonts w:ascii="Arial" w:eastAsiaTheme="minorHAnsi" w:hAnsi="Arial" w:cs="Arial"/>
      <w:sz w:val="16"/>
      <w:szCs w:val="18"/>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3E1B"/>
    <w:pPr>
      <w:tabs>
        <w:tab w:val="left" w:pos="284"/>
      </w:tabs>
      <w:spacing w:line="260" w:lineRule="exact"/>
    </w:pPr>
    <w:rPr>
      <w:rFonts w:ascii="Times New Roman" w:eastAsia="Times New Roman" w:hAnsi="Times New Roman" w:cs="Times New Roman"/>
      <w:sz w:val="21"/>
      <w:lang w:val="en-GB"/>
    </w:rPr>
  </w:style>
  <w:style w:type="paragraph" w:styleId="Heading1">
    <w:name w:val="heading 1"/>
    <w:basedOn w:val="Normal"/>
    <w:next w:val="Normal"/>
    <w:link w:val="Heading1Char"/>
    <w:qFormat/>
    <w:rsid w:val="00A33E1B"/>
    <w:pPr>
      <w:keepNext/>
      <w:keepLines/>
      <w:suppressAutoHyphens/>
      <w:spacing w:before="320" w:after="200" w:line="240" w:lineRule="auto"/>
      <w:outlineLvl w:val="0"/>
    </w:pPr>
    <w:rPr>
      <w:b/>
      <w:bCs/>
      <w:lang w:eastAsia="nb-NO"/>
    </w:rPr>
  </w:style>
  <w:style w:type="paragraph" w:styleId="Heading2">
    <w:name w:val="heading 2"/>
    <w:basedOn w:val="Normal"/>
    <w:next w:val="Normal"/>
    <w:link w:val="Heading2Char"/>
    <w:qFormat/>
    <w:rsid w:val="00A33E1B"/>
    <w:pPr>
      <w:keepNext/>
      <w:keepLines/>
      <w:suppressAutoHyphens/>
      <w:spacing w:before="240" w:after="240" w:line="220" w:lineRule="exact"/>
      <w:outlineLvl w:val="1"/>
    </w:pPr>
    <w:rPr>
      <w:rFonts w:cs="Arial"/>
      <w:bCs/>
      <w:i/>
      <w:iCs/>
      <w:szCs w:val="28"/>
    </w:rPr>
  </w:style>
  <w:style w:type="paragraph" w:styleId="Heading3">
    <w:name w:val="heading 3"/>
    <w:aliases w:val="table,Heading3"/>
    <w:basedOn w:val="Normal"/>
    <w:next w:val="Normal"/>
    <w:link w:val="Heading3Char"/>
    <w:qFormat/>
    <w:rsid w:val="00A33E1B"/>
    <w:pPr>
      <w:keepNext/>
      <w:tabs>
        <w:tab w:val="left" w:pos="600"/>
      </w:tabs>
      <w:suppressAutoHyphens/>
      <w:spacing w:before="200" w:after="120" w:line="200" w:lineRule="exact"/>
      <w:ind w:left="601" w:hanging="601"/>
      <w:outlineLvl w:val="2"/>
    </w:pPr>
    <w:rPr>
      <w:sz w:val="18"/>
      <w:lang w:eastAsia="en-GB"/>
    </w:rPr>
  </w:style>
  <w:style w:type="paragraph" w:styleId="Heading4">
    <w:name w:val="heading 4"/>
    <w:aliases w:val="affiliation"/>
    <w:basedOn w:val="Heading1"/>
    <w:next w:val="EndnoteText"/>
    <w:link w:val="Heading4Char"/>
    <w:qFormat/>
    <w:rsid w:val="00A33E1B"/>
    <w:pPr>
      <w:keepNext w:val="0"/>
      <w:keepLines w:val="0"/>
      <w:tabs>
        <w:tab w:val="left" w:pos="726"/>
      </w:tabs>
      <w:spacing w:before="0" w:after="360"/>
      <w:outlineLvl w:val="3"/>
    </w:pPr>
    <w:rPr>
      <w:b w:val="0"/>
      <w:noProof/>
      <w:spacing w:val="-3"/>
      <w:sz w:val="18"/>
      <w:szCs w:val="18"/>
      <w:lang w:val="es-ES" w:eastAsia="pl-PL"/>
    </w:rPr>
  </w:style>
  <w:style w:type="paragraph" w:styleId="Heading5">
    <w:name w:val="heading 5"/>
    <w:aliases w:val="abstract"/>
    <w:basedOn w:val="Normal"/>
    <w:next w:val="Normal"/>
    <w:link w:val="Heading5Char"/>
    <w:qFormat/>
    <w:rsid w:val="00A33E1B"/>
    <w:pPr>
      <w:tabs>
        <w:tab w:val="left" w:pos="765"/>
      </w:tabs>
      <w:suppressAutoHyphens/>
      <w:spacing w:before="120" w:after="60" w:line="240" w:lineRule="auto"/>
      <w:ind w:left="765" w:hanging="765"/>
      <w:outlineLvl w:val="4"/>
    </w:pPr>
    <w:rPr>
      <w:sz w:val="18"/>
      <w:lang w:val="es-ES" w:eastAsia="en-GB"/>
    </w:rPr>
  </w:style>
  <w:style w:type="paragraph" w:styleId="Heading6">
    <w:name w:val="heading 6"/>
    <w:aliases w:val="IISH"/>
    <w:basedOn w:val="SectionTitle"/>
    <w:next w:val="NoteText"/>
    <w:link w:val="Heading6Char"/>
    <w:qFormat/>
    <w:rsid w:val="00A33E1B"/>
    <w:pPr>
      <w:spacing w:before="60" w:after="240"/>
      <w:outlineLvl w:val="5"/>
    </w:pPr>
    <w:rPr>
      <w:sz w:val="24"/>
    </w:rPr>
  </w:style>
  <w:style w:type="paragraph" w:styleId="Heading7">
    <w:name w:val="heading 7"/>
    <w:basedOn w:val="Normal"/>
    <w:next w:val="Normal"/>
    <w:link w:val="Heading7Char"/>
    <w:qFormat/>
    <w:rsid w:val="00A33E1B"/>
    <w:pPr>
      <w:outlineLvl w:val="6"/>
    </w:pPr>
  </w:style>
  <w:style w:type="paragraph" w:styleId="Heading8">
    <w:name w:val="heading 8"/>
    <w:basedOn w:val="Normal"/>
    <w:next w:val="Normal"/>
    <w:link w:val="Heading8Char"/>
    <w:qFormat/>
    <w:rsid w:val="00A33E1B"/>
    <w:pPr>
      <w:outlineLvl w:val="7"/>
    </w:pPr>
  </w:style>
  <w:style w:type="paragraph" w:styleId="Heading9">
    <w:name w:val="heading 9"/>
    <w:basedOn w:val="Normal"/>
    <w:next w:val="Normal"/>
    <w:link w:val="Heading9Char"/>
    <w:qFormat/>
    <w:rsid w:val="00A33E1B"/>
    <w:pPr>
      <w:outlineLvl w:val="8"/>
    </w:pPr>
    <w:rPr>
      <w:snapToGrid w:val="0"/>
    </w:rPr>
  </w:style>
  <w:style w:type="character" w:default="1" w:styleId="DefaultParagraphFont">
    <w:name w:val="Default Paragraph Font"/>
    <w:uiPriority w:val="1"/>
    <w:semiHidden/>
    <w:unhideWhenUsed/>
    <w:rsid w:val="00A33E1B"/>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A33E1B"/>
  </w:style>
  <w:style w:type="character" w:styleId="Hyperlink">
    <w:name w:val="Hyperlink"/>
    <w:basedOn w:val="DefaultParagraphFont"/>
    <w:uiPriority w:val="99"/>
    <w:rsid w:val="00A33E1B"/>
    <w:rPr>
      <w:color w:val="auto"/>
      <w:u w:val="none"/>
    </w:rPr>
  </w:style>
  <w:style w:type="character" w:customStyle="1" w:styleId="Heading1Char">
    <w:name w:val="Heading 1 Char"/>
    <w:basedOn w:val="DefaultParagraphFont"/>
    <w:link w:val="Heading1"/>
    <w:rsid w:val="00A33E1B"/>
    <w:rPr>
      <w:rFonts w:ascii="Times New Roman" w:eastAsia="Times New Roman" w:hAnsi="Times New Roman" w:cs="Times New Roman"/>
      <w:b/>
      <w:bCs/>
      <w:sz w:val="21"/>
      <w:lang w:val="en-GB" w:eastAsia="nb-NO"/>
    </w:rPr>
  </w:style>
  <w:style w:type="character" w:customStyle="1" w:styleId="Heading2Char">
    <w:name w:val="Heading 2 Char"/>
    <w:link w:val="Heading2"/>
    <w:rsid w:val="00A33E1B"/>
    <w:rPr>
      <w:rFonts w:ascii="Times New Roman" w:eastAsia="Times New Roman" w:hAnsi="Times New Roman" w:cs="Arial"/>
      <w:bCs/>
      <w:i/>
      <w:iCs/>
      <w:sz w:val="21"/>
      <w:szCs w:val="28"/>
      <w:lang w:val="en-GB"/>
    </w:rPr>
  </w:style>
  <w:style w:type="character" w:customStyle="1" w:styleId="Heading3Char">
    <w:name w:val="Heading 3 Char"/>
    <w:aliases w:val="table Char,Heading3 Char"/>
    <w:link w:val="Heading3"/>
    <w:rsid w:val="00A33E1B"/>
    <w:rPr>
      <w:rFonts w:ascii="Times New Roman" w:eastAsia="Times New Roman" w:hAnsi="Times New Roman" w:cs="Times New Roman"/>
      <w:sz w:val="18"/>
      <w:lang w:val="en-GB" w:eastAsia="en-GB"/>
    </w:rPr>
  </w:style>
  <w:style w:type="character" w:customStyle="1" w:styleId="Heading4Char">
    <w:name w:val="Heading 4 Char"/>
    <w:aliases w:val="affiliation Char"/>
    <w:link w:val="Heading4"/>
    <w:rsid w:val="00A33E1B"/>
    <w:rPr>
      <w:rFonts w:ascii="Times New Roman" w:eastAsia="Times New Roman" w:hAnsi="Times New Roman" w:cs="Times New Roman"/>
      <w:bCs/>
      <w:noProof/>
      <w:spacing w:val="-3"/>
      <w:sz w:val="18"/>
      <w:szCs w:val="18"/>
      <w:lang w:val="es-ES" w:eastAsia="pl-PL"/>
    </w:rPr>
  </w:style>
  <w:style w:type="character" w:customStyle="1" w:styleId="Heading5Char">
    <w:name w:val="Heading 5 Char"/>
    <w:aliases w:val="abstract Char"/>
    <w:link w:val="Heading5"/>
    <w:rsid w:val="00A33E1B"/>
    <w:rPr>
      <w:rFonts w:ascii="Times New Roman" w:eastAsia="Times New Roman" w:hAnsi="Times New Roman" w:cs="Times New Roman"/>
      <w:sz w:val="18"/>
      <w:lang w:val="es-ES" w:eastAsia="en-GB"/>
    </w:rPr>
  </w:style>
  <w:style w:type="character" w:customStyle="1" w:styleId="Heading6Char">
    <w:name w:val="Heading 6 Char"/>
    <w:aliases w:val="IISH Char"/>
    <w:link w:val="Heading6"/>
    <w:rsid w:val="00A33E1B"/>
    <w:rPr>
      <w:rFonts w:ascii="Times New Roman" w:eastAsia="Times New Roman" w:hAnsi="Times New Roman" w:cs="Times New Roman"/>
      <w:bCs/>
      <w:lang w:val="en-GB" w:eastAsia="nb-NO"/>
    </w:rPr>
  </w:style>
  <w:style w:type="character" w:customStyle="1" w:styleId="Heading7Char">
    <w:name w:val="Heading 7 Char"/>
    <w:basedOn w:val="DefaultParagraphFont"/>
    <w:link w:val="Heading7"/>
    <w:rsid w:val="00A33E1B"/>
    <w:rPr>
      <w:rFonts w:ascii="Times New Roman" w:eastAsia="Times New Roman" w:hAnsi="Times New Roman" w:cs="Times New Roman"/>
      <w:sz w:val="21"/>
      <w:lang w:val="en-GB"/>
    </w:rPr>
  </w:style>
  <w:style w:type="character" w:customStyle="1" w:styleId="Heading8Char">
    <w:name w:val="Heading 8 Char"/>
    <w:basedOn w:val="DefaultParagraphFont"/>
    <w:link w:val="Heading8"/>
    <w:rsid w:val="00A33E1B"/>
    <w:rPr>
      <w:rFonts w:ascii="Times New Roman" w:eastAsia="Times New Roman" w:hAnsi="Times New Roman" w:cs="Times New Roman"/>
      <w:sz w:val="21"/>
      <w:lang w:val="en-GB"/>
    </w:rPr>
  </w:style>
  <w:style w:type="character" w:customStyle="1" w:styleId="Heading9Char">
    <w:name w:val="Heading 9 Char"/>
    <w:basedOn w:val="DefaultParagraphFont"/>
    <w:link w:val="Heading9"/>
    <w:rsid w:val="00A33E1B"/>
    <w:rPr>
      <w:rFonts w:ascii="Times New Roman" w:eastAsia="Times New Roman" w:hAnsi="Times New Roman" w:cs="Times New Roman"/>
      <w:snapToGrid w:val="0"/>
      <w:sz w:val="21"/>
      <w:lang w:val="en-GB"/>
    </w:rPr>
  </w:style>
  <w:style w:type="character" w:styleId="PageNumber">
    <w:name w:val="page number"/>
    <w:rsid w:val="00A33E1B"/>
    <w:rPr>
      <w:rFonts w:ascii="Times New Roman" w:hAnsi="Times New Roman"/>
      <w:sz w:val="16"/>
    </w:rPr>
  </w:style>
  <w:style w:type="paragraph" w:styleId="Header">
    <w:name w:val="header"/>
    <w:basedOn w:val="Normal"/>
    <w:link w:val="HeaderChar"/>
    <w:rsid w:val="00A33E1B"/>
    <w:pPr>
      <w:spacing w:line="220" w:lineRule="exact"/>
      <w:jc w:val="both"/>
    </w:pPr>
    <w:rPr>
      <w:b/>
      <w:bCs/>
      <w:caps/>
      <w:kern w:val="16"/>
      <w:sz w:val="18"/>
      <w:szCs w:val="18"/>
      <w:lang w:val="es-ES" w:eastAsia="en-GB"/>
    </w:rPr>
  </w:style>
  <w:style w:type="character" w:customStyle="1" w:styleId="HeaderChar">
    <w:name w:val="Header Char"/>
    <w:link w:val="Header"/>
    <w:rsid w:val="00A33E1B"/>
    <w:rPr>
      <w:rFonts w:ascii="Times New Roman" w:eastAsia="Times New Roman" w:hAnsi="Times New Roman" w:cs="Times New Roman"/>
      <w:b/>
      <w:bCs/>
      <w:caps/>
      <w:kern w:val="16"/>
      <w:sz w:val="18"/>
      <w:szCs w:val="18"/>
      <w:lang w:val="es-ES" w:eastAsia="en-GB"/>
    </w:rPr>
  </w:style>
  <w:style w:type="paragraph" w:customStyle="1" w:styleId="Bullet1">
    <w:name w:val="Bullet 1"/>
    <w:basedOn w:val="Normal"/>
    <w:rsid w:val="00A33E1B"/>
    <w:pPr>
      <w:numPr>
        <w:numId w:val="1"/>
      </w:numPr>
      <w:tabs>
        <w:tab w:val="left" w:pos="567"/>
      </w:tabs>
      <w:jc w:val="both"/>
    </w:pPr>
  </w:style>
  <w:style w:type="paragraph" w:customStyle="1" w:styleId="Header2">
    <w:name w:val="Header2"/>
    <w:basedOn w:val="Normal"/>
    <w:rsid w:val="00A33E1B"/>
    <w:pPr>
      <w:numPr>
        <w:numId w:val="3"/>
      </w:numPr>
      <w:spacing w:after="360" w:line="200" w:lineRule="exact"/>
    </w:pPr>
    <w:rPr>
      <w:sz w:val="16"/>
    </w:rPr>
  </w:style>
  <w:style w:type="paragraph" w:customStyle="1" w:styleId="Header3">
    <w:name w:val="Header3"/>
    <w:basedOn w:val="Header2"/>
    <w:rsid w:val="00A33E1B"/>
    <w:pPr>
      <w:numPr>
        <w:numId w:val="0"/>
      </w:numPr>
      <w:jc w:val="right"/>
    </w:pPr>
  </w:style>
  <w:style w:type="paragraph" w:customStyle="1" w:styleId="BodyText">
    <w:name w:val="BodyText"/>
    <w:basedOn w:val="Normal"/>
    <w:link w:val="BodyTextChar"/>
    <w:rsid w:val="00A33E1B"/>
    <w:pPr>
      <w:jc w:val="both"/>
    </w:pPr>
    <w:rPr>
      <w:lang w:eastAsia="en-GB"/>
    </w:rPr>
  </w:style>
  <w:style w:type="paragraph" w:customStyle="1" w:styleId="Heading1ES">
    <w:name w:val="Heading 1ES"/>
    <w:basedOn w:val="Normal"/>
    <w:rsid w:val="00A33E1B"/>
    <w:pPr>
      <w:keepNext/>
      <w:keepLines/>
      <w:suppressAutoHyphens/>
      <w:spacing w:before="320" w:after="200"/>
      <w:outlineLvl w:val="0"/>
    </w:pPr>
    <w:rPr>
      <w:b/>
      <w:bCs/>
      <w:lang w:val="es-ES"/>
    </w:rPr>
  </w:style>
  <w:style w:type="paragraph" w:customStyle="1" w:styleId="NoteText">
    <w:name w:val="NoteText"/>
    <w:basedOn w:val="Normal"/>
    <w:link w:val="NoteTextChar"/>
    <w:rsid w:val="00A33E1B"/>
    <w:pPr>
      <w:tabs>
        <w:tab w:val="left" w:pos="851"/>
        <w:tab w:val="left" w:pos="1134"/>
      </w:tabs>
      <w:spacing w:line="220" w:lineRule="exact"/>
      <w:jc w:val="both"/>
    </w:pPr>
    <w:rPr>
      <w:sz w:val="18"/>
      <w:lang w:eastAsia="en-GB"/>
    </w:rPr>
  </w:style>
  <w:style w:type="paragraph" w:customStyle="1" w:styleId="HangingIndent">
    <w:name w:val="HangingIndent"/>
    <w:basedOn w:val="Normal"/>
    <w:next w:val="Normal"/>
    <w:rsid w:val="00A33E1B"/>
    <w:pPr>
      <w:tabs>
        <w:tab w:val="clear" w:pos="284"/>
        <w:tab w:val="left" w:pos="170"/>
      </w:tabs>
      <w:ind w:left="170" w:hanging="170"/>
      <w:jc w:val="both"/>
    </w:pPr>
  </w:style>
  <w:style w:type="paragraph" w:styleId="FootnoteText">
    <w:name w:val="footnote text"/>
    <w:basedOn w:val="Normal"/>
    <w:link w:val="FootnoteTextChar"/>
    <w:rsid w:val="00A33E1B"/>
    <w:pPr>
      <w:spacing w:line="180" w:lineRule="exact"/>
      <w:jc w:val="both"/>
    </w:pPr>
    <w:rPr>
      <w:sz w:val="16"/>
      <w:szCs w:val="20"/>
    </w:rPr>
  </w:style>
  <w:style w:type="character" w:customStyle="1" w:styleId="FootnoteTextChar">
    <w:name w:val="Footnote Text Char"/>
    <w:basedOn w:val="DefaultParagraphFont"/>
    <w:link w:val="FootnoteText"/>
    <w:rsid w:val="00A33E1B"/>
    <w:rPr>
      <w:rFonts w:ascii="Times New Roman" w:eastAsia="Times New Roman" w:hAnsi="Times New Roman" w:cs="Times New Roman"/>
      <w:sz w:val="16"/>
      <w:szCs w:val="20"/>
      <w:lang w:val="en-GB"/>
    </w:rPr>
  </w:style>
  <w:style w:type="paragraph" w:styleId="EndnoteText">
    <w:name w:val="endnote text"/>
    <w:basedOn w:val="NoteText"/>
    <w:link w:val="EndnoteTextChar"/>
    <w:rsid w:val="00A33E1B"/>
    <w:pPr>
      <w:tabs>
        <w:tab w:val="clear" w:pos="1134"/>
      </w:tabs>
      <w:ind w:left="284" w:hanging="284"/>
    </w:pPr>
    <w:rPr>
      <w:szCs w:val="20"/>
      <w:lang w:eastAsia="nl-NL"/>
    </w:rPr>
  </w:style>
  <w:style w:type="character" w:customStyle="1" w:styleId="EndnoteTextChar">
    <w:name w:val="Endnote Text Char"/>
    <w:link w:val="EndnoteText"/>
    <w:rsid w:val="00A33E1B"/>
    <w:rPr>
      <w:rFonts w:ascii="Times New Roman" w:eastAsia="Times New Roman" w:hAnsi="Times New Roman" w:cs="Times New Roman"/>
      <w:sz w:val="18"/>
      <w:szCs w:val="20"/>
      <w:lang w:val="en-GB" w:eastAsia="nl-NL"/>
    </w:rPr>
  </w:style>
  <w:style w:type="paragraph" w:styleId="Title">
    <w:name w:val="Title"/>
    <w:basedOn w:val="Normal"/>
    <w:next w:val="Subtitle"/>
    <w:link w:val="TitleChar"/>
    <w:qFormat/>
    <w:rsid w:val="00A33E1B"/>
    <w:pPr>
      <w:suppressAutoHyphens/>
      <w:spacing w:before="720" w:after="360" w:line="320" w:lineRule="exact"/>
      <w:outlineLvl w:val="0"/>
    </w:pPr>
    <w:rPr>
      <w:rFonts w:cs="Arial"/>
      <w:bCs/>
      <w:kern w:val="28"/>
      <w:sz w:val="26"/>
      <w:szCs w:val="32"/>
      <w:lang w:eastAsia="en-GB"/>
    </w:rPr>
  </w:style>
  <w:style w:type="character" w:customStyle="1" w:styleId="TitleChar">
    <w:name w:val="Title Char"/>
    <w:link w:val="Title"/>
    <w:rsid w:val="00A33E1B"/>
    <w:rPr>
      <w:rFonts w:ascii="Times New Roman" w:eastAsia="Times New Roman" w:hAnsi="Times New Roman" w:cs="Arial"/>
      <w:bCs/>
      <w:kern w:val="28"/>
      <w:sz w:val="26"/>
      <w:szCs w:val="32"/>
      <w:lang w:val="en-GB" w:eastAsia="en-GB"/>
    </w:rPr>
  </w:style>
  <w:style w:type="paragraph" w:styleId="Subtitle">
    <w:name w:val="Subtitle"/>
    <w:basedOn w:val="Normal"/>
    <w:link w:val="SubtitleChar"/>
    <w:qFormat/>
    <w:rsid w:val="00A33E1B"/>
    <w:pPr>
      <w:spacing w:after="240"/>
      <w:outlineLvl w:val="1"/>
    </w:pPr>
    <w:rPr>
      <w:rFonts w:cs="Arial"/>
      <w:sz w:val="26"/>
    </w:rPr>
  </w:style>
  <w:style w:type="character" w:customStyle="1" w:styleId="SubtitleChar">
    <w:name w:val="Subtitle Char"/>
    <w:basedOn w:val="DefaultParagraphFont"/>
    <w:link w:val="Subtitle"/>
    <w:rsid w:val="00A33E1B"/>
    <w:rPr>
      <w:rFonts w:ascii="Times New Roman" w:eastAsia="Times New Roman" w:hAnsi="Times New Roman" w:cs="Arial"/>
      <w:sz w:val="26"/>
      <w:lang w:val="en-GB"/>
    </w:rPr>
  </w:style>
  <w:style w:type="paragraph" w:customStyle="1" w:styleId="Author">
    <w:name w:val="Author"/>
    <w:basedOn w:val="Normal"/>
    <w:next w:val="Normal"/>
    <w:rsid w:val="00A33E1B"/>
    <w:pPr>
      <w:spacing w:before="240"/>
    </w:pPr>
    <w:rPr>
      <w:i/>
      <w:sz w:val="24"/>
    </w:rPr>
  </w:style>
  <w:style w:type="character" w:styleId="EndnoteReference">
    <w:name w:val="endnote reference"/>
    <w:rsid w:val="00A33E1B"/>
    <w:rPr>
      <w:rFonts w:ascii="Times New Roman" w:hAnsi="Times New Roman"/>
      <w:sz w:val="18"/>
      <w:vertAlign w:val="superscript"/>
    </w:rPr>
  </w:style>
  <w:style w:type="paragraph" w:customStyle="1" w:styleId="Biblio">
    <w:name w:val="Biblio"/>
    <w:basedOn w:val="NoteText"/>
    <w:rsid w:val="00A33E1B"/>
    <w:pPr>
      <w:ind w:left="284" w:hanging="284"/>
    </w:pPr>
  </w:style>
  <w:style w:type="character" w:styleId="FootnoteReference">
    <w:name w:val="footnote reference"/>
    <w:rsid w:val="00A33E1B"/>
    <w:rPr>
      <w:rFonts w:ascii="Times New Roman" w:hAnsi="Times New Roman"/>
      <w:sz w:val="20"/>
      <w:vertAlign w:val="superscript"/>
    </w:rPr>
  </w:style>
  <w:style w:type="paragraph" w:styleId="Footer">
    <w:name w:val="footer"/>
    <w:basedOn w:val="Normal"/>
    <w:link w:val="FooterChar"/>
    <w:rsid w:val="00A33E1B"/>
    <w:pPr>
      <w:tabs>
        <w:tab w:val="center" w:pos="4320"/>
        <w:tab w:val="right" w:pos="8640"/>
      </w:tabs>
    </w:pPr>
  </w:style>
  <w:style w:type="character" w:customStyle="1" w:styleId="FooterChar">
    <w:name w:val="Footer Char"/>
    <w:basedOn w:val="DefaultParagraphFont"/>
    <w:link w:val="Footer"/>
    <w:rsid w:val="00A33E1B"/>
    <w:rPr>
      <w:rFonts w:ascii="Times New Roman" w:eastAsia="Times New Roman" w:hAnsi="Times New Roman" w:cs="Times New Roman"/>
      <w:sz w:val="21"/>
      <w:lang w:val="en-GB"/>
    </w:rPr>
  </w:style>
  <w:style w:type="paragraph" w:customStyle="1" w:styleId="Bullet2">
    <w:name w:val="Bullet 2"/>
    <w:basedOn w:val="Bullet1"/>
    <w:rsid w:val="00A33E1B"/>
    <w:pPr>
      <w:numPr>
        <w:numId w:val="2"/>
      </w:numPr>
      <w:tabs>
        <w:tab w:val="clear" w:pos="567"/>
      </w:tabs>
    </w:pPr>
  </w:style>
  <w:style w:type="paragraph" w:customStyle="1" w:styleId="Citation">
    <w:name w:val="Citation"/>
    <w:basedOn w:val="BodyText"/>
    <w:rsid w:val="00A33E1B"/>
    <w:pPr>
      <w:spacing w:before="120" w:after="120"/>
      <w:ind w:left="284"/>
    </w:pPr>
  </w:style>
  <w:style w:type="paragraph" w:customStyle="1" w:styleId="SectionTitle">
    <w:name w:val="SectionTitle"/>
    <w:basedOn w:val="Heading1"/>
    <w:rsid w:val="00A33E1B"/>
    <w:pPr>
      <w:spacing w:before="240" w:after="480" w:line="280" w:lineRule="exact"/>
      <w:jc w:val="center"/>
    </w:pPr>
    <w:rPr>
      <w:b w:val="0"/>
      <w:sz w:val="28"/>
    </w:rPr>
  </w:style>
  <w:style w:type="paragraph" w:customStyle="1" w:styleId="a">
    <w:name w:val="* * *"/>
    <w:basedOn w:val="Normal"/>
    <w:rsid w:val="00A33E1B"/>
    <w:pPr>
      <w:spacing w:before="240" w:after="240"/>
      <w:jc w:val="center"/>
    </w:pPr>
    <w:rPr>
      <w:iCs/>
    </w:rPr>
  </w:style>
  <w:style w:type="paragraph" w:customStyle="1" w:styleId="contentsauthor">
    <w:name w:val="contents author"/>
    <w:basedOn w:val="NormalIndent"/>
    <w:rsid w:val="00A33E1B"/>
    <w:pPr>
      <w:tabs>
        <w:tab w:val="right" w:pos="6663"/>
      </w:tabs>
      <w:spacing w:after="60"/>
      <w:ind w:left="0"/>
    </w:pPr>
  </w:style>
  <w:style w:type="paragraph" w:styleId="NormalIndent">
    <w:name w:val="Normal Indent"/>
    <w:basedOn w:val="Normal"/>
    <w:rsid w:val="00A33E1B"/>
    <w:pPr>
      <w:ind w:left="708"/>
    </w:pPr>
  </w:style>
  <w:style w:type="paragraph" w:customStyle="1" w:styleId="authorindent">
    <w:name w:val="author indent"/>
    <w:basedOn w:val="Normal"/>
    <w:rsid w:val="00A33E1B"/>
    <w:pPr>
      <w:spacing w:after="80"/>
      <w:ind w:left="301"/>
    </w:pPr>
    <w:rPr>
      <w:bCs/>
      <w:iCs/>
    </w:rPr>
  </w:style>
  <w:style w:type="paragraph" w:customStyle="1" w:styleId="CLASlist">
    <w:name w:val="CLAS list"/>
    <w:basedOn w:val="Normal"/>
    <w:rsid w:val="00A33E1B"/>
    <w:pPr>
      <w:tabs>
        <w:tab w:val="left" w:pos="567"/>
        <w:tab w:val="right" w:pos="9015"/>
      </w:tabs>
      <w:ind w:left="284" w:hanging="284"/>
      <w:jc w:val="both"/>
    </w:pPr>
    <w:rPr>
      <w:bCs/>
    </w:rPr>
  </w:style>
  <w:style w:type="paragraph" w:customStyle="1" w:styleId="-----">
    <w:name w:val="- - - - -"/>
    <w:basedOn w:val="a"/>
    <w:rsid w:val="00A33E1B"/>
    <w:pPr>
      <w:numPr>
        <w:numId w:val="4"/>
      </w:numPr>
      <w:spacing w:before="0" w:after="60"/>
    </w:pPr>
    <w:rPr>
      <w:sz w:val="28"/>
      <w:vertAlign w:val="superscript"/>
    </w:rPr>
  </w:style>
  <w:style w:type="paragraph" w:customStyle="1" w:styleId="BodyTextES">
    <w:name w:val="BodyTextES"/>
    <w:basedOn w:val="BodyText"/>
    <w:link w:val="BodyTextESChar"/>
    <w:rsid w:val="00A33E1B"/>
    <w:rPr>
      <w:lang w:val="es-ES"/>
    </w:rPr>
  </w:style>
  <w:style w:type="paragraph" w:customStyle="1" w:styleId="Contents">
    <w:name w:val="Contents"/>
    <w:basedOn w:val="Normal"/>
    <w:rsid w:val="00A33E1B"/>
    <w:pPr>
      <w:tabs>
        <w:tab w:val="right" w:pos="6663"/>
      </w:tabs>
      <w:spacing w:before="120" w:after="60"/>
    </w:pPr>
    <w:rPr>
      <w:b/>
      <w:noProof/>
    </w:rPr>
  </w:style>
  <w:style w:type="paragraph" w:customStyle="1" w:styleId="ContentsIndent">
    <w:name w:val="ContentsIndent"/>
    <w:basedOn w:val="Normal"/>
    <w:rsid w:val="00A33E1B"/>
    <w:pPr>
      <w:tabs>
        <w:tab w:val="right" w:pos="6663"/>
      </w:tabs>
      <w:suppressAutoHyphens/>
      <w:spacing w:after="60"/>
      <w:ind w:left="301"/>
    </w:pPr>
    <w:rPr>
      <w:bCs/>
    </w:rPr>
  </w:style>
  <w:style w:type="paragraph" w:customStyle="1" w:styleId="Indented">
    <w:name w:val="Indented"/>
    <w:basedOn w:val="Normal"/>
    <w:rsid w:val="00A33E1B"/>
    <w:pPr>
      <w:ind w:left="284"/>
      <w:jc w:val="both"/>
    </w:pPr>
    <w:rPr>
      <w:rFonts w:eastAsia="MS Mincho"/>
    </w:rPr>
  </w:style>
  <w:style w:type="character" w:customStyle="1" w:styleId="NoteTextChar">
    <w:name w:val="NoteText Char"/>
    <w:link w:val="NoteText"/>
    <w:rsid w:val="00A33E1B"/>
    <w:rPr>
      <w:rFonts w:ascii="Times New Roman" w:eastAsia="Times New Roman" w:hAnsi="Times New Roman" w:cs="Times New Roman"/>
      <w:sz w:val="18"/>
      <w:lang w:val="en-GB" w:eastAsia="en-GB"/>
    </w:rPr>
  </w:style>
  <w:style w:type="character" w:customStyle="1" w:styleId="BodyTextChar">
    <w:name w:val="BodyText Char"/>
    <w:link w:val="BodyText"/>
    <w:rsid w:val="00A33E1B"/>
    <w:rPr>
      <w:rFonts w:ascii="Times New Roman" w:eastAsia="Times New Roman" w:hAnsi="Times New Roman" w:cs="Times New Roman"/>
      <w:sz w:val="21"/>
      <w:lang w:val="en-GB" w:eastAsia="en-GB"/>
    </w:rPr>
  </w:style>
  <w:style w:type="paragraph" w:customStyle="1" w:styleId="FirstPageFooter">
    <w:name w:val="FirstPageFooter"/>
    <w:basedOn w:val="NoteText"/>
    <w:qFormat/>
    <w:rsid w:val="00A33E1B"/>
    <w:pPr>
      <w:spacing w:line="180" w:lineRule="exact"/>
      <w:ind w:left="284" w:right="284"/>
    </w:pPr>
    <w:rPr>
      <w:rFonts w:eastAsia="Calibri"/>
      <w:sz w:val="16"/>
    </w:rPr>
  </w:style>
  <w:style w:type="paragraph" w:customStyle="1" w:styleId="CitationES">
    <w:name w:val="CitationES"/>
    <w:basedOn w:val="Citation"/>
    <w:qFormat/>
    <w:rsid w:val="00A33E1B"/>
    <w:rPr>
      <w:szCs w:val="22"/>
      <w:lang w:val="es-ES"/>
    </w:rPr>
  </w:style>
  <w:style w:type="paragraph" w:styleId="ListParagraph">
    <w:name w:val="List Paragraph"/>
    <w:basedOn w:val="Normal"/>
    <w:uiPriority w:val="34"/>
    <w:qFormat/>
    <w:rsid w:val="00A33E1B"/>
    <w:pPr>
      <w:numPr>
        <w:numId w:val="5"/>
      </w:numPr>
      <w:contextualSpacing/>
      <w:jc w:val="both"/>
    </w:pPr>
    <w:rPr>
      <w:color w:val="000000" w:themeColor="text1"/>
      <w:szCs w:val="21"/>
    </w:rPr>
  </w:style>
  <w:style w:type="character" w:customStyle="1" w:styleId="BodyTextESChar">
    <w:name w:val="BodyTextES Char"/>
    <w:basedOn w:val="DefaultParagraphFont"/>
    <w:link w:val="BodyTextES"/>
    <w:rsid w:val="00A33E1B"/>
    <w:rPr>
      <w:rFonts w:ascii="Times New Roman" w:eastAsia="Times New Roman" w:hAnsi="Times New Roman" w:cs="Times New Roman"/>
      <w:sz w:val="21"/>
      <w:lang w:val="es-ES" w:eastAsia="en-GB"/>
    </w:rPr>
  </w:style>
  <w:style w:type="paragraph" w:customStyle="1" w:styleId="TableTextAriel9">
    <w:name w:val="TableTextAriel9"/>
    <w:basedOn w:val="Normal"/>
    <w:qFormat/>
    <w:rsid w:val="00A33E1B"/>
    <w:pPr>
      <w:tabs>
        <w:tab w:val="clear" w:pos="284"/>
      </w:tabs>
      <w:spacing w:line="240" w:lineRule="auto"/>
    </w:pPr>
    <w:rPr>
      <w:rFonts w:ascii="Arial" w:eastAsiaTheme="minorHAnsi" w:hAnsi="Arial" w:cs="Arial"/>
      <w:sz w:val="16"/>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sjerome00@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willin1\AppData\Roaming\Microsoft\Templates\ERLACS-layou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ERLACS-layout.dotm</Template>
  <TotalTime>8</TotalTime>
  <Pages>2</Pages>
  <Words>908</Words>
  <Characters>5124</Characters>
  <Application>Microsoft Office Word</Application>
  <DocSecurity>0</DocSecurity>
  <Lines>91</Lines>
  <Paragraphs>17</Paragraphs>
  <ScaleCrop>false</ScaleCrop>
  <HeadingPairs>
    <vt:vector size="2" baseType="variant">
      <vt:variant>
        <vt:lpstr>Title</vt:lpstr>
      </vt:variant>
      <vt:variant>
        <vt:i4>1</vt:i4>
      </vt:variant>
    </vt:vector>
  </HeadingPairs>
  <TitlesOfParts>
    <vt:vector size="1" baseType="lpstr">
      <vt:lpstr/>
    </vt:vector>
  </TitlesOfParts>
  <Company>Universiteit van Amsterdam</Company>
  <LinksUpToDate>false</LinksUpToDate>
  <CharactersWithSpaces>6015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dc:creator>
  <cp:lastModifiedBy>Kathleen Willingham</cp:lastModifiedBy>
  <cp:revision>3</cp:revision>
  <cp:lastPrinted>2017-01-25T14:48:00Z</cp:lastPrinted>
  <dcterms:created xsi:type="dcterms:W3CDTF">2017-06-27T13:50:00Z</dcterms:created>
  <dcterms:modified xsi:type="dcterms:W3CDTF">2017-06-27T13:57:00Z</dcterms:modified>
</cp:coreProperties>
</file>