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59E" w:rsidRDefault="0011159E" w:rsidP="0011159E">
      <w:pPr>
        <w:pStyle w:val="HangingIndent"/>
        <w:spacing w:after="60"/>
      </w:pPr>
      <w:r>
        <w:t>–</w:t>
      </w:r>
      <w:r>
        <w:tab/>
      </w:r>
      <w:r w:rsidR="002262CD" w:rsidRPr="0011159E">
        <w:rPr>
          <w:i/>
        </w:rPr>
        <w:t>Disciplinary Conquest. U.S. Scholars in South America, 1900-1945</w:t>
      </w:r>
      <w:r w:rsidR="007C1783" w:rsidRPr="0011159E">
        <w:rPr>
          <w:i/>
        </w:rPr>
        <w:t>,</w:t>
      </w:r>
      <w:r w:rsidR="007C1783" w:rsidRPr="007C1783">
        <w:t xml:space="preserve"> by </w:t>
      </w:r>
      <w:r w:rsidR="007C1783" w:rsidRPr="007C1783">
        <w:t>Ricardo D. Salvatore</w:t>
      </w:r>
      <w:r w:rsidR="007C1783" w:rsidRPr="007C1783">
        <w:t>.</w:t>
      </w:r>
      <w:r w:rsidR="002262CD" w:rsidRPr="007C1783">
        <w:t xml:space="preserve"> </w:t>
      </w:r>
      <w:r w:rsidR="007C1783" w:rsidRPr="007C1783">
        <w:t>Duke University Press, 2016.</w:t>
      </w:r>
    </w:p>
    <w:p w:rsidR="0011159E" w:rsidRDefault="002262CD" w:rsidP="0011159E">
      <w:pPr>
        <w:pStyle w:val="BodyText"/>
      </w:pPr>
      <w:r w:rsidRPr="007C1783">
        <w:t xml:space="preserve">In this book the </w:t>
      </w:r>
      <w:r w:rsidR="00834BC7" w:rsidRPr="007C1783">
        <w:t>Argentine</w:t>
      </w:r>
      <w:r w:rsidRPr="007C1783">
        <w:t xml:space="preserve"> historian Ricardo Salvatore sets himself the task to understand the logic and consequences of what he calls the ‘rediscovery’ of South America</w:t>
      </w:r>
      <w:r w:rsidR="00CD2ADC" w:rsidRPr="007C1783">
        <w:t xml:space="preserve"> </w:t>
      </w:r>
      <w:r w:rsidRPr="007C1783">
        <w:t>by U</w:t>
      </w:r>
      <w:r w:rsidR="007C1783">
        <w:t>.</w:t>
      </w:r>
      <w:r w:rsidRPr="007C1783">
        <w:t>S</w:t>
      </w:r>
      <w:r w:rsidR="007C1783">
        <w:t>.</w:t>
      </w:r>
      <w:r w:rsidRPr="007C1783">
        <w:t xml:space="preserve"> scholars in</w:t>
      </w:r>
      <w:r w:rsidR="00D21341" w:rsidRPr="007C1783">
        <w:t xml:space="preserve"> the early </w:t>
      </w:r>
      <w:r w:rsidR="007C1783">
        <w:t>twentieth</w:t>
      </w:r>
      <w:r w:rsidR="00D21341" w:rsidRPr="007C1783">
        <w:t xml:space="preserve"> century</w:t>
      </w:r>
      <w:r w:rsidRPr="007C1783">
        <w:t xml:space="preserve">. </w:t>
      </w:r>
      <w:r w:rsidR="00CD2ADC" w:rsidRPr="007C1783">
        <w:t xml:space="preserve">His focus is </w:t>
      </w:r>
      <w:r w:rsidR="007C1783">
        <w:t xml:space="preserve">on </w:t>
      </w:r>
      <w:r w:rsidR="00CD2ADC" w:rsidRPr="007C1783">
        <w:t xml:space="preserve">the region located </w:t>
      </w:r>
      <w:r w:rsidR="007C1783">
        <w:t xml:space="preserve">to the </w:t>
      </w:r>
      <w:r w:rsidR="00CD2ADC" w:rsidRPr="007C1783">
        <w:t xml:space="preserve">south of Panama. To support his analysis </w:t>
      </w:r>
      <w:r w:rsidRPr="007C1783">
        <w:t>he uses the work of five scholars coming from different disciplines: Hiram Bingham, Isaiah Bowman, Clarence Haring, E</w:t>
      </w:r>
      <w:r w:rsidRPr="007C1783">
        <w:t>d</w:t>
      </w:r>
      <w:r w:rsidRPr="007C1783">
        <w:t>ward Ross and Leo Rowe. These scholars can</w:t>
      </w:r>
      <w:r w:rsidR="00BB1B28" w:rsidRPr="007C1783">
        <w:t xml:space="preserve"> be considered pioneers in the</w:t>
      </w:r>
      <w:r w:rsidRPr="007C1783">
        <w:t xml:space="preserve"> fields </w:t>
      </w:r>
      <w:r w:rsidR="00C31FB1" w:rsidRPr="007C1783">
        <w:t xml:space="preserve">of </w:t>
      </w:r>
      <w:r w:rsidR="00BB1B28" w:rsidRPr="007C1783">
        <w:t xml:space="preserve">respectively </w:t>
      </w:r>
      <w:r w:rsidR="007C1783" w:rsidRPr="007C1783">
        <w:t>archaeo</w:t>
      </w:r>
      <w:r w:rsidR="007C1783" w:rsidRPr="007C1783">
        <w:t>l</w:t>
      </w:r>
      <w:r w:rsidR="007C1783" w:rsidRPr="007C1783">
        <w:t>ogy</w:t>
      </w:r>
      <w:r w:rsidR="00BB1B28" w:rsidRPr="007C1783">
        <w:t>,</w:t>
      </w:r>
      <w:r w:rsidR="00C77360" w:rsidRPr="007C1783">
        <w:t xml:space="preserve"> geography</w:t>
      </w:r>
      <w:r w:rsidR="00BB1B28" w:rsidRPr="007C1783">
        <w:t>, history,</w:t>
      </w:r>
      <w:r w:rsidR="00C77360" w:rsidRPr="007C1783">
        <w:t xml:space="preserve"> sociology and political science</w:t>
      </w:r>
      <w:r w:rsidR="00BB1B28" w:rsidRPr="007C1783">
        <w:t xml:space="preserve">. They </w:t>
      </w:r>
      <w:r w:rsidR="007C1783">
        <w:t>are</w:t>
      </w:r>
      <w:r w:rsidR="00BB1B28" w:rsidRPr="007C1783">
        <w:t xml:space="preserve"> characterized by </w:t>
      </w:r>
      <w:r w:rsidRPr="007C1783">
        <w:t xml:space="preserve">their first-hand research </w:t>
      </w:r>
      <w:r w:rsidR="00D21341" w:rsidRPr="007C1783">
        <w:t xml:space="preserve">and extensive traveling </w:t>
      </w:r>
      <w:r w:rsidRPr="007C1783">
        <w:t>in Latin America</w:t>
      </w:r>
      <w:r w:rsidR="00D50C05" w:rsidRPr="007C1783">
        <w:t xml:space="preserve">, </w:t>
      </w:r>
      <w:r w:rsidR="007C1783">
        <w:t>as well as</w:t>
      </w:r>
      <w:r w:rsidR="00BB1B28" w:rsidRPr="007C1783">
        <w:t xml:space="preserve"> by</w:t>
      </w:r>
      <w:r w:rsidR="00D50C05" w:rsidRPr="007C1783">
        <w:t xml:space="preserve"> their broad public and political </w:t>
      </w:r>
      <w:r w:rsidR="00C31FB1" w:rsidRPr="007C1783">
        <w:t>influence</w:t>
      </w:r>
      <w:r w:rsidRPr="007C1783">
        <w:t xml:space="preserve">. </w:t>
      </w:r>
    </w:p>
    <w:p w:rsidR="0011159E" w:rsidRDefault="0011159E" w:rsidP="0011159E">
      <w:pPr>
        <w:pStyle w:val="BodyText"/>
      </w:pPr>
      <w:r>
        <w:tab/>
      </w:r>
      <w:r w:rsidR="006A5172" w:rsidRPr="007C1783">
        <w:t>These scholars</w:t>
      </w:r>
      <w:r w:rsidR="002262CD" w:rsidRPr="007C1783">
        <w:t xml:space="preserve"> not on</w:t>
      </w:r>
      <w:r w:rsidR="00BB1B28" w:rsidRPr="007C1783">
        <w:t>ly enhanced academic knowledge o</w:t>
      </w:r>
      <w:r w:rsidR="002262CD" w:rsidRPr="007C1783">
        <w:t>n the region</w:t>
      </w:r>
      <w:r w:rsidR="001A76C5">
        <w:t>;</w:t>
      </w:r>
      <w:r w:rsidR="002262CD" w:rsidRPr="007C1783">
        <w:t xml:space="preserve"> they also became political and cu</w:t>
      </w:r>
      <w:r w:rsidR="002262CD" w:rsidRPr="007C1783">
        <w:t>l</w:t>
      </w:r>
      <w:r w:rsidR="002262CD" w:rsidRPr="007C1783">
        <w:t xml:space="preserve">tural brokers </w:t>
      </w:r>
      <w:r w:rsidR="000C294C" w:rsidRPr="007C1783">
        <w:t>for U</w:t>
      </w:r>
      <w:r w:rsidR="001A76C5">
        <w:t>.</w:t>
      </w:r>
      <w:r w:rsidR="000C294C" w:rsidRPr="007C1783">
        <w:t>S</w:t>
      </w:r>
      <w:r w:rsidR="001A76C5">
        <w:t>.</w:t>
      </w:r>
      <w:r w:rsidR="000C294C" w:rsidRPr="007C1783">
        <w:t xml:space="preserve"> politicians and business men. In this sense, their role was ambiguous. They </w:t>
      </w:r>
      <w:r w:rsidR="001A76C5">
        <w:t>were actively working</w:t>
      </w:r>
      <w:r w:rsidR="000C294C" w:rsidRPr="007C1783">
        <w:t xml:space="preserve"> with U</w:t>
      </w:r>
      <w:r w:rsidR="001A76C5">
        <w:t>.</w:t>
      </w:r>
      <w:r w:rsidR="000C294C" w:rsidRPr="007C1783">
        <w:t>S</w:t>
      </w:r>
      <w:r w:rsidR="001A76C5">
        <w:t>.</w:t>
      </w:r>
      <w:r w:rsidR="000C294C" w:rsidRPr="007C1783">
        <w:t xml:space="preserve"> imperial interests </w:t>
      </w:r>
      <w:r w:rsidR="001A76C5">
        <w:t>while</w:t>
      </w:r>
      <w:r w:rsidR="000C294C" w:rsidRPr="007C1783">
        <w:t xml:space="preserve"> they </w:t>
      </w:r>
      <w:r w:rsidR="001A76C5">
        <w:t>were also</w:t>
      </w:r>
      <w:r w:rsidR="000C294C" w:rsidRPr="007C1783">
        <w:t xml:space="preserve"> ‘tran</w:t>
      </w:r>
      <w:r w:rsidR="001A76C5">
        <w:t>slating</w:t>
      </w:r>
      <w:r w:rsidR="000C294C" w:rsidRPr="007C1783">
        <w:t>’ Latin American voices and views for an uninformed U</w:t>
      </w:r>
      <w:r w:rsidR="001A76C5">
        <w:t>.</w:t>
      </w:r>
      <w:r w:rsidR="000C294C" w:rsidRPr="007C1783">
        <w:t>S</w:t>
      </w:r>
      <w:r w:rsidR="001A76C5">
        <w:t>.</w:t>
      </w:r>
      <w:r w:rsidR="000C294C" w:rsidRPr="007C1783">
        <w:t xml:space="preserve"> public. </w:t>
      </w:r>
      <w:r w:rsidR="00C84C52" w:rsidRPr="007C1783">
        <w:t>Salvatore has a keen eye for this ambiguity. He avoid</w:t>
      </w:r>
      <w:r w:rsidR="00165A6B" w:rsidRPr="007C1783">
        <w:t>s</w:t>
      </w:r>
      <w:r w:rsidR="00C84C52" w:rsidRPr="007C1783">
        <w:t xml:space="preserve"> simple accus</w:t>
      </w:r>
      <w:r w:rsidR="00C84C52" w:rsidRPr="007C1783">
        <w:t>a</w:t>
      </w:r>
      <w:r w:rsidR="00C84C52" w:rsidRPr="007C1783">
        <w:t xml:space="preserve">tions of </w:t>
      </w:r>
      <w:r w:rsidR="00BF36C4" w:rsidRPr="007C1783">
        <w:t>U</w:t>
      </w:r>
      <w:r w:rsidR="001A76C5">
        <w:t>.</w:t>
      </w:r>
      <w:r w:rsidR="00BF36C4" w:rsidRPr="007C1783">
        <w:t>S</w:t>
      </w:r>
      <w:r w:rsidR="001A76C5">
        <w:t>.</w:t>
      </w:r>
      <w:r w:rsidR="00BF36C4" w:rsidRPr="007C1783">
        <w:t xml:space="preserve"> scholar</w:t>
      </w:r>
      <w:r w:rsidR="00165A6B" w:rsidRPr="007C1783">
        <w:t>s</w:t>
      </w:r>
      <w:r w:rsidR="00C84C52" w:rsidRPr="007C1783">
        <w:t xml:space="preserve"> as instruments of empire and </w:t>
      </w:r>
      <w:r w:rsidR="00BF36C4" w:rsidRPr="007C1783">
        <w:t>highlights</w:t>
      </w:r>
      <w:r w:rsidR="00C84C52" w:rsidRPr="007C1783">
        <w:t xml:space="preserve"> their genuine interest </w:t>
      </w:r>
      <w:r w:rsidR="00165A6B" w:rsidRPr="007C1783">
        <w:t>in the region</w:t>
      </w:r>
      <w:r w:rsidR="00C84C52" w:rsidRPr="007C1783">
        <w:t>.</w:t>
      </w:r>
      <w:r w:rsidR="0054756B" w:rsidRPr="007C1783">
        <w:t xml:space="preserve"> </w:t>
      </w:r>
      <w:r w:rsidR="00BF36C4" w:rsidRPr="007C1783">
        <w:t>His book focuses on two, often related, topics: the significance of their work for disciplinary academic knowledge</w:t>
      </w:r>
      <w:r w:rsidR="001A76C5">
        <w:t>,</w:t>
      </w:r>
      <w:r w:rsidR="00BF36C4" w:rsidRPr="007C1783">
        <w:t xml:space="preserve"> and the influence it had on the formulation of U</w:t>
      </w:r>
      <w:r w:rsidR="001A76C5">
        <w:t>.</w:t>
      </w:r>
      <w:r w:rsidR="00BF36C4" w:rsidRPr="007C1783">
        <w:t>S</w:t>
      </w:r>
      <w:r w:rsidR="001A76C5">
        <w:t>.</w:t>
      </w:r>
      <w:r w:rsidR="00BF36C4" w:rsidRPr="007C1783">
        <w:t xml:space="preserve"> foreign policies towards Latin America.</w:t>
      </w:r>
    </w:p>
    <w:p w:rsidR="0011159E" w:rsidRDefault="0011159E" w:rsidP="0011159E">
      <w:pPr>
        <w:pStyle w:val="BodyText"/>
      </w:pPr>
      <w:r>
        <w:tab/>
      </w:r>
      <w:r w:rsidR="00C84C52" w:rsidRPr="007C1783">
        <w:t>Bingham’s explorations in the Andean highlands –</w:t>
      </w:r>
      <w:r w:rsidR="00BF2997">
        <w:t xml:space="preserve"> </w:t>
      </w:r>
      <w:r w:rsidR="00C84C52" w:rsidRPr="007C1783">
        <w:t>which</w:t>
      </w:r>
      <w:r w:rsidR="0054756B" w:rsidRPr="007C1783">
        <w:t xml:space="preserve"> started with his famous ‘discovery’ of Ma</w:t>
      </w:r>
      <w:r w:rsidR="0054756B" w:rsidRPr="007C1783">
        <w:t>c</w:t>
      </w:r>
      <w:r w:rsidR="0054756B" w:rsidRPr="007C1783">
        <w:t xml:space="preserve">chu Picchu </w:t>
      </w:r>
      <w:r w:rsidR="00BF36C4" w:rsidRPr="007C1783">
        <w:t xml:space="preserve">in 1911 </w:t>
      </w:r>
      <w:r w:rsidR="0054756B" w:rsidRPr="007C1783">
        <w:t xml:space="preserve">– </w:t>
      </w:r>
      <w:r w:rsidR="00D21341" w:rsidRPr="007C1783">
        <w:t>are a good example</w:t>
      </w:r>
      <w:r w:rsidR="0054756B" w:rsidRPr="007C1783">
        <w:t xml:space="preserve">. </w:t>
      </w:r>
      <w:r w:rsidR="00165A6B" w:rsidRPr="007C1783">
        <w:t>Bingham</w:t>
      </w:r>
      <w:r w:rsidR="00BF36C4" w:rsidRPr="007C1783">
        <w:t>’</w:t>
      </w:r>
      <w:r w:rsidR="00165A6B" w:rsidRPr="007C1783">
        <w:t>s expeditions were large-scale and costly affairs</w:t>
      </w:r>
      <w:r w:rsidR="00C31FB1" w:rsidRPr="007C1783">
        <w:t>. They</w:t>
      </w:r>
      <w:r w:rsidR="00165A6B" w:rsidRPr="007C1783">
        <w:t xml:space="preserve"> were organized </w:t>
      </w:r>
      <w:r w:rsidR="00D21341" w:rsidRPr="007C1783">
        <w:t>by</w:t>
      </w:r>
      <w:r w:rsidR="00165A6B" w:rsidRPr="007C1783">
        <w:t xml:space="preserve"> Yale University but were sponso</w:t>
      </w:r>
      <w:r w:rsidR="007C1783">
        <w:t xml:space="preserve">red by National Geographic </w:t>
      </w:r>
      <w:r w:rsidR="00D63CF5" w:rsidRPr="007C1783">
        <w:t>Magazi</w:t>
      </w:r>
      <w:r w:rsidR="00D63CF5">
        <w:t xml:space="preserve">ne </w:t>
      </w:r>
      <w:r w:rsidR="005D2D92">
        <w:t>and Kodak. National Geographic</w:t>
      </w:r>
      <w:r w:rsidR="00165A6B" w:rsidRPr="007C1783">
        <w:t xml:space="preserve"> had the monopoly of presenting Bingham’s findings </w:t>
      </w:r>
      <w:r w:rsidR="005D2D92">
        <w:t>to</w:t>
      </w:r>
      <w:r w:rsidR="00165A6B" w:rsidRPr="007C1783">
        <w:t xml:space="preserve"> a general public and Kodak advertised </w:t>
      </w:r>
      <w:r w:rsidR="00D63CF5" w:rsidRPr="007C1783">
        <w:t xml:space="preserve">widely </w:t>
      </w:r>
      <w:r w:rsidR="00165A6B" w:rsidRPr="007C1783">
        <w:t xml:space="preserve">with his Peruvian pictures. </w:t>
      </w:r>
      <w:r w:rsidR="00D21341" w:rsidRPr="007C1783">
        <w:t xml:space="preserve">Bingham and his colleagues presented the shipping of </w:t>
      </w:r>
      <w:r w:rsidR="00165A6B" w:rsidRPr="007C1783">
        <w:t>archa</w:t>
      </w:r>
      <w:r w:rsidR="00165A6B" w:rsidRPr="007C1783">
        <w:t>e</w:t>
      </w:r>
      <w:r w:rsidR="00165A6B" w:rsidRPr="007C1783">
        <w:t>o</w:t>
      </w:r>
      <w:r w:rsidR="00C31FB1" w:rsidRPr="007C1783">
        <w:t>logical findings from the Holy V</w:t>
      </w:r>
      <w:r w:rsidR="00165A6B" w:rsidRPr="007C1783">
        <w:t xml:space="preserve">alley around Cuzco to Yale as an exclusively academic affair. </w:t>
      </w:r>
      <w:r w:rsidR="000F157F" w:rsidRPr="007C1783">
        <w:t>They were appalled when they were accused of cultural imperialism and even robbery by an emerging gro</w:t>
      </w:r>
      <w:r w:rsidR="00E02F51" w:rsidRPr="007C1783">
        <w:t>up of n</w:t>
      </w:r>
      <w:r w:rsidR="00E02F51" w:rsidRPr="007C1783">
        <w:t>a</w:t>
      </w:r>
      <w:r w:rsidR="00E02F51" w:rsidRPr="007C1783">
        <w:t xml:space="preserve">tionalist indigenistas. </w:t>
      </w:r>
      <w:r w:rsidR="005531C2" w:rsidRPr="007C1783">
        <w:t xml:space="preserve">Leo Rowe </w:t>
      </w:r>
      <w:r w:rsidR="005D2D92">
        <w:t>identified e</w:t>
      </w:r>
      <w:r w:rsidR="005D2D92" w:rsidRPr="007C1783">
        <w:t xml:space="preserve">xperiences </w:t>
      </w:r>
      <w:r w:rsidR="005D2D92" w:rsidRPr="007C1783">
        <w:t xml:space="preserve">like these </w:t>
      </w:r>
      <w:r w:rsidR="00385B39">
        <w:t>as fundamental in bringing about an i</w:t>
      </w:r>
      <w:r w:rsidR="00385B39">
        <w:t>n</w:t>
      </w:r>
      <w:r w:rsidR="00385B39">
        <w:t>nate distrust of,</w:t>
      </w:r>
      <w:r w:rsidR="005531C2" w:rsidRPr="007C1783">
        <w:t xml:space="preserve"> </w:t>
      </w:r>
      <w:r w:rsidR="00385B39">
        <w:t xml:space="preserve">and </w:t>
      </w:r>
      <w:r w:rsidR="005531C2" w:rsidRPr="007C1783">
        <w:t>obstac</w:t>
      </w:r>
      <w:r w:rsidR="00385B39">
        <w:t>le</w:t>
      </w:r>
      <w:r w:rsidR="005D2D92">
        <w:t xml:space="preserve"> to</w:t>
      </w:r>
      <w:r w:rsidR="00385B39">
        <w:t>,</w:t>
      </w:r>
      <w:r w:rsidR="005D2D92">
        <w:t xml:space="preserve"> Pan-American solidarity.</w:t>
      </w:r>
      <w:r w:rsidR="005531C2" w:rsidRPr="007C1783">
        <w:t xml:space="preserve"> </w:t>
      </w:r>
    </w:p>
    <w:p w:rsidR="0011159E" w:rsidRDefault="0011159E" w:rsidP="0011159E">
      <w:pPr>
        <w:pStyle w:val="BodyText"/>
      </w:pPr>
      <w:r>
        <w:tab/>
      </w:r>
      <w:r w:rsidR="005F0646" w:rsidRPr="007C1783">
        <w:t xml:space="preserve">In his book Salvatore highlights the academic influence of </w:t>
      </w:r>
      <w:r w:rsidR="00364E56">
        <w:t>these</w:t>
      </w:r>
      <w:r w:rsidR="005F0646" w:rsidRPr="007C1783">
        <w:t xml:space="preserve"> five scholars, but he is </w:t>
      </w:r>
      <w:r w:rsidR="00C31FB1" w:rsidRPr="007C1783">
        <w:t>also</w:t>
      </w:r>
      <w:r w:rsidR="005F0646" w:rsidRPr="007C1783">
        <w:t xml:space="preserve"> interested in their social and political influence. He demonstrates that apart from Bingham, the</w:t>
      </w:r>
      <w:r w:rsidR="00E02F51" w:rsidRPr="007C1783">
        <w:t>se</w:t>
      </w:r>
      <w:r w:rsidR="005F0646" w:rsidRPr="007C1783">
        <w:t xml:space="preserve"> scholars</w:t>
      </w:r>
      <w:r w:rsidR="00574782" w:rsidRPr="007C1783">
        <w:t xml:space="preserve"> </w:t>
      </w:r>
      <w:r w:rsidR="00E02F51" w:rsidRPr="007C1783">
        <w:t>were e</w:t>
      </w:r>
      <w:r w:rsidR="00E02F51" w:rsidRPr="007C1783">
        <w:t>x</w:t>
      </w:r>
      <w:r w:rsidR="00E02F51" w:rsidRPr="007C1783">
        <w:t>plicitly trying to influence foreign</w:t>
      </w:r>
      <w:r w:rsidR="00364E56">
        <w:t xml:space="preserve"> </w:t>
      </w:r>
      <w:r w:rsidR="00E02F51" w:rsidRPr="007C1783">
        <w:t>policies</w:t>
      </w:r>
      <w:r w:rsidR="00574782" w:rsidRPr="007C1783">
        <w:t>. Bowman advised two U</w:t>
      </w:r>
      <w:r w:rsidR="00F02949">
        <w:t>.</w:t>
      </w:r>
      <w:r w:rsidR="00574782" w:rsidRPr="007C1783">
        <w:t>S</w:t>
      </w:r>
      <w:r w:rsidR="00F02949">
        <w:t>.</w:t>
      </w:r>
      <w:r w:rsidR="00574782" w:rsidRPr="007C1783">
        <w:t xml:space="preserve"> presidents and participated in var</w:t>
      </w:r>
      <w:r w:rsidR="00574782" w:rsidRPr="007C1783">
        <w:t>i</w:t>
      </w:r>
      <w:r w:rsidR="00574782" w:rsidRPr="007C1783">
        <w:t>ous international policy conferences. Rowe and Haring were very active and influential in the Pan-American movement</w:t>
      </w:r>
      <w:r w:rsidR="00574000" w:rsidRPr="007C1783">
        <w:t>, which tried to foster new political and economic relations between the North and the South. They created networks, gave conferences and wrote reports to establish a</w:t>
      </w:r>
      <w:r w:rsidR="00134B90" w:rsidRPr="007C1783">
        <w:t>n</w:t>
      </w:r>
      <w:r w:rsidR="00574000" w:rsidRPr="007C1783">
        <w:t xml:space="preserve"> intellectual, cultural and polit</w:t>
      </w:r>
      <w:r w:rsidR="00574000" w:rsidRPr="007C1783">
        <w:t>i</w:t>
      </w:r>
      <w:r w:rsidR="00574000" w:rsidRPr="007C1783">
        <w:t>cal integration of the continent under U</w:t>
      </w:r>
      <w:r w:rsidR="00F02949">
        <w:t>.</w:t>
      </w:r>
      <w:r w:rsidR="00574000" w:rsidRPr="007C1783">
        <w:t>S</w:t>
      </w:r>
      <w:r w:rsidR="00F02949">
        <w:t>.</w:t>
      </w:r>
      <w:r w:rsidR="00574000" w:rsidRPr="007C1783">
        <w:t xml:space="preserve"> leadership.</w:t>
      </w:r>
      <w:r w:rsidR="00AB5AC9">
        <w:t xml:space="preserve"> In reality, t</w:t>
      </w:r>
      <w:r w:rsidR="005F0646" w:rsidRPr="007C1783">
        <w:t>hey functioned as representatives of U</w:t>
      </w:r>
      <w:r w:rsidR="00F02949">
        <w:t>.</w:t>
      </w:r>
      <w:r w:rsidR="005F0646" w:rsidRPr="007C1783">
        <w:t>S</w:t>
      </w:r>
      <w:r w:rsidR="00F02949">
        <w:t>.</w:t>
      </w:r>
      <w:r w:rsidR="005F0646" w:rsidRPr="007C1783">
        <w:t xml:space="preserve"> interests in Latin America.</w:t>
      </w:r>
    </w:p>
    <w:p w:rsidR="0011159E" w:rsidRDefault="0011159E" w:rsidP="0011159E">
      <w:pPr>
        <w:pStyle w:val="BodyText"/>
      </w:pPr>
      <w:r>
        <w:tab/>
      </w:r>
      <w:r w:rsidR="005F0646" w:rsidRPr="007C1783">
        <w:rPr>
          <w:i/>
        </w:rPr>
        <w:t>Disciplinary Conquest</w:t>
      </w:r>
      <w:r w:rsidR="005F0646" w:rsidRPr="007C1783">
        <w:t xml:space="preserve"> is a rich book on the </w:t>
      </w:r>
      <w:r w:rsidR="00C77360" w:rsidRPr="007C1783">
        <w:t xml:space="preserve">emergence and political significance </w:t>
      </w:r>
      <w:r w:rsidR="00AB5AC9">
        <w:t xml:space="preserve">of </w:t>
      </w:r>
      <w:r w:rsidR="00AB5AC9" w:rsidRPr="007C1783">
        <w:t>studies in the U</w:t>
      </w:r>
      <w:r w:rsidR="00AB5AC9">
        <w:t>.</w:t>
      </w:r>
      <w:r w:rsidR="00AB5AC9" w:rsidRPr="007C1783">
        <w:t>S.</w:t>
      </w:r>
      <w:r w:rsidR="00AB5AC9">
        <w:t xml:space="preserve"> on Latin America.</w:t>
      </w:r>
      <w:r w:rsidR="00C77360" w:rsidRPr="007C1783">
        <w:t xml:space="preserve"> </w:t>
      </w:r>
      <w:r w:rsidR="005F0646" w:rsidRPr="007C1783">
        <w:t>Latin Americanists interested in the early development of U</w:t>
      </w:r>
      <w:r w:rsidR="00AB5AC9">
        <w:t>.</w:t>
      </w:r>
      <w:r w:rsidR="005F0646" w:rsidRPr="007C1783">
        <w:t>S</w:t>
      </w:r>
      <w:r w:rsidR="00AB5AC9">
        <w:t>.</w:t>
      </w:r>
      <w:r w:rsidR="005F0646" w:rsidRPr="007C1783">
        <w:t xml:space="preserve"> research into the region will find </w:t>
      </w:r>
      <w:r w:rsidR="00AB5AC9">
        <w:t>much</w:t>
      </w:r>
      <w:r w:rsidR="005F0646" w:rsidRPr="007C1783">
        <w:t xml:space="preserve"> new and relevant information. Nevertheless, I found </w:t>
      </w:r>
      <w:r w:rsidR="00F73A1E" w:rsidRPr="007C1783">
        <w:t>the book slightly disjointed</w:t>
      </w:r>
      <w:r w:rsidR="005F0646" w:rsidRPr="007C1783">
        <w:t>. The diffe</w:t>
      </w:r>
      <w:r w:rsidR="005F0646" w:rsidRPr="007C1783">
        <w:t>r</w:t>
      </w:r>
      <w:r w:rsidR="005F0646" w:rsidRPr="007C1783">
        <w:t xml:space="preserve">ent chapters hang loosely together and </w:t>
      </w:r>
      <w:r w:rsidR="00AB5AC9">
        <w:t>contain</w:t>
      </w:r>
      <w:r w:rsidR="005F0646" w:rsidRPr="007C1783">
        <w:t xml:space="preserve"> rep</w:t>
      </w:r>
      <w:r w:rsidR="00D664B3" w:rsidRPr="007C1783">
        <w:t xml:space="preserve">etitions and contradictions. </w:t>
      </w:r>
      <w:r w:rsidR="005F0646" w:rsidRPr="007C1783">
        <w:t>The book’s title uses the word ‘conquest’. In the book itself imperialism and interventionism are regularly used terms</w:t>
      </w:r>
      <w:r w:rsidR="00E662B4" w:rsidRPr="007C1783">
        <w:t xml:space="preserve"> and Salvatore ide</w:t>
      </w:r>
      <w:r w:rsidR="00E662B4" w:rsidRPr="007C1783">
        <w:t>n</w:t>
      </w:r>
      <w:r w:rsidR="00E662B4" w:rsidRPr="007C1783">
        <w:t>tifies the ‘imperiality’ of knowledge as the key to understand the work of these authors.</w:t>
      </w:r>
      <w:r w:rsidR="00364E56">
        <w:t xml:space="preserve"> </w:t>
      </w:r>
      <w:r w:rsidR="00E02F51" w:rsidRPr="007C1783">
        <w:t>T</w:t>
      </w:r>
      <w:r w:rsidR="00F73A1E" w:rsidRPr="007C1783">
        <w:t>he period covered in this book saw some of the most blatant U</w:t>
      </w:r>
      <w:r w:rsidR="00AB5AC9">
        <w:t>.</w:t>
      </w:r>
      <w:r w:rsidR="00F73A1E" w:rsidRPr="007C1783">
        <w:t>S</w:t>
      </w:r>
      <w:r w:rsidR="00AB5AC9">
        <w:t>.</w:t>
      </w:r>
      <w:r w:rsidR="00F73A1E" w:rsidRPr="007C1783">
        <w:t xml:space="preserve"> interventions in Latin American politics. </w:t>
      </w:r>
      <w:r w:rsidR="00E02F51" w:rsidRPr="007C1783">
        <w:t>However, t</w:t>
      </w:r>
      <w:r w:rsidR="00F73A1E" w:rsidRPr="007C1783">
        <w:t xml:space="preserve">his </w:t>
      </w:r>
      <w:r w:rsidR="00AB5AC9">
        <w:t>substantial</w:t>
      </w:r>
      <w:r w:rsidR="00F73A1E" w:rsidRPr="007C1783">
        <w:t xml:space="preserve"> political imperialism is h</w:t>
      </w:r>
      <w:r w:rsidR="00E02F51" w:rsidRPr="007C1783">
        <w:t>ardly touched upon in the book</w:t>
      </w:r>
      <w:r w:rsidR="00AB5AC9">
        <w:t>,</w:t>
      </w:r>
      <w:r w:rsidR="00E02F51" w:rsidRPr="007C1783">
        <w:t xml:space="preserve"> </w:t>
      </w:r>
      <w:r w:rsidR="00F73A1E" w:rsidRPr="007C1783">
        <w:t xml:space="preserve">and </w:t>
      </w:r>
      <w:r w:rsidR="00834BC7" w:rsidRPr="007C1783">
        <w:t>the relationship between the academic community and U</w:t>
      </w:r>
      <w:r w:rsidR="00AB5AC9">
        <w:t>.</w:t>
      </w:r>
      <w:r w:rsidR="00834BC7" w:rsidRPr="007C1783">
        <w:t>S</w:t>
      </w:r>
      <w:r w:rsidR="00AB5AC9">
        <w:t>.</w:t>
      </w:r>
      <w:r w:rsidR="00834BC7" w:rsidRPr="007C1783">
        <w:t xml:space="preserve"> foreign policies</w:t>
      </w:r>
      <w:r w:rsidR="003863AC" w:rsidRPr="007C1783">
        <w:t xml:space="preserve"> remains obscure</w:t>
      </w:r>
      <w:r w:rsidR="00834BC7" w:rsidRPr="007C1783">
        <w:t>. Sometimes the tone is accusatory, su</w:t>
      </w:r>
      <w:r w:rsidR="00834BC7" w:rsidRPr="007C1783">
        <w:t>g</w:t>
      </w:r>
      <w:r w:rsidR="00834BC7" w:rsidRPr="007C1783">
        <w:t xml:space="preserve">gesting that </w:t>
      </w:r>
      <w:r w:rsidR="003863AC" w:rsidRPr="007C1783">
        <w:t>academic research</w:t>
      </w:r>
      <w:r w:rsidR="00834BC7" w:rsidRPr="007C1783">
        <w:t xml:space="preserve"> was part of a</w:t>
      </w:r>
      <w:r w:rsidR="00F73A1E" w:rsidRPr="007C1783">
        <w:t>n</w:t>
      </w:r>
      <w:r w:rsidR="00834BC7" w:rsidRPr="007C1783">
        <w:t xml:space="preserve"> ‘imperialist project’.</w:t>
      </w:r>
      <w:r w:rsidR="00E662B4" w:rsidRPr="007C1783">
        <w:t xml:space="preserve"> In the Introduction Sal</w:t>
      </w:r>
      <w:r w:rsidR="000A37F0" w:rsidRPr="007C1783">
        <w:t>vatore calls the</w:t>
      </w:r>
      <w:r w:rsidR="00E3756E" w:rsidRPr="007C1783">
        <w:t xml:space="preserve"> new academic interest for Latin</w:t>
      </w:r>
      <w:r w:rsidR="000A37F0" w:rsidRPr="007C1783">
        <w:t xml:space="preserve"> Ameri</w:t>
      </w:r>
      <w:r w:rsidR="00AB5AC9">
        <w:t>ca an ‘intellectual conquest’, ‘</w:t>
      </w:r>
      <w:r w:rsidR="000A37F0" w:rsidRPr="007C1783">
        <w:t>in the sense of appropriating and i</w:t>
      </w:r>
      <w:r w:rsidR="000A37F0" w:rsidRPr="007C1783">
        <w:t>n</w:t>
      </w:r>
      <w:r w:rsidR="000A37F0" w:rsidRPr="007C1783">
        <w:t>corporating the region within the field of vision and range of influ</w:t>
      </w:r>
      <w:r w:rsidR="00AB5AC9">
        <w:t>ence of U.S. academic knowledge’ (p. </w:t>
      </w:r>
      <w:r w:rsidR="00E662B4" w:rsidRPr="007C1783">
        <w:t>5).</w:t>
      </w:r>
      <w:r w:rsidR="00F73A1E" w:rsidRPr="007C1783">
        <w:t xml:space="preserve"> T</w:t>
      </w:r>
      <w:r w:rsidR="00834BC7" w:rsidRPr="007C1783">
        <w:t>he ethn</w:t>
      </w:r>
      <w:r w:rsidR="00834BC7" w:rsidRPr="007C1783">
        <w:t>o</w:t>
      </w:r>
      <w:r w:rsidR="00834BC7" w:rsidRPr="007C1783">
        <w:t xml:space="preserve">centrist and (neo)-colonial simplifications presented as academic insights by these scholars are criticized. In other parts, however, the tone is </w:t>
      </w:r>
      <w:r w:rsidR="00E662B4" w:rsidRPr="007C1783">
        <w:t>less critical</w:t>
      </w:r>
      <w:r w:rsidR="00834BC7" w:rsidRPr="007C1783">
        <w:t>.</w:t>
      </w:r>
      <w:r w:rsidR="00F73A1E" w:rsidRPr="007C1783">
        <w:t xml:space="preserve"> </w:t>
      </w:r>
      <w:r w:rsidR="00E662B4" w:rsidRPr="007C1783">
        <w:t xml:space="preserve">These are the passages where Salvatore lauds the attempts of the scholars </w:t>
      </w:r>
      <w:r w:rsidR="00F73A1E" w:rsidRPr="007C1783">
        <w:t>who ventured into unknown territories and formulated new insights for their r</w:t>
      </w:r>
      <w:r w:rsidR="00F73A1E" w:rsidRPr="007C1783">
        <w:t>e</w:t>
      </w:r>
      <w:r w:rsidR="00F73A1E" w:rsidRPr="007C1783">
        <w:t>spective disc</w:t>
      </w:r>
      <w:r w:rsidR="00F73A1E" w:rsidRPr="007C1783">
        <w:t>i</w:t>
      </w:r>
      <w:r w:rsidR="00F73A1E" w:rsidRPr="007C1783">
        <w:t xml:space="preserve">plines. He admires them for their attempts </w:t>
      </w:r>
      <w:r w:rsidR="00E662B4" w:rsidRPr="007C1783">
        <w:t xml:space="preserve">to </w:t>
      </w:r>
      <w:r w:rsidR="00AB5AC9">
        <w:t>comprehend</w:t>
      </w:r>
      <w:r w:rsidR="00E3756E" w:rsidRPr="007C1783">
        <w:t xml:space="preserve"> the development of Latin</w:t>
      </w:r>
      <w:r w:rsidR="00E662B4" w:rsidRPr="007C1783">
        <w:t xml:space="preserve"> American society</w:t>
      </w:r>
      <w:r w:rsidR="00FF506E" w:rsidRPr="007C1783">
        <w:t xml:space="preserve"> </w:t>
      </w:r>
      <w:r w:rsidR="00E662B4" w:rsidRPr="007C1783">
        <w:t xml:space="preserve">and </w:t>
      </w:r>
      <w:r w:rsidR="00834BC7" w:rsidRPr="007C1783">
        <w:t>to assuage U</w:t>
      </w:r>
      <w:r w:rsidR="00AB5AC9">
        <w:t>.</w:t>
      </w:r>
      <w:r w:rsidR="00FF506E" w:rsidRPr="007C1783">
        <w:t>S</w:t>
      </w:r>
      <w:r w:rsidR="00AB5AC9">
        <w:t>.</w:t>
      </w:r>
      <w:r w:rsidR="00834BC7" w:rsidRPr="007C1783">
        <w:t xml:space="preserve"> </w:t>
      </w:r>
      <w:r w:rsidR="007C1783" w:rsidRPr="007C1783">
        <w:t>hard-line</w:t>
      </w:r>
      <w:r w:rsidR="00834BC7" w:rsidRPr="007C1783">
        <w:t xml:space="preserve"> </w:t>
      </w:r>
      <w:r w:rsidR="00E662B4" w:rsidRPr="007C1783">
        <w:t xml:space="preserve">imperialist </w:t>
      </w:r>
      <w:r w:rsidR="00834BC7" w:rsidRPr="007C1783">
        <w:t xml:space="preserve">ideas. </w:t>
      </w:r>
    </w:p>
    <w:p w:rsidR="0011159E" w:rsidRDefault="0011159E" w:rsidP="0011159E">
      <w:pPr>
        <w:pStyle w:val="BodyText"/>
      </w:pPr>
      <w:r>
        <w:tab/>
      </w:r>
      <w:r w:rsidR="00834BC7" w:rsidRPr="007C1783">
        <w:t>Salvatore’s attempt to steer clear of simplistic contrasts is laudable and in this sense his book opens av</w:t>
      </w:r>
      <w:r w:rsidR="00834BC7" w:rsidRPr="007C1783">
        <w:t>e</w:t>
      </w:r>
      <w:r w:rsidR="00834BC7" w:rsidRPr="007C1783">
        <w:t>nues for further research. However, without clear criteria</w:t>
      </w:r>
      <w:r w:rsidR="00AB5AC9">
        <w:t>,</w:t>
      </w:r>
      <w:r w:rsidR="00834BC7" w:rsidRPr="007C1783">
        <w:t xml:space="preserve"> the conflictive and contradictory relationship between the intellectual community and U</w:t>
      </w:r>
      <w:r w:rsidR="00AB5AC9">
        <w:t>.</w:t>
      </w:r>
      <w:r w:rsidR="00834BC7" w:rsidRPr="007C1783">
        <w:t>S</w:t>
      </w:r>
      <w:r w:rsidR="00AB5AC9">
        <w:t>.</w:t>
      </w:r>
      <w:r w:rsidR="00834BC7" w:rsidRPr="007C1783">
        <w:t xml:space="preserve"> foreign policies will remain frustrating and unsatisfactory.</w:t>
      </w:r>
      <w:r w:rsidR="00E94C8F" w:rsidRPr="007C1783">
        <w:t xml:space="preserve"> </w:t>
      </w:r>
      <w:r w:rsidR="00E94C8F" w:rsidRPr="007C1783">
        <w:lastRenderedPageBreak/>
        <w:t>Personally, I believe tha</w:t>
      </w:r>
      <w:r w:rsidR="00AB5AC9">
        <w:t>t the key for understanding these</w:t>
      </w:r>
      <w:r w:rsidR="00E94C8F" w:rsidRPr="007C1783">
        <w:t xml:space="preserve"> kind</w:t>
      </w:r>
      <w:r w:rsidR="00AB5AC9">
        <w:t>s</w:t>
      </w:r>
      <w:r w:rsidR="00E94C8F" w:rsidRPr="007C1783">
        <w:t xml:space="preserve"> of ambiguities are to be found in </w:t>
      </w:r>
      <w:r w:rsidR="00C31FB1" w:rsidRPr="007C1783">
        <w:t>the</w:t>
      </w:r>
      <w:r w:rsidR="003863AC" w:rsidRPr="007C1783">
        <w:t xml:space="preserve"> basic ambiguity </w:t>
      </w:r>
      <w:r w:rsidR="00C31FB1" w:rsidRPr="007C1783">
        <w:t>of</w:t>
      </w:r>
      <w:r w:rsidR="003863AC" w:rsidRPr="007C1783">
        <w:t xml:space="preserve"> scholarly </w:t>
      </w:r>
      <w:r w:rsidR="00C31FB1" w:rsidRPr="007C1783">
        <w:t>practice</w:t>
      </w:r>
      <w:r w:rsidR="00E94C8F" w:rsidRPr="007C1783">
        <w:t xml:space="preserve">. The academic community is immersed in a perennial search for funding and recognition </w:t>
      </w:r>
      <w:r w:rsidR="00F07BFE" w:rsidRPr="007C1783">
        <w:t>(two factors that normally reinforce each other)</w:t>
      </w:r>
      <w:r w:rsidR="00AB5AC9">
        <w:t>,</w:t>
      </w:r>
      <w:r w:rsidR="00F07BFE" w:rsidRPr="007C1783">
        <w:t xml:space="preserve"> but these come at a price. All Latin Ame</w:t>
      </w:r>
      <w:r w:rsidR="00F07BFE" w:rsidRPr="007C1783">
        <w:t>r</w:t>
      </w:r>
      <w:r w:rsidR="00F07BFE" w:rsidRPr="007C1783">
        <w:t>icanists</w:t>
      </w:r>
      <w:r w:rsidR="0094682F" w:rsidRPr="0094682F">
        <w:t xml:space="preserve"> </w:t>
      </w:r>
      <w:r w:rsidR="0094682F" w:rsidRPr="007C1783">
        <w:t>try to live and practice the illusion that they are independent</w:t>
      </w:r>
      <w:r w:rsidR="00F07BFE" w:rsidRPr="007C1783">
        <w:t>, and more so when they are b</w:t>
      </w:r>
      <w:r w:rsidR="003863AC" w:rsidRPr="007C1783">
        <w:t>ased</w:t>
      </w:r>
      <w:r w:rsidR="00364E56">
        <w:t xml:space="preserve"> </w:t>
      </w:r>
      <w:r w:rsidR="003863AC" w:rsidRPr="007C1783">
        <w:t>in the strongest imperial</w:t>
      </w:r>
      <w:r w:rsidR="00F07BFE" w:rsidRPr="007C1783">
        <w:t xml:space="preserve"> power in the region, but they are unavoidably connected, embedded and sometimes subservient to the geopolitical </w:t>
      </w:r>
      <w:r w:rsidR="003863AC" w:rsidRPr="007C1783">
        <w:t>interests of their own society</w:t>
      </w:r>
      <w:r w:rsidR="00F07BFE" w:rsidRPr="007C1783">
        <w:t>.</w:t>
      </w:r>
      <w:r w:rsidR="00E94C8F" w:rsidRPr="007C1783">
        <w:t xml:space="preserve"> </w:t>
      </w:r>
    </w:p>
    <w:p w:rsidR="00596A35" w:rsidRDefault="00596A35" w:rsidP="00596A35">
      <w:bookmarkStart w:id="0" w:name="_GoBack"/>
      <w:bookmarkEnd w:id="0"/>
    </w:p>
    <w:p w:rsidR="0011159E" w:rsidRDefault="00320149" w:rsidP="0011159E">
      <w:pPr>
        <w:pStyle w:val="BodyText"/>
      </w:pPr>
      <w:r w:rsidRPr="007C1783">
        <w:t>Michiel Baud</w:t>
      </w:r>
      <w:r w:rsidR="007E5410" w:rsidRPr="007C1783">
        <w:t>, Centre for Latin American Research and Documentation, University of Amsterdam</w:t>
      </w:r>
    </w:p>
    <w:p w:rsidR="00C84C52" w:rsidRPr="007C1783" w:rsidRDefault="005A5E60" w:rsidP="0011159E">
      <w:pPr>
        <w:pStyle w:val="BodyText"/>
      </w:pPr>
      <w:r w:rsidRPr="007C1783">
        <w:t>J.M.Baud@cedla.nl</w:t>
      </w:r>
    </w:p>
    <w:sectPr w:rsidR="00C84C52" w:rsidRPr="007C1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5FCE874"/>
    <w:lvl w:ilvl="0">
      <w:start w:val="1"/>
      <w:numFmt w:val="bullet"/>
      <w:pStyle w:val="Header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8000D1"/>
    <w:multiLevelType w:val="hybridMultilevel"/>
    <w:tmpl w:val="FD961B1A"/>
    <w:lvl w:ilvl="0" w:tplc="30C8CB84">
      <w:start w:val="1"/>
      <w:numFmt w:val="bullet"/>
      <w:pStyle w:val="-----"/>
      <w:lvlText w:val="o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6C669B"/>
    <w:multiLevelType w:val="hybridMultilevel"/>
    <w:tmpl w:val="9EC6BED2"/>
    <w:lvl w:ilvl="0" w:tplc="3DF068EE">
      <w:start w:val="1"/>
      <w:numFmt w:val="bullet"/>
      <w:pStyle w:val="Bullet2"/>
      <w:lvlText w:val="o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>
    <w:nsid w:val="4940611D"/>
    <w:multiLevelType w:val="hybridMultilevel"/>
    <w:tmpl w:val="AEA0ADD6"/>
    <w:lvl w:ilvl="0" w:tplc="9442547C">
      <w:start w:val="1"/>
      <w:numFmt w:val="lowerLetter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072B0"/>
    <w:multiLevelType w:val="hybridMultilevel"/>
    <w:tmpl w:val="82045344"/>
    <w:lvl w:ilvl="0" w:tplc="D00267CE">
      <w:start w:val="1"/>
      <w:numFmt w:val="bullet"/>
      <w:pStyle w:val="Bullet1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70"/>
  <w:proofState w:spelling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CD"/>
    <w:rsid w:val="000417ED"/>
    <w:rsid w:val="000A37F0"/>
    <w:rsid w:val="000C294C"/>
    <w:rsid w:val="000F157F"/>
    <w:rsid w:val="0011159E"/>
    <w:rsid w:val="00134B90"/>
    <w:rsid w:val="00165A6B"/>
    <w:rsid w:val="001A3D96"/>
    <w:rsid w:val="001A76C5"/>
    <w:rsid w:val="002262CD"/>
    <w:rsid w:val="00310B6B"/>
    <w:rsid w:val="00320149"/>
    <w:rsid w:val="00364E56"/>
    <w:rsid w:val="0038530B"/>
    <w:rsid w:val="00385B39"/>
    <w:rsid w:val="003863AC"/>
    <w:rsid w:val="00477083"/>
    <w:rsid w:val="00492DBE"/>
    <w:rsid w:val="0054756B"/>
    <w:rsid w:val="005531C2"/>
    <w:rsid w:val="00562941"/>
    <w:rsid w:val="00574000"/>
    <w:rsid w:val="00574782"/>
    <w:rsid w:val="00581DDE"/>
    <w:rsid w:val="00591DE7"/>
    <w:rsid w:val="00596A35"/>
    <w:rsid w:val="005A5E60"/>
    <w:rsid w:val="005C43B2"/>
    <w:rsid w:val="005D2D92"/>
    <w:rsid w:val="005F0646"/>
    <w:rsid w:val="006614D7"/>
    <w:rsid w:val="006A5172"/>
    <w:rsid w:val="006F6A7F"/>
    <w:rsid w:val="007C1783"/>
    <w:rsid w:val="007E5410"/>
    <w:rsid w:val="00834BC7"/>
    <w:rsid w:val="008732B7"/>
    <w:rsid w:val="0094682F"/>
    <w:rsid w:val="00952C45"/>
    <w:rsid w:val="009E2485"/>
    <w:rsid w:val="00AA3D21"/>
    <w:rsid w:val="00AB5AC9"/>
    <w:rsid w:val="00B91A02"/>
    <w:rsid w:val="00BB1B28"/>
    <w:rsid w:val="00BF2997"/>
    <w:rsid w:val="00BF36C4"/>
    <w:rsid w:val="00C31FB1"/>
    <w:rsid w:val="00C77360"/>
    <w:rsid w:val="00C84C52"/>
    <w:rsid w:val="00C86112"/>
    <w:rsid w:val="00CD2ADC"/>
    <w:rsid w:val="00D21341"/>
    <w:rsid w:val="00D316E8"/>
    <w:rsid w:val="00D36219"/>
    <w:rsid w:val="00D50C05"/>
    <w:rsid w:val="00D63CF5"/>
    <w:rsid w:val="00D664B3"/>
    <w:rsid w:val="00DE13B8"/>
    <w:rsid w:val="00E02F51"/>
    <w:rsid w:val="00E3756E"/>
    <w:rsid w:val="00E662B4"/>
    <w:rsid w:val="00E94C8F"/>
    <w:rsid w:val="00F02949"/>
    <w:rsid w:val="00F07BFE"/>
    <w:rsid w:val="00F51425"/>
    <w:rsid w:val="00F73A1E"/>
    <w:rsid w:val="00FF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59E"/>
    <w:pPr>
      <w:tabs>
        <w:tab w:val="left" w:pos="284"/>
      </w:tabs>
      <w:spacing w:after="0" w:line="260" w:lineRule="exact"/>
    </w:pPr>
    <w:rPr>
      <w:rFonts w:ascii="Times New Roman" w:eastAsia="Times New Roman" w:hAnsi="Times New Roman" w:cs="Times New Roman"/>
      <w:sz w:val="21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1159E"/>
    <w:pPr>
      <w:keepNext/>
      <w:keepLines/>
      <w:suppressAutoHyphens/>
      <w:spacing w:before="320" w:after="200" w:line="240" w:lineRule="auto"/>
      <w:outlineLvl w:val="0"/>
    </w:pPr>
    <w:rPr>
      <w:b/>
      <w:bCs/>
      <w:lang w:eastAsia="nb-NO"/>
    </w:rPr>
  </w:style>
  <w:style w:type="paragraph" w:styleId="Heading2">
    <w:name w:val="heading 2"/>
    <w:basedOn w:val="Normal"/>
    <w:next w:val="Normal"/>
    <w:link w:val="Heading2Char"/>
    <w:qFormat/>
    <w:rsid w:val="0011159E"/>
    <w:pPr>
      <w:keepNext/>
      <w:keepLines/>
      <w:suppressAutoHyphens/>
      <w:spacing w:before="240" w:after="240" w:line="220" w:lineRule="exact"/>
      <w:outlineLvl w:val="1"/>
    </w:pPr>
    <w:rPr>
      <w:rFonts w:cs="Arial"/>
      <w:bCs/>
      <w:i/>
      <w:iCs/>
      <w:szCs w:val="28"/>
    </w:rPr>
  </w:style>
  <w:style w:type="paragraph" w:styleId="Heading3">
    <w:name w:val="heading 3"/>
    <w:aliases w:val="table,Heading3"/>
    <w:basedOn w:val="Normal"/>
    <w:next w:val="Normal"/>
    <w:link w:val="Heading3Char"/>
    <w:qFormat/>
    <w:rsid w:val="0011159E"/>
    <w:pPr>
      <w:keepNext/>
      <w:tabs>
        <w:tab w:val="left" w:pos="600"/>
      </w:tabs>
      <w:suppressAutoHyphens/>
      <w:spacing w:before="200" w:after="120" w:line="200" w:lineRule="exact"/>
      <w:ind w:left="601" w:hanging="601"/>
      <w:outlineLvl w:val="2"/>
    </w:pPr>
    <w:rPr>
      <w:sz w:val="18"/>
      <w:lang w:eastAsia="en-GB"/>
    </w:rPr>
  </w:style>
  <w:style w:type="paragraph" w:styleId="Heading4">
    <w:name w:val="heading 4"/>
    <w:aliases w:val="affiliation"/>
    <w:basedOn w:val="Heading1"/>
    <w:next w:val="EndnoteText"/>
    <w:link w:val="Heading4Char"/>
    <w:qFormat/>
    <w:rsid w:val="0011159E"/>
    <w:pPr>
      <w:keepNext w:val="0"/>
      <w:keepLines w:val="0"/>
      <w:tabs>
        <w:tab w:val="left" w:pos="726"/>
      </w:tabs>
      <w:spacing w:before="0" w:after="360"/>
      <w:outlineLvl w:val="3"/>
    </w:pPr>
    <w:rPr>
      <w:b w:val="0"/>
      <w:noProof/>
      <w:spacing w:val="-3"/>
      <w:sz w:val="18"/>
      <w:szCs w:val="18"/>
      <w:lang w:val="es-ES" w:eastAsia="pl-PL"/>
    </w:rPr>
  </w:style>
  <w:style w:type="paragraph" w:styleId="Heading5">
    <w:name w:val="heading 5"/>
    <w:aliases w:val="abstract"/>
    <w:basedOn w:val="Normal"/>
    <w:next w:val="Normal"/>
    <w:link w:val="Heading5Char"/>
    <w:qFormat/>
    <w:rsid w:val="0011159E"/>
    <w:pPr>
      <w:tabs>
        <w:tab w:val="left" w:pos="765"/>
      </w:tabs>
      <w:suppressAutoHyphens/>
      <w:spacing w:before="120" w:after="60" w:line="240" w:lineRule="auto"/>
      <w:ind w:left="765" w:hanging="765"/>
      <w:outlineLvl w:val="4"/>
    </w:pPr>
    <w:rPr>
      <w:sz w:val="18"/>
      <w:lang w:val="es-ES" w:eastAsia="en-GB"/>
    </w:rPr>
  </w:style>
  <w:style w:type="paragraph" w:styleId="Heading6">
    <w:name w:val="heading 6"/>
    <w:aliases w:val="IISH"/>
    <w:basedOn w:val="SectionTitle"/>
    <w:next w:val="NoteText"/>
    <w:link w:val="Heading6Char"/>
    <w:qFormat/>
    <w:rsid w:val="0011159E"/>
    <w:pPr>
      <w:spacing w:before="60" w:after="240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11159E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11159E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11159E"/>
    <w:pPr>
      <w:outlineLvl w:val="8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  <w:rsid w:val="0011159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1159E"/>
  </w:style>
  <w:style w:type="character" w:customStyle="1" w:styleId="Heading1Char">
    <w:name w:val="Heading 1 Char"/>
    <w:basedOn w:val="DefaultParagraphFont"/>
    <w:link w:val="Heading1"/>
    <w:rsid w:val="00F51425"/>
    <w:rPr>
      <w:rFonts w:ascii="Times New Roman" w:eastAsia="Times New Roman" w:hAnsi="Times New Roman" w:cs="Times New Roman"/>
      <w:b/>
      <w:bCs/>
      <w:sz w:val="21"/>
      <w:szCs w:val="24"/>
      <w:lang w:val="en-GB" w:eastAsia="nb-NO"/>
    </w:rPr>
  </w:style>
  <w:style w:type="character" w:customStyle="1" w:styleId="Heading2Char">
    <w:name w:val="Heading 2 Char"/>
    <w:link w:val="Heading2"/>
    <w:rsid w:val="0011159E"/>
    <w:rPr>
      <w:rFonts w:ascii="Times New Roman" w:eastAsia="Times New Roman" w:hAnsi="Times New Roman" w:cs="Arial"/>
      <w:bCs/>
      <w:i/>
      <w:iCs/>
      <w:sz w:val="21"/>
      <w:szCs w:val="28"/>
      <w:lang w:val="en-GB"/>
    </w:rPr>
  </w:style>
  <w:style w:type="character" w:customStyle="1" w:styleId="Heading3Char">
    <w:name w:val="Heading 3 Char"/>
    <w:aliases w:val="table Char,Heading3 Char"/>
    <w:link w:val="Heading3"/>
    <w:rsid w:val="0011159E"/>
    <w:rPr>
      <w:rFonts w:ascii="Times New Roman" w:eastAsia="Times New Roman" w:hAnsi="Times New Roman" w:cs="Times New Roman"/>
      <w:sz w:val="18"/>
      <w:szCs w:val="24"/>
      <w:lang w:val="en-GB" w:eastAsia="en-GB"/>
    </w:rPr>
  </w:style>
  <w:style w:type="character" w:customStyle="1" w:styleId="Heading4Char">
    <w:name w:val="Heading 4 Char"/>
    <w:aliases w:val="affiliation Char"/>
    <w:link w:val="Heading4"/>
    <w:rsid w:val="0011159E"/>
    <w:rPr>
      <w:rFonts w:ascii="Times New Roman" w:eastAsia="Times New Roman" w:hAnsi="Times New Roman" w:cs="Times New Roman"/>
      <w:bCs/>
      <w:noProof/>
      <w:spacing w:val="-3"/>
      <w:sz w:val="18"/>
      <w:szCs w:val="18"/>
      <w:lang w:val="es-ES" w:eastAsia="pl-PL"/>
    </w:rPr>
  </w:style>
  <w:style w:type="character" w:customStyle="1" w:styleId="Heading5Char">
    <w:name w:val="Heading 5 Char"/>
    <w:aliases w:val="abstract Char"/>
    <w:link w:val="Heading5"/>
    <w:rsid w:val="0011159E"/>
    <w:rPr>
      <w:rFonts w:ascii="Times New Roman" w:eastAsia="Times New Roman" w:hAnsi="Times New Roman" w:cs="Times New Roman"/>
      <w:sz w:val="18"/>
      <w:szCs w:val="24"/>
      <w:lang w:val="es-ES" w:eastAsia="en-GB"/>
    </w:rPr>
  </w:style>
  <w:style w:type="character" w:customStyle="1" w:styleId="Heading6Char">
    <w:name w:val="Heading 6 Char"/>
    <w:aliases w:val="IISH Char"/>
    <w:link w:val="Heading6"/>
    <w:rsid w:val="0011159E"/>
    <w:rPr>
      <w:rFonts w:ascii="Times New Roman" w:eastAsia="Times New Roman" w:hAnsi="Times New Roman" w:cs="Times New Roman"/>
      <w:bCs/>
      <w:sz w:val="24"/>
      <w:szCs w:val="24"/>
      <w:lang w:val="en-GB" w:eastAsia="nb-NO"/>
    </w:rPr>
  </w:style>
  <w:style w:type="character" w:customStyle="1" w:styleId="Heading7Char">
    <w:name w:val="Heading 7 Char"/>
    <w:basedOn w:val="DefaultParagraphFont"/>
    <w:link w:val="Heading7"/>
    <w:rsid w:val="00F51425"/>
    <w:rPr>
      <w:rFonts w:ascii="Times New Roman" w:eastAsia="Times New Roman" w:hAnsi="Times New Roman" w:cs="Times New Roman"/>
      <w:sz w:val="21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F51425"/>
    <w:rPr>
      <w:rFonts w:ascii="Times New Roman" w:eastAsia="Times New Roman" w:hAnsi="Times New Roman" w:cs="Times New Roman"/>
      <w:sz w:val="21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F51425"/>
    <w:rPr>
      <w:rFonts w:ascii="Times New Roman" w:eastAsia="Times New Roman" w:hAnsi="Times New Roman" w:cs="Times New Roman"/>
      <w:snapToGrid w:val="0"/>
      <w:sz w:val="21"/>
      <w:szCs w:val="24"/>
      <w:lang w:val="en-GB"/>
    </w:rPr>
  </w:style>
  <w:style w:type="character" w:styleId="PageNumber">
    <w:name w:val="page number"/>
    <w:rsid w:val="0011159E"/>
    <w:rPr>
      <w:rFonts w:ascii="Times New Roman" w:hAnsi="Times New Roman"/>
      <w:sz w:val="16"/>
    </w:rPr>
  </w:style>
  <w:style w:type="paragraph" w:styleId="Header">
    <w:name w:val="header"/>
    <w:basedOn w:val="Normal"/>
    <w:link w:val="HeaderChar"/>
    <w:rsid w:val="0011159E"/>
    <w:pPr>
      <w:spacing w:line="220" w:lineRule="exact"/>
      <w:jc w:val="both"/>
    </w:pPr>
    <w:rPr>
      <w:b/>
      <w:bCs/>
      <w:caps/>
      <w:kern w:val="16"/>
      <w:sz w:val="18"/>
      <w:szCs w:val="18"/>
      <w:lang w:val="es-ES" w:eastAsia="en-GB"/>
    </w:rPr>
  </w:style>
  <w:style w:type="character" w:customStyle="1" w:styleId="HeaderChar">
    <w:name w:val="Header Char"/>
    <w:link w:val="Header"/>
    <w:rsid w:val="0011159E"/>
    <w:rPr>
      <w:rFonts w:ascii="Times New Roman" w:eastAsia="Times New Roman" w:hAnsi="Times New Roman" w:cs="Times New Roman"/>
      <w:b/>
      <w:bCs/>
      <w:caps/>
      <w:kern w:val="16"/>
      <w:sz w:val="18"/>
      <w:szCs w:val="18"/>
      <w:lang w:val="es-ES" w:eastAsia="en-GB"/>
    </w:rPr>
  </w:style>
  <w:style w:type="paragraph" w:customStyle="1" w:styleId="Bullet1">
    <w:name w:val="Bullet 1"/>
    <w:basedOn w:val="Normal"/>
    <w:rsid w:val="0011159E"/>
    <w:pPr>
      <w:numPr>
        <w:numId w:val="1"/>
      </w:numPr>
      <w:tabs>
        <w:tab w:val="left" w:pos="567"/>
      </w:tabs>
      <w:jc w:val="both"/>
    </w:pPr>
  </w:style>
  <w:style w:type="paragraph" w:customStyle="1" w:styleId="Header2">
    <w:name w:val="Header2"/>
    <w:basedOn w:val="Normal"/>
    <w:rsid w:val="0011159E"/>
    <w:pPr>
      <w:numPr>
        <w:numId w:val="3"/>
      </w:numPr>
      <w:spacing w:after="360" w:line="200" w:lineRule="exact"/>
    </w:pPr>
    <w:rPr>
      <w:sz w:val="16"/>
    </w:rPr>
  </w:style>
  <w:style w:type="paragraph" w:customStyle="1" w:styleId="Header3">
    <w:name w:val="Header3"/>
    <w:basedOn w:val="Header2"/>
    <w:rsid w:val="0011159E"/>
    <w:pPr>
      <w:numPr>
        <w:numId w:val="0"/>
      </w:numPr>
      <w:jc w:val="right"/>
    </w:pPr>
  </w:style>
  <w:style w:type="paragraph" w:customStyle="1" w:styleId="BodyText">
    <w:name w:val="BodyText"/>
    <w:basedOn w:val="Normal"/>
    <w:link w:val="BodyTextChar"/>
    <w:rsid w:val="0011159E"/>
    <w:pPr>
      <w:jc w:val="both"/>
    </w:pPr>
    <w:rPr>
      <w:lang w:eastAsia="en-GB"/>
    </w:rPr>
  </w:style>
  <w:style w:type="paragraph" w:customStyle="1" w:styleId="Heading1ES">
    <w:name w:val="Heading 1ES"/>
    <w:basedOn w:val="Normal"/>
    <w:rsid w:val="0011159E"/>
    <w:pPr>
      <w:keepNext/>
      <w:keepLines/>
      <w:suppressAutoHyphens/>
      <w:spacing w:before="320" w:after="200"/>
      <w:outlineLvl w:val="0"/>
    </w:pPr>
    <w:rPr>
      <w:b/>
      <w:bCs/>
      <w:lang w:val="es-ES"/>
    </w:rPr>
  </w:style>
  <w:style w:type="paragraph" w:styleId="ListParagraph">
    <w:name w:val="List Paragraph"/>
    <w:basedOn w:val="Normal"/>
    <w:uiPriority w:val="34"/>
    <w:qFormat/>
    <w:rsid w:val="0011159E"/>
    <w:pPr>
      <w:numPr>
        <w:numId w:val="5"/>
      </w:numPr>
      <w:contextualSpacing/>
      <w:jc w:val="both"/>
    </w:pPr>
    <w:rPr>
      <w:color w:val="000000" w:themeColor="text1"/>
      <w:szCs w:val="21"/>
    </w:rPr>
  </w:style>
  <w:style w:type="paragraph" w:customStyle="1" w:styleId="NoteText">
    <w:name w:val="NoteText"/>
    <w:basedOn w:val="Normal"/>
    <w:link w:val="NoteTextChar"/>
    <w:rsid w:val="0011159E"/>
    <w:pPr>
      <w:tabs>
        <w:tab w:val="left" w:pos="851"/>
        <w:tab w:val="left" w:pos="1134"/>
      </w:tabs>
      <w:spacing w:line="220" w:lineRule="exact"/>
      <w:jc w:val="both"/>
    </w:pPr>
    <w:rPr>
      <w:sz w:val="18"/>
      <w:lang w:eastAsia="en-GB"/>
    </w:rPr>
  </w:style>
  <w:style w:type="paragraph" w:customStyle="1" w:styleId="HangingIndent">
    <w:name w:val="HangingIndent"/>
    <w:basedOn w:val="Normal"/>
    <w:next w:val="Normal"/>
    <w:rsid w:val="0011159E"/>
    <w:pPr>
      <w:ind w:left="284" w:hanging="284"/>
      <w:jc w:val="both"/>
    </w:pPr>
  </w:style>
  <w:style w:type="paragraph" w:styleId="FootnoteText">
    <w:name w:val="footnote text"/>
    <w:basedOn w:val="Normal"/>
    <w:link w:val="FootnoteTextChar"/>
    <w:rsid w:val="0011159E"/>
    <w:pPr>
      <w:spacing w:line="180" w:lineRule="exact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11159E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EndnoteText">
    <w:name w:val="endnote text"/>
    <w:basedOn w:val="NoteText"/>
    <w:link w:val="EndnoteTextChar"/>
    <w:rsid w:val="0011159E"/>
    <w:pPr>
      <w:tabs>
        <w:tab w:val="clear" w:pos="1134"/>
      </w:tabs>
      <w:ind w:left="284" w:hanging="284"/>
    </w:pPr>
    <w:rPr>
      <w:szCs w:val="20"/>
      <w:lang w:eastAsia="nl-NL"/>
    </w:rPr>
  </w:style>
  <w:style w:type="character" w:customStyle="1" w:styleId="EndnoteTextChar">
    <w:name w:val="Endnote Text Char"/>
    <w:link w:val="EndnoteText"/>
    <w:rsid w:val="0011159E"/>
    <w:rPr>
      <w:rFonts w:ascii="Times New Roman" w:eastAsia="Times New Roman" w:hAnsi="Times New Roman" w:cs="Times New Roman"/>
      <w:sz w:val="18"/>
      <w:szCs w:val="20"/>
      <w:lang w:val="en-GB" w:eastAsia="nl-NL"/>
    </w:rPr>
  </w:style>
  <w:style w:type="paragraph" w:styleId="Title">
    <w:name w:val="Title"/>
    <w:basedOn w:val="Normal"/>
    <w:next w:val="Subtitle"/>
    <w:link w:val="TitleChar"/>
    <w:qFormat/>
    <w:rsid w:val="0011159E"/>
    <w:pPr>
      <w:suppressAutoHyphens/>
      <w:spacing w:before="720" w:after="360" w:line="320" w:lineRule="exact"/>
      <w:outlineLvl w:val="0"/>
    </w:pPr>
    <w:rPr>
      <w:rFonts w:cs="Arial"/>
      <w:bCs/>
      <w:kern w:val="28"/>
      <w:sz w:val="26"/>
      <w:szCs w:val="32"/>
      <w:lang w:eastAsia="en-GB"/>
    </w:rPr>
  </w:style>
  <w:style w:type="character" w:customStyle="1" w:styleId="TitleChar">
    <w:name w:val="Title Char"/>
    <w:link w:val="Title"/>
    <w:rsid w:val="0011159E"/>
    <w:rPr>
      <w:rFonts w:ascii="Times New Roman" w:eastAsia="Times New Roman" w:hAnsi="Times New Roman" w:cs="Arial"/>
      <w:bCs/>
      <w:kern w:val="28"/>
      <w:sz w:val="26"/>
      <w:szCs w:val="32"/>
      <w:lang w:val="en-GB" w:eastAsia="en-GB"/>
    </w:rPr>
  </w:style>
  <w:style w:type="paragraph" w:styleId="Subtitle">
    <w:name w:val="Subtitle"/>
    <w:basedOn w:val="Normal"/>
    <w:link w:val="SubtitleChar"/>
    <w:qFormat/>
    <w:rsid w:val="0011159E"/>
    <w:pPr>
      <w:spacing w:after="240"/>
      <w:outlineLvl w:val="1"/>
    </w:pPr>
    <w:rPr>
      <w:rFonts w:cs="Arial"/>
      <w:sz w:val="26"/>
    </w:rPr>
  </w:style>
  <w:style w:type="character" w:customStyle="1" w:styleId="SubtitleChar">
    <w:name w:val="Subtitle Char"/>
    <w:basedOn w:val="DefaultParagraphFont"/>
    <w:link w:val="Subtitle"/>
    <w:rsid w:val="0011159E"/>
    <w:rPr>
      <w:rFonts w:ascii="Times New Roman" w:eastAsia="Times New Roman" w:hAnsi="Times New Roman" w:cs="Arial"/>
      <w:sz w:val="26"/>
      <w:szCs w:val="24"/>
      <w:lang w:val="en-GB"/>
    </w:rPr>
  </w:style>
  <w:style w:type="paragraph" w:customStyle="1" w:styleId="Author">
    <w:name w:val="Author"/>
    <w:basedOn w:val="Normal"/>
    <w:next w:val="Normal"/>
    <w:rsid w:val="0011159E"/>
    <w:pPr>
      <w:spacing w:before="240"/>
    </w:pPr>
    <w:rPr>
      <w:i/>
      <w:sz w:val="24"/>
    </w:rPr>
  </w:style>
  <w:style w:type="character" w:styleId="EndnoteReference">
    <w:name w:val="endnote reference"/>
    <w:rsid w:val="0011159E"/>
    <w:rPr>
      <w:rFonts w:ascii="Times New Roman" w:hAnsi="Times New Roman"/>
      <w:sz w:val="18"/>
      <w:vertAlign w:val="superscript"/>
    </w:rPr>
  </w:style>
  <w:style w:type="paragraph" w:customStyle="1" w:styleId="Biblio">
    <w:name w:val="Biblio"/>
    <w:basedOn w:val="NoteText"/>
    <w:rsid w:val="0011159E"/>
    <w:pPr>
      <w:ind w:left="284" w:hanging="284"/>
    </w:pPr>
  </w:style>
  <w:style w:type="character" w:styleId="FootnoteReference">
    <w:name w:val="footnote reference"/>
    <w:rsid w:val="0011159E"/>
    <w:rPr>
      <w:rFonts w:ascii="Times New Roman" w:hAnsi="Times New Roman"/>
      <w:sz w:val="20"/>
      <w:vertAlign w:val="superscript"/>
    </w:rPr>
  </w:style>
  <w:style w:type="paragraph" w:styleId="Footer">
    <w:name w:val="footer"/>
    <w:basedOn w:val="Normal"/>
    <w:link w:val="FooterChar"/>
    <w:rsid w:val="001115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1159E"/>
    <w:rPr>
      <w:rFonts w:ascii="Times New Roman" w:eastAsia="Times New Roman" w:hAnsi="Times New Roman" w:cs="Times New Roman"/>
      <w:sz w:val="21"/>
      <w:szCs w:val="24"/>
      <w:lang w:val="en-GB"/>
    </w:rPr>
  </w:style>
  <w:style w:type="paragraph" w:customStyle="1" w:styleId="Bullet2">
    <w:name w:val="Bullet 2"/>
    <w:basedOn w:val="Bullet1"/>
    <w:rsid w:val="0011159E"/>
    <w:pPr>
      <w:numPr>
        <w:numId w:val="2"/>
      </w:numPr>
      <w:tabs>
        <w:tab w:val="clear" w:pos="567"/>
      </w:tabs>
    </w:pPr>
  </w:style>
  <w:style w:type="paragraph" w:customStyle="1" w:styleId="Citation">
    <w:name w:val="Citation"/>
    <w:basedOn w:val="BodyText"/>
    <w:rsid w:val="0011159E"/>
    <w:pPr>
      <w:spacing w:before="120" w:after="120"/>
      <w:ind w:left="284"/>
    </w:pPr>
  </w:style>
  <w:style w:type="paragraph" w:customStyle="1" w:styleId="SectionTitle">
    <w:name w:val="SectionTitle"/>
    <w:basedOn w:val="Heading1"/>
    <w:rsid w:val="0011159E"/>
    <w:pPr>
      <w:spacing w:before="240" w:after="360" w:line="280" w:lineRule="exact"/>
      <w:jc w:val="center"/>
    </w:pPr>
    <w:rPr>
      <w:b w:val="0"/>
      <w:sz w:val="28"/>
    </w:rPr>
  </w:style>
  <w:style w:type="paragraph" w:customStyle="1" w:styleId="a">
    <w:name w:val="* * *"/>
    <w:basedOn w:val="Normal"/>
    <w:rsid w:val="0011159E"/>
    <w:pPr>
      <w:spacing w:before="240" w:after="240"/>
      <w:jc w:val="center"/>
    </w:pPr>
    <w:rPr>
      <w:iCs/>
    </w:rPr>
  </w:style>
  <w:style w:type="paragraph" w:customStyle="1" w:styleId="contentsauthor">
    <w:name w:val="contents author"/>
    <w:basedOn w:val="NormalIndent"/>
    <w:rsid w:val="0011159E"/>
    <w:pPr>
      <w:tabs>
        <w:tab w:val="right" w:pos="6663"/>
      </w:tabs>
      <w:spacing w:after="60"/>
      <w:ind w:left="0"/>
    </w:pPr>
  </w:style>
  <w:style w:type="paragraph" w:styleId="NormalIndent">
    <w:name w:val="Normal Indent"/>
    <w:basedOn w:val="Normal"/>
    <w:rsid w:val="0011159E"/>
    <w:pPr>
      <w:ind w:left="708"/>
    </w:pPr>
  </w:style>
  <w:style w:type="paragraph" w:customStyle="1" w:styleId="authorindent">
    <w:name w:val="author indent"/>
    <w:basedOn w:val="Normal"/>
    <w:rsid w:val="0011159E"/>
    <w:pPr>
      <w:spacing w:after="80"/>
      <w:ind w:left="301"/>
    </w:pPr>
    <w:rPr>
      <w:bCs/>
      <w:iCs/>
    </w:rPr>
  </w:style>
  <w:style w:type="paragraph" w:customStyle="1" w:styleId="CLASlist">
    <w:name w:val="CLAS list"/>
    <w:basedOn w:val="Normal"/>
    <w:rsid w:val="0011159E"/>
    <w:pPr>
      <w:tabs>
        <w:tab w:val="left" w:pos="567"/>
        <w:tab w:val="right" w:pos="9015"/>
      </w:tabs>
      <w:ind w:left="284" w:hanging="284"/>
      <w:jc w:val="both"/>
    </w:pPr>
    <w:rPr>
      <w:bCs/>
    </w:rPr>
  </w:style>
  <w:style w:type="paragraph" w:customStyle="1" w:styleId="-----">
    <w:name w:val="- - - - -"/>
    <w:basedOn w:val="a"/>
    <w:rsid w:val="0011159E"/>
    <w:pPr>
      <w:numPr>
        <w:numId w:val="4"/>
      </w:numPr>
      <w:spacing w:before="0" w:after="60"/>
    </w:pPr>
    <w:rPr>
      <w:sz w:val="28"/>
      <w:vertAlign w:val="superscript"/>
    </w:rPr>
  </w:style>
  <w:style w:type="paragraph" w:customStyle="1" w:styleId="BodyTextES">
    <w:name w:val="BodyTextES"/>
    <w:basedOn w:val="BodyText"/>
    <w:link w:val="BodyTextESChar"/>
    <w:rsid w:val="0011159E"/>
    <w:rPr>
      <w:lang w:val="es-ES"/>
    </w:rPr>
  </w:style>
  <w:style w:type="paragraph" w:customStyle="1" w:styleId="Contents">
    <w:name w:val="Contents"/>
    <w:basedOn w:val="Normal"/>
    <w:rsid w:val="0011159E"/>
    <w:pPr>
      <w:tabs>
        <w:tab w:val="right" w:pos="6663"/>
      </w:tabs>
      <w:spacing w:before="120" w:after="60"/>
    </w:pPr>
    <w:rPr>
      <w:b/>
      <w:noProof/>
    </w:rPr>
  </w:style>
  <w:style w:type="paragraph" w:customStyle="1" w:styleId="ContentsIndent">
    <w:name w:val="ContentsIndent"/>
    <w:basedOn w:val="Normal"/>
    <w:rsid w:val="0011159E"/>
    <w:pPr>
      <w:tabs>
        <w:tab w:val="right" w:pos="6663"/>
      </w:tabs>
      <w:suppressAutoHyphens/>
      <w:spacing w:after="60"/>
      <w:ind w:left="301"/>
    </w:pPr>
    <w:rPr>
      <w:bCs/>
    </w:rPr>
  </w:style>
  <w:style w:type="paragraph" w:customStyle="1" w:styleId="Indented">
    <w:name w:val="Indented"/>
    <w:basedOn w:val="Normal"/>
    <w:rsid w:val="0011159E"/>
    <w:pPr>
      <w:ind w:left="284"/>
      <w:jc w:val="both"/>
    </w:pPr>
    <w:rPr>
      <w:rFonts w:eastAsia="MS Mincho"/>
    </w:rPr>
  </w:style>
  <w:style w:type="character" w:customStyle="1" w:styleId="NoteTextChar">
    <w:name w:val="NoteText Char"/>
    <w:link w:val="NoteText"/>
    <w:rsid w:val="0011159E"/>
    <w:rPr>
      <w:rFonts w:ascii="Times New Roman" w:eastAsia="Times New Roman" w:hAnsi="Times New Roman" w:cs="Times New Roman"/>
      <w:sz w:val="18"/>
      <w:szCs w:val="24"/>
      <w:lang w:val="en-GB" w:eastAsia="en-GB"/>
    </w:rPr>
  </w:style>
  <w:style w:type="character" w:customStyle="1" w:styleId="BodyTextChar">
    <w:name w:val="BodyText Char"/>
    <w:link w:val="BodyText"/>
    <w:rsid w:val="0011159E"/>
    <w:rPr>
      <w:rFonts w:ascii="Times New Roman" w:eastAsia="Times New Roman" w:hAnsi="Times New Roman" w:cs="Times New Roman"/>
      <w:sz w:val="21"/>
      <w:szCs w:val="24"/>
      <w:lang w:val="en-GB" w:eastAsia="en-GB"/>
    </w:rPr>
  </w:style>
  <w:style w:type="paragraph" w:customStyle="1" w:styleId="FirstPageFooter">
    <w:name w:val="FirstPageFooter"/>
    <w:basedOn w:val="NoteText"/>
    <w:qFormat/>
    <w:rsid w:val="0011159E"/>
    <w:pPr>
      <w:spacing w:line="180" w:lineRule="exact"/>
      <w:ind w:left="284" w:right="284"/>
    </w:pPr>
    <w:rPr>
      <w:rFonts w:eastAsia="Calibri"/>
      <w:sz w:val="16"/>
    </w:rPr>
  </w:style>
  <w:style w:type="paragraph" w:customStyle="1" w:styleId="CitationES">
    <w:name w:val="CitationES"/>
    <w:basedOn w:val="Citation"/>
    <w:qFormat/>
    <w:rsid w:val="0011159E"/>
    <w:rPr>
      <w:szCs w:val="22"/>
      <w:lang w:val="es-ES"/>
    </w:rPr>
  </w:style>
  <w:style w:type="character" w:styleId="Hyperlink">
    <w:name w:val="Hyperlink"/>
    <w:basedOn w:val="DefaultParagraphFont"/>
    <w:uiPriority w:val="99"/>
    <w:rsid w:val="0011159E"/>
    <w:rPr>
      <w:color w:val="auto"/>
      <w:u w:val="none"/>
    </w:rPr>
  </w:style>
  <w:style w:type="character" w:customStyle="1" w:styleId="BodyTextESChar">
    <w:name w:val="BodyTextES Char"/>
    <w:basedOn w:val="DefaultParagraphFont"/>
    <w:link w:val="BodyTextES"/>
    <w:rsid w:val="0011159E"/>
    <w:rPr>
      <w:rFonts w:ascii="Times New Roman" w:eastAsia="Times New Roman" w:hAnsi="Times New Roman" w:cs="Times New Roman"/>
      <w:sz w:val="21"/>
      <w:szCs w:val="24"/>
      <w:lang w:val="es-ES" w:eastAsia="en-GB"/>
    </w:rPr>
  </w:style>
  <w:style w:type="paragraph" w:customStyle="1" w:styleId="TableTextAriel9">
    <w:name w:val="TableTextAriel9"/>
    <w:basedOn w:val="Normal"/>
    <w:qFormat/>
    <w:rsid w:val="0011159E"/>
    <w:pPr>
      <w:tabs>
        <w:tab w:val="clear" w:pos="284"/>
      </w:tabs>
      <w:spacing w:line="240" w:lineRule="auto"/>
    </w:pPr>
    <w:rPr>
      <w:rFonts w:ascii="Arial" w:eastAsiaTheme="minorHAnsi" w:hAnsi="Arial" w:cs="Arial"/>
      <w:sz w:val="16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59E"/>
    <w:pPr>
      <w:tabs>
        <w:tab w:val="left" w:pos="284"/>
      </w:tabs>
      <w:spacing w:after="0" w:line="260" w:lineRule="exact"/>
    </w:pPr>
    <w:rPr>
      <w:rFonts w:ascii="Times New Roman" w:eastAsia="Times New Roman" w:hAnsi="Times New Roman" w:cs="Times New Roman"/>
      <w:sz w:val="21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1159E"/>
    <w:pPr>
      <w:keepNext/>
      <w:keepLines/>
      <w:suppressAutoHyphens/>
      <w:spacing w:before="320" w:after="200" w:line="240" w:lineRule="auto"/>
      <w:outlineLvl w:val="0"/>
    </w:pPr>
    <w:rPr>
      <w:b/>
      <w:bCs/>
      <w:lang w:eastAsia="nb-NO"/>
    </w:rPr>
  </w:style>
  <w:style w:type="paragraph" w:styleId="Heading2">
    <w:name w:val="heading 2"/>
    <w:basedOn w:val="Normal"/>
    <w:next w:val="Normal"/>
    <w:link w:val="Heading2Char"/>
    <w:qFormat/>
    <w:rsid w:val="0011159E"/>
    <w:pPr>
      <w:keepNext/>
      <w:keepLines/>
      <w:suppressAutoHyphens/>
      <w:spacing w:before="240" w:after="240" w:line="220" w:lineRule="exact"/>
      <w:outlineLvl w:val="1"/>
    </w:pPr>
    <w:rPr>
      <w:rFonts w:cs="Arial"/>
      <w:bCs/>
      <w:i/>
      <w:iCs/>
      <w:szCs w:val="28"/>
    </w:rPr>
  </w:style>
  <w:style w:type="paragraph" w:styleId="Heading3">
    <w:name w:val="heading 3"/>
    <w:aliases w:val="table,Heading3"/>
    <w:basedOn w:val="Normal"/>
    <w:next w:val="Normal"/>
    <w:link w:val="Heading3Char"/>
    <w:qFormat/>
    <w:rsid w:val="0011159E"/>
    <w:pPr>
      <w:keepNext/>
      <w:tabs>
        <w:tab w:val="left" w:pos="600"/>
      </w:tabs>
      <w:suppressAutoHyphens/>
      <w:spacing w:before="200" w:after="120" w:line="200" w:lineRule="exact"/>
      <w:ind w:left="601" w:hanging="601"/>
      <w:outlineLvl w:val="2"/>
    </w:pPr>
    <w:rPr>
      <w:sz w:val="18"/>
      <w:lang w:eastAsia="en-GB"/>
    </w:rPr>
  </w:style>
  <w:style w:type="paragraph" w:styleId="Heading4">
    <w:name w:val="heading 4"/>
    <w:aliases w:val="affiliation"/>
    <w:basedOn w:val="Heading1"/>
    <w:next w:val="EndnoteText"/>
    <w:link w:val="Heading4Char"/>
    <w:qFormat/>
    <w:rsid w:val="0011159E"/>
    <w:pPr>
      <w:keepNext w:val="0"/>
      <w:keepLines w:val="0"/>
      <w:tabs>
        <w:tab w:val="left" w:pos="726"/>
      </w:tabs>
      <w:spacing w:before="0" w:after="360"/>
      <w:outlineLvl w:val="3"/>
    </w:pPr>
    <w:rPr>
      <w:b w:val="0"/>
      <w:noProof/>
      <w:spacing w:val="-3"/>
      <w:sz w:val="18"/>
      <w:szCs w:val="18"/>
      <w:lang w:val="es-ES" w:eastAsia="pl-PL"/>
    </w:rPr>
  </w:style>
  <w:style w:type="paragraph" w:styleId="Heading5">
    <w:name w:val="heading 5"/>
    <w:aliases w:val="abstract"/>
    <w:basedOn w:val="Normal"/>
    <w:next w:val="Normal"/>
    <w:link w:val="Heading5Char"/>
    <w:qFormat/>
    <w:rsid w:val="0011159E"/>
    <w:pPr>
      <w:tabs>
        <w:tab w:val="left" w:pos="765"/>
      </w:tabs>
      <w:suppressAutoHyphens/>
      <w:spacing w:before="120" w:after="60" w:line="240" w:lineRule="auto"/>
      <w:ind w:left="765" w:hanging="765"/>
      <w:outlineLvl w:val="4"/>
    </w:pPr>
    <w:rPr>
      <w:sz w:val="18"/>
      <w:lang w:val="es-ES" w:eastAsia="en-GB"/>
    </w:rPr>
  </w:style>
  <w:style w:type="paragraph" w:styleId="Heading6">
    <w:name w:val="heading 6"/>
    <w:aliases w:val="IISH"/>
    <w:basedOn w:val="SectionTitle"/>
    <w:next w:val="NoteText"/>
    <w:link w:val="Heading6Char"/>
    <w:qFormat/>
    <w:rsid w:val="0011159E"/>
    <w:pPr>
      <w:spacing w:before="60" w:after="240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11159E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11159E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11159E"/>
    <w:pPr>
      <w:outlineLvl w:val="8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  <w:rsid w:val="0011159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1159E"/>
  </w:style>
  <w:style w:type="character" w:customStyle="1" w:styleId="Heading1Char">
    <w:name w:val="Heading 1 Char"/>
    <w:basedOn w:val="DefaultParagraphFont"/>
    <w:link w:val="Heading1"/>
    <w:rsid w:val="00F51425"/>
    <w:rPr>
      <w:rFonts w:ascii="Times New Roman" w:eastAsia="Times New Roman" w:hAnsi="Times New Roman" w:cs="Times New Roman"/>
      <w:b/>
      <w:bCs/>
      <w:sz w:val="21"/>
      <w:szCs w:val="24"/>
      <w:lang w:val="en-GB" w:eastAsia="nb-NO"/>
    </w:rPr>
  </w:style>
  <w:style w:type="character" w:customStyle="1" w:styleId="Heading2Char">
    <w:name w:val="Heading 2 Char"/>
    <w:link w:val="Heading2"/>
    <w:rsid w:val="0011159E"/>
    <w:rPr>
      <w:rFonts w:ascii="Times New Roman" w:eastAsia="Times New Roman" w:hAnsi="Times New Roman" w:cs="Arial"/>
      <w:bCs/>
      <w:i/>
      <w:iCs/>
      <w:sz w:val="21"/>
      <w:szCs w:val="28"/>
      <w:lang w:val="en-GB"/>
    </w:rPr>
  </w:style>
  <w:style w:type="character" w:customStyle="1" w:styleId="Heading3Char">
    <w:name w:val="Heading 3 Char"/>
    <w:aliases w:val="table Char,Heading3 Char"/>
    <w:link w:val="Heading3"/>
    <w:rsid w:val="0011159E"/>
    <w:rPr>
      <w:rFonts w:ascii="Times New Roman" w:eastAsia="Times New Roman" w:hAnsi="Times New Roman" w:cs="Times New Roman"/>
      <w:sz w:val="18"/>
      <w:szCs w:val="24"/>
      <w:lang w:val="en-GB" w:eastAsia="en-GB"/>
    </w:rPr>
  </w:style>
  <w:style w:type="character" w:customStyle="1" w:styleId="Heading4Char">
    <w:name w:val="Heading 4 Char"/>
    <w:aliases w:val="affiliation Char"/>
    <w:link w:val="Heading4"/>
    <w:rsid w:val="0011159E"/>
    <w:rPr>
      <w:rFonts w:ascii="Times New Roman" w:eastAsia="Times New Roman" w:hAnsi="Times New Roman" w:cs="Times New Roman"/>
      <w:bCs/>
      <w:noProof/>
      <w:spacing w:val="-3"/>
      <w:sz w:val="18"/>
      <w:szCs w:val="18"/>
      <w:lang w:val="es-ES" w:eastAsia="pl-PL"/>
    </w:rPr>
  </w:style>
  <w:style w:type="character" w:customStyle="1" w:styleId="Heading5Char">
    <w:name w:val="Heading 5 Char"/>
    <w:aliases w:val="abstract Char"/>
    <w:link w:val="Heading5"/>
    <w:rsid w:val="0011159E"/>
    <w:rPr>
      <w:rFonts w:ascii="Times New Roman" w:eastAsia="Times New Roman" w:hAnsi="Times New Roman" w:cs="Times New Roman"/>
      <w:sz w:val="18"/>
      <w:szCs w:val="24"/>
      <w:lang w:val="es-ES" w:eastAsia="en-GB"/>
    </w:rPr>
  </w:style>
  <w:style w:type="character" w:customStyle="1" w:styleId="Heading6Char">
    <w:name w:val="Heading 6 Char"/>
    <w:aliases w:val="IISH Char"/>
    <w:link w:val="Heading6"/>
    <w:rsid w:val="0011159E"/>
    <w:rPr>
      <w:rFonts w:ascii="Times New Roman" w:eastAsia="Times New Roman" w:hAnsi="Times New Roman" w:cs="Times New Roman"/>
      <w:bCs/>
      <w:sz w:val="24"/>
      <w:szCs w:val="24"/>
      <w:lang w:val="en-GB" w:eastAsia="nb-NO"/>
    </w:rPr>
  </w:style>
  <w:style w:type="character" w:customStyle="1" w:styleId="Heading7Char">
    <w:name w:val="Heading 7 Char"/>
    <w:basedOn w:val="DefaultParagraphFont"/>
    <w:link w:val="Heading7"/>
    <w:rsid w:val="00F51425"/>
    <w:rPr>
      <w:rFonts w:ascii="Times New Roman" w:eastAsia="Times New Roman" w:hAnsi="Times New Roman" w:cs="Times New Roman"/>
      <w:sz w:val="21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F51425"/>
    <w:rPr>
      <w:rFonts w:ascii="Times New Roman" w:eastAsia="Times New Roman" w:hAnsi="Times New Roman" w:cs="Times New Roman"/>
      <w:sz w:val="21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F51425"/>
    <w:rPr>
      <w:rFonts w:ascii="Times New Roman" w:eastAsia="Times New Roman" w:hAnsi="Times New Roman" w:cs="Times New Roman"/>
      <w:snapToGrid w:val="0"/>
      <w:sz w:val="21"/>
      <w:szCs w:val="24"/>
      <w:lang w:val="en-GB"/>
    </w:rPr>
  </w:style>
  <w:style w:type="character" w:styleId="PageNumber">
    <w:name w:val="page number"/>
    <w:rsid w:val="0011159E"/>
    <w:rPr>
      <w:rFonts w:ascii="Times New Roman" w:hAnsi="Times New Roman"/>
      <w:sz w:val="16"/>
    </w:rPr>
  </w:style>
  <w:style w:type="paragraph" w:styleId="Header">
    <w:name w:val="header"/>
    <w:basedOn w:val="Normal"/>
    <w:link w:val="HeaderChar"/>
    <w:rsid w:val="0011159E"/>
    <w:pPr>
      <w:spacing w:line="220" w:lineRule="exact"/>
      <w:jc w:val="both"/>
    </w:pPr>
    <w:rPr>
      <w:b/>
      <w:bCs/>
      <w:caps/>
      <w:kern w:val="16"/>
      <w:sz w:val="18"/>
      <w:szCs w:val="18"/>
      <w:lang w:val="es-ES" w:eastAsia="en-GB"/>
    </w:rPr>
  </w:style>
  <w:style w:type="character" w:customStyle="1" w:styleId="HeaderChar">
    <w:name w:val="Header Char"/>
    <w:link w:val="Header"/>
    <w:rsid w:val="0011159E"/>
    <w:rPr>
      <w:rFonts w:ascii="Times New Roman" w:eastAsia="Times New Roman" w:hAnsi="Times New Roman" w:cs="Times New Roman"/>
      <w:b/>
      <w:bCs/>
      <w:caps/>
      <w:kern w:val="16"/>
      <w:sz w:val="18"/>
      <w:szCs w:val="18"/>
      <w:lang w:val="es-ES" w:eastAsia="en-GB"/>
    </w:rPr>
  </w:style>
  <w:style w:type="paragraph" w:customStyle="1" w:styleId="Bullet1">
    <w:name w:val="Bullet 1"/>
    <w:basedOn w:val="Normal"/>
    <w:rsid w:val="0011159E"/>
    <w:pPr>
      <w:numPr>
        <w:numId w:val="1"/>
      </w:numPr>
      <w:tabs>
        <w:tab w:val="left" w:pos="567"/>
      </w:tabs>
      <w:jc w:val="both"/>
    </w:pPr>
  </w:style>
  <w:style w:type="paragraph" w:customStyle="1" w:styleId="Header2">
    <w:name w:val="Header2"/>
    <w:basedOn w:val="Normal"/>
    <w:rsid w:val="0011159E"/>
    <w:pPr>
      <w:numPr>
        <w:numId w:val="3"/>
      </w:numPr>
      <w:spacing w:after="360" w:line="200" w:lineRule="exact"/>
    </w:pPr>
    <w:rPr>
      <w:sz w:val="16"/>
    </w:rPr>
  </w:style>
  <w:style w:type="paragraph" w:customStyle="1" w:styleId="Header3">
    <w:name w:val="Header3"/>
    <w:basedOn w:val="Header2"/>
    <w:rsid w:val="0011159E"/>
    <w:pPr>
      <w:numPr>
        <w:numId w:val="0"/>
      </w:numPr>
      <w:jc w:val="right"/>
    </w:pPr>
  </w:style>
  <w:style w:type="paragraph" w:customStyle="1" w:styleId="BodyText">
    <w:name w:val="BodyText"/>
    <w:basedOn w:val="Normal"/>
    <w:link w:val="BodyTextChar"/>
    <w:rsid w:val="0011159E"/>
    <w:pPr>
      <w:jc w:val="both"/>
    </w:pPr>
    <w:rPr>
      <w:lang w:eastAsia="en-GB"/>
    </w:rPr>
  </w:style>
  <w:style w:type="paragraph" w:customStyle="1" w:styleId="Heading1ES">
    <w:name w:val="Heading 1ES"/>
    <w:basedOn w:val="Normal"/>
    <w:rsid w:val="0011159E"/>
    <w:pPr>
      <w:keepNext/>
      <w:keepLines/>
      <w:suppressAutoHyphens/>
      <w:spacing w:before="320" w:after="200"/>
      <w:outlineLvl w:val="0"/>
    </w:pPr>
    <w:rPr>
      <w:b/>
      <w:bCs/>
      <w:lang w:val="es-ES"/>
    </w:rPr>
  </w:style>
  <w:style w:type="paragraph" w:styleId="ListParagraph">
    <w:name w:val="List Paragraph"/>
    <w:basedOn w:val="Normal"/>
    <w:uiPriority w:val="34"/>
    <w:qFormat/>
    <w:rsid w:val="0011159E"/>
    <w:pPr>
      <w:numPr>
        <w:numId w:val="5"/>
      </w:numPr>
      <w:contextualSpacing/>
      <w:jc w:val="both"/>
    </w:pPr>
    <w:rPr>
      <w:color w:val="000000" w:themeColor="text1"/>
      <w:szCs w:val="21"/>
    </w:rPr>
  </w:style>
  <w:style w:type="paragraph" w:customStyle="1" w:styleId="NoteText">
    <w:name w:val="NoteText"/>
    <w:basedOn w:val="Normal"/>
    <w:link w:val="NoteTextChar"/>
    <w:rsid w:val="0011159E"/>
    <w:pPr>
      <w:tabs>
        <w:tab w:val="left" w:pos="851"/>
        <w:tab w:val="left" w:pos="1134"/>
      </w:tabs>
      <w:spacing w:line="220" w:lineRule="exact"/>
      <w:jc w:val="both"/>
    </w:pPr>
    <w:rPr>
      <w:sz w:val="18"/>
      <w:lang w:eastAsia="en-GB"/>
    </w:rPr>
  </w:style>
  <w:style w:type="paragraph" w:customStyle="1" w:styleId="HangingIndent">
    <w:name w:val="HangingIndent"/>
    <w:basedOn w:val="Normal"/>
    <w:next w:val="Normal"/>
    <w:rsid w:val="0011159E"/>
    <w:pPr>
      <w:ind w:left="284" w:hanging="284"/>
      <w:jc w:val="both"/>
    </w:pPr>
  </w:style>
  <w:style w:type="paragraph" w:styleId="FootnoteText">
    <w:name w:val="footnote text"/>
    <w:basedOn w:val="Normal"/>
    <w:link w:val="FootnoteTextChar"/>
    <w:rsid w:val="0011159E"/>
    <w:pPr>
      <w:spacing w:line="180" w:lineRule="exact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11159E"/>
    <w:rPr>
      <w:rFonts w:ascii="Times New Roman" w:eastAsia="Times New Roman" w:hAnsi="Times New Roman" w:cs="Times New Roman"/>
      <w:sz w:val="16"/>
      <w:szCs w:val="20"/>
      <w:lang w:val="en-GB"/>
    </w:rPr>
  </w:style>
  <w:style w:type="paragraph" w:styleId="EndnoteText">
    <w:name w:val="endnote text"/>
    <w:basedOn w:val="NoteText"/>
    <w:link w:val="EndnoteTextChar"/>
    <w:rsid w:val="0011159E"/>
    <w:pPr>
      <w:tabs>
        <w:tab w:val="clear" w:pos="1134"/>
      </w:tabs>
      <w:ind w:left="284" w:hanging="284"/>
    </w:pPr>
    <w:rPr>
      <w:szCs w:val="20"/>
      <w:lang w:eastAsia="nl-NL"/>
    </w:rPr>
  </w:style>
  <w:style w:type="character" w:customStyle="1" w:styleId="EndnoteTextChar">
    <w:name w:val="Endnote Text Char"/>
    <w:link w:val="EndnoteText"/>
    <w:rsid w:val="0011159E"/>
    <w:rPr>
      <w:rFonts w:ascii="Times New Roman" w:eastAsia="Times New Roman" w:hAnsi="Times New Roman" w:cs="Times New Roman"/>
      <w:sz w:val="18"/>
      <w:szCs w:val="20"/>
      <w:lang w:val="en-GB" w:eastAsia="nl-NL"/>
    </w:rPr>
  </w:style>
  <w:style w:type="paragraph" w:styleId="Title">
    <w:name w:val="Title"/>
    <w:basedOn w:val="Normal"/>
    <w:next w:val="Subtitle"/>
    <w:link w:val="TitleChar"/>
    <w:qFormat/>
    <w:rsid w:val="0011159E"/>
    <w:pPr>
      <w:suppressAutoHyphens/>
      <w:spacing w:before="720" w:after="360" w:line="320" w:lineRule="exact"/>
      <w:outlineLvl w:val="0"/>
    </w:pPr>
    <w:rPr>
      <w:rFonts w:cs="Arial"/>
      <w:bCs/>
      <w:kern w:val="28"/>
      <w:sz w:val="26"/>
      <w:szCs w:val="32"/>
      <w:lang w:eastAsia="en-GB"/>
    </w:rPr>
  </w:style>
  <w:style w:type="character" w:customStyle="1" w:styleId="TitleChar">
    <w:name w:val="Title Char"/>
    <w:link w:val="Title"/>
    <w:rsid w:val="0011159E"/>
    <w:rPr>
      <w:rFonts w:ascii="Times New Roman" w:eastAsia="Times New Roman" w:hAnsi="Times New Roman" w:cs="Arial"/>
      <w:bCs/>
      <w:kern w:val="28"/>
      <w:sz w:val="26"/>
      <w:szCs w:val="32"/>
      <w:lang w:val="en-GB" w:eastAsia="en-GB"/>
    </w:rPr>
  </w:style>
  <w:style w:type="paragraph" w:styleId="Subtitle">
    <w:name w:val="Subtitle"/>
    <w:basedOn w:val="Normal"/>
    <w:link w:val="SubtitleChar"/>
    <w:qFormat/>
    <w:rsid w:val="0011159E"/>
    <w:pPr>
      <w:spacing w:after="240"/>
      <w:outlineLvl w:val="1"/>
    </w:pPr>
    <w:rPr>
      <w:rFonts w:cs="Arial"/>
      <w:sz w:val="26"/>
    </w:rPr>
  </w:style>
  <w:style w:type="character" w:customStyle="1" w:styleId="SubtitleChar">
    <w:name w:val="Subtitle Char"/>
    <w:basedOn w:val="DefaultParagraphFont"/>
    <w:link w:val="Subtitle"/>
    <w:rsid w:val="0011159E"/>
    <w:rPr>
      <w:rFonts w:ascii="Times New Roman" w:eastAsia="Times New Roman" w:hAnsi="Times New Roman" w:cs="Arial"/>
      <w:sz w:val="26"/>
      <w:szCs w:val="24"/>
      <w:lang w:val="en-GB"/>
    </w:rPr>
  </w:style>
  <w:style w:type="paragraph" w:customStyle="1" w:styleId="Author">
    <w:name w:val="Author"/>
    <w:basedOn w:val="Normal"/>
    <w:next w:val="Normal"/>
    <w:rsid w:val="0011159E"/>
    <w:pPr>
      <w:spacing w:before="240"/>
    </w:pPr>
    <w:rPr>
      <w:i/>
      <w:sz w:val="24"/>
    </w:rPr>
  </w:style>
  <w:style w:type="character" w:styleId="EndnoteReference">
    <w:name w:val="endnote reference"/>
    <w:rsid w:val="0011159E"/>
    <w:rPr>
      <w:rFonts w:ascii="Times New Roman" w:hAnsi="Times New Roman"/>
      <w:sz w:val="18"/>
      <w:vertAlign w:val="superscript"/>
    </w:rPr>
  </w:style>
  <w:style w:type="paragraph" w:customStyle="1" w:styleId="Biblio">
    <w:name w:val="Biblio"/>
    <w:basedOn w:val="NoteText"/>
    <w:rsid w:val="0011159E"/>
    <w:pPr>
      <w:ind w:left="284" w:hanging="284"/>
    </w:pPr>
  </w:style>
  <w:style w:type="character" w:styleId="FootnoteReference">
    <w:name w:val="footnote reference"/>
    <w:rsid w:val="0011159E"/>
    <w:rPr>
      <w:rFonts w:ascii="Times New Roman" w:hAnsi="Times New Roman"/>
      <w:sz w:val="20"/>
      <w:vertAlign w:val="superscript"/>
    </w:rPr>
  </w:style>
  <w:style w:type="paragraph" w:styleId="Footer">
    <w:name w:val="footer"/>
    <w:basedOn w:val="Normal"/>
    <w:link w:val="FooterChar"/>
    <w:rsid w:val="001115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1159E"/>
    <w:rPr>
      <w:rFonts w:ascii="Times New Roman" w:eastAsia="Times New Roman" w:hAnsi="Times New Roman" w:cs="Times New Roman"/>
      <w:sz w:val="21"/>
      <w:szCs w:val="24"/>
      <w:lang w:val="en-GB"/>
    </w:rPr>
  </w:style>
  <w:style w:type="paragraph" w:customStyle="1" w:styleId="Bullet2">
    <w:name w:val="Bullet 2"/>
    <w:basedOn w:val="Bullet1"/>
    <w:rsid w:val="0011159E"/>
    <w:pPr>
      <w:numPr>
        <w:numId w:val="2"/>
      </w:numPr>
      <w:tabs>
        <w:tab w:val="clear" w:pos="567"/>
      </w:tabs>
    </w:pPr>
  </w:style>
  <w:style w:type="paragraph" w:customStyle="1" w:styleId="Citation">
    <w:name w:val="Citation"/>
    <w:basedOn w:val="BodyText"/>
    <w:rsid w:val="0011159E"/>
    <w:pPr>
      <w:spacing w:before="120" w:after="120"/>
      <w:ind w:left="284"/>
    </w:pPr>
  </w:style>
  <w:style w:type="paragraph" w:customStyle="1" w:styleId="SectionTitle">
    <w:name w:val="SectionTitle"/>
    <w:basedOn w:val="Heading1"/>
    <w:rsid w:val="0011159E"/>
    <w:pPr>
      <w:spacing w:before="240" w:after="360" w:line="280" w:lineRule="exact"/>
      <w:jc w:val="center"/>
    </w:pPr>
    <w:rPr>
      <w:b w:val="0"/>
      <w:sz w:val="28"/>
    </w:rPr>
  </w:style>
  <w:style w:type="paragraph" w:customStyle="1" w:styleId="a">
    <w:name w:val="* * *"/>
    <w:basedOn w:val="Normal"/>
    <w:rsid w:val="0011159E"/>
    <w:pPr>
      <w:spacing w:before="240" w:after="240"/>
      <w:jc w:val="center"/>
    </w:pPr>
    <w:rPr>
      <w:iCs/>
    </w:rPr>
  </w:style>
  <w:style w:type="paragraph" w:customStyle="1" w:styleId="contentsauthor">
    <w:name w:val="contents author"/>
    <w:basedOn w:val="NormalIndent"/>
    <w:rsid w:val="0011159E"/>
    <w:pPr>
      <w:tabs>
        <w:tab w:val="right" w:pos="6663"/>
      </w:tabs>
      <w:spacing w:after="60"/>
      <w:ind w:left="0"/>
    </w:pPr>
  </w:style>
  <w:style w:type="paragraph" w:styleId="NormalIndent">
    <w:name w:val="Normal Indent"/>
    <w:basedOn w:val="Normal"/>
    <w:rsid w:val="0011159E"/>
    <w:pPr>
      <w:ind w:left="708"/>
    </w:pPr>
  </w:style>
  <w:style w:type="paragraph" w:customStyle="1" w:styleId="authorindent">
    <w:name w:val="author indent"/>
    <w:basedOn w:val="Normal"/>
    <w:rsid w:val="0011159E"/>
    <w:pPr>
      <w:spacing w:after="80"/>
      <w:ind w:left="301"/>
    </w:pPr>
    <w:rPr>
      <w:bCs/>
      <w:iCs/>
    </w:rPr>
  </w:style>
  <w:style w:type="paragraph" w:customStyle="1" w:styleId="CLASlist">
    <w:name w:val="CLAS list"/>
    <w:basedOn w:val="Normal"/>
    <w:rsid w:val="0011159E"/>
    <w:pPr>
      <w:tabs>
        <w:tab w:val="left" w:pos="567"/>
        <w:tab w:val="right" w:pos="9015"/>
      </w:tabs>
      <w:ind w:left="284" w:hanging="284"/>
      <w:jc w:val="both"/>
    </w:pPr>
    <w:rPr>
      <w:bCs/>
    </w:rPr>
  </w:style>
  <w:style w:type="paragraph" w:customStyle="1" w:styleId="-----">
    <w:name w:val="- - - - -"/>
    <w:basedOn w:val="a"/>
    <w:rsid w:val="0011159E"/>
    <w:pPr>
      <w:numPr>
        <w:numId w:val="4"/>
      </w:numPr>
      <w:spacing w:before="0" w:after="60"/>
    </w:pPr>
    <w:rPr>
      <w:sz w:val="28"/>
      <w:vertAlign w:val="superscript"/>
    </w:rPr>
  </w:style>
  <w:style w:type="paragraph" w:customStyle="1" w:styleId="BodyTextES">
    <w:name w:val="BodyTextES"/>
    <w:basedOn w:val="BodyText"/>
    <w:link w:val="BodyTextESChar"/>
    <w:rsid w:val="0011159E"/>
    <w:rPr>
      <w:lang w:val="es-ES"/>
    </w:rPr>
  </w:style>
  <w:style w:type="paragraph" w:customStyle="1" w:styleId="Contents">
    <w:name w:val="Contents"/>
    <w:basedOn w:val="Normal"/>
    <w:rsid w:val="0011159E"/>
    <w:pPr>
      <w:tabs>
        <w:tab w:val="right" w:pos="6663"/>
      </w:tabs>
      <w:spacing w:before="120" w:after="60"/>
    </w:pPr>
    <w:rPr>
      <w:b/>
      <w:noProof/>
    </w:rPr>
  </w:style>
  <w:style w:type="paragraph" w:customStyle="1" w:styleId="ContentsIndent">
    <w:name w:val="ContentsIndent"/>
    <w:basedOn w:val="Normal"/>
    <w:rsid w:val="0011159E"/>
    <w:pPr>
      <w:tabs>
        <w:tab w:val="right" w:pos="6663"/>
      </w:tabs>
      <w:suppressAutoHyphens/>
      <w:spacing w:after="60"/>
      <w:ind w:left="301"/>
    </w:pPr>
    <w:rPr>
      <w:bCs/>
    </w:rPr>
  </w:style>
  <w:style w:type="paragraph" w:customStyle="1" w:styleId="Indented">
    <w:name w:val="Indented"/>
    <w:basedOn w:val="Normal"/>
    <w:rsid w:val="0011159E"/>
    <w:pPr>
      <w:ind w:left="284"/>
      <w:jc w:val="both"/>
    </w:pPr>
    <w:rPr>
      <w:rFonts w:eastAsia="MS Mincho"/>
    </w:rPr>
  </w:style>
  <w:style w:type="character" w:customStyle="1" w:styleId="NoteTextChar">
    <w:name w:val="NoteText Char"/>
    <w:link w:val="NoteText"/>
    <w:rsid w:val="0011159E"/>
    <w:rPr>
      <w:rFonts w:ascii="Times New Roman" w:eastAsia="Times New Roman" w:hAnsi="Times New Roman" w:cs="Times New Roman"/>
      <w:sz w:val="18"/>
      <w:szCs w:val="24"/>
      <w:lang w:val="en-GB" w:eastAsia="en-GB"/>
    </w:rPr>
  </w:style>
  <w:style w:type="character" w:customStyle="1" w:styleId="BodyTextChar">
    <w:name w:val="BodyText Char"/>
    <w:link w:val="BodyText"/>
    <w:rsid w:val="0011159E"/>
    <w:rPr>
      <w:rFonts w:ascii="Times New Roman" w:eastAsia="Times New Roman" w:hAnsi="Times New Roman" w:cs="Times New Roman"/>
      <w:sz w:val="21"/>
      <w:szCs w:val="24"/>
      <w:lang w:val="en-GB" w:eastAsia="en-GB"/>
    </w:rPr>
  </w:style>
  <w:style w:type="paragraph" w:customStyle="1" w:styleId="FirstPageFooter">
    <w:name w:val="FirstPageFooter"/>
    <w:basedOn w:val="NoteText"/>
    <w:qFormat/>
    <w:rsid w:val="0011159E"/>
    <w:pPr>
      <w:spacing w:line="180" w:lineRule="exact"/>
      <w:ind w:left="284" w:right="284"/>
    </w:pPr>
    <w:rPr>
      <w:rFonts w:eastAsia="Calibri"/>
      <w:sz w:val="16"/>
    </w:rPr>
  </w:style>
  <w:style w:type="paragraph" w:customStyle="1" w:styleId="CitationES">
    <w:name w:val="CitationES"/>
    <w:basedOn w:val="Citation"/>
    <w:qFormat/>
    <w:rsid w:val="0011159E"/>
    <w:rPr>
      <w:szCs w:val="22"/>
      <w:lang w:val="es-ES"/>
    </w:rPr>
  </w:style>
  <w:style w:type="character" w:styleId="Hyperlink">
    <w:name w:val="Hyperlink"/>
    <w:basedOn w:val="DefaultParagraphFont"/>
    <w:uiPriority w:val="99"/>
    <w:rsid w:val="0011159E"/>
    <w:rPr>
      <w:color w:val="auto"/>
      <w:u w:val="none"/>
    </w:rPr>
  </w:style>
  <w:style w:type="character" w:customStyle="1" w:styleId="BodyTextESChar">
    <w:name w:val="BodyTextES Char"/>
    <w:basedOn w:val="DefaultParagraphFont"/>
    <w:link w:val="BodyTextES"/>
    <w:rsid w:val="0011159E"/>
    <w:rPr>
      <w:rFonts w:ascii="Times New Roman" w:eastAsia="Times New Roman" w:hAnsi="Times New Roman" w:cs="Times New Roman"/>
      <w:sz w:val="21"/>
      <w:szCs w:val="24"/>
      <w:lang w:val="es-ES" w:eastAsia="en-GB"/>
    </w:rPr>
  </w:style>
  <w:style w:type="paragraph" w:customStyle="1" w:styleId="TableTextAriel9">
    <w:name w:val="TableTextAriel9"/>
    <w:basedOn w:val="Normal"/>
    <w:qFormat/>
    <w:rsid w:val="0011159E"/>
    <w:pPr>
      <w:tabs>
        <w:tab w:val="clear" w:pos="284"/>
      </w:tabs>
      <w:spacing w:line="240" w:lineRule="auto"/>
    </w:pPr>
    <w:rPr>
      <w:rFonts w:ascii="Arial" w:eastAsiaTheme="minorHAnsi" w:hAnsi="Arial" w:cs="Arial"/>
      <w:sz w:val="16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illin1\AppData\Roaming\Microsoft\Templates\ERLACS-layou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ERLACS-layout.dotm</Template>
  <TotalTime>50</TotalTime>
  <Pages>2</Pages>
  <Words>913</Words>
  <Characters>5099</Characters>
  <Application>Microsoft Office Word</Application>
  <DocSecurity>0</DocSecurity>
  <Lines>89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Michiel</dc:creator>
  <cp:lastModifiedBy>Kathleen Willingham</cp:lastModifiedBy>
  <cp:revision>13</cp:revision>
  <cp:lastPrinted>2017-03-06T12:19:00Z</cp:lastPrinted>
  <dcterms:created xsi:type="dcterms:W3CDTF">2017-04-03T07:42:00Z</dcterms:created>
  <dcterms:modified xsi:type="dcterms:W3CDTF">2017-04-03T08:31:00Z</dcterms:modified>
</cp:coreProperties>
</file>