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9D6ACD" w14:textId="5CA79D54" w:rsidR="00850D96" w:rsidRDefault="00F17099" w:rsidP="00850D96">
      <w:pPr>
        <w:pStyle w:val="HangingIndent"/>
        <w:rPr>
          <w:lang w:val="es-ES"/>
        </w:rPr>
      </w:pPr>
      <w:bookmarkStart w:id="0" w:name="_GoBack"/>
      <w:bookmarkEnd w:id="0"/>
      <w:r>
        <w:t>–</w:t>
      </w:r>
      <w:r>
        <w:tab/>
      </w:r>
      <w:r w:rsidR="00392520" w:rsidRPr="0089557D">
        <w:t>Endangered City: The Politics of Security and Risk in Bogotá</w:t>
      </w:r>
      <w:r w:rsidR="00A31F01">
        <w:t xml:space="preserve">, </w:t>
      </w:r>
      <w:proofErr w:type="spellStart"/>
      <w:r w:rsidR="00A31F01">
        <w:t>por</w:t>
      </w:r>
      <w:proofErr w:type="spellEnd"/>
      <w:r w:rsidR="00392520" w:rsidRPr="0089557D">
        <w:t xml:space="preserve"> Austin Zeiderman. </w:t>
      </w:r>
      <w:r w:rsidR="00392520" w:rsidRPr="0089557D">
        <w:rPr>
          <w:lang w:val="es-ES"/>
        </w:rPr>
        <w:t>Duke University Press, 2016</w:t>
      </w:r>
    </w:p>
    <w:p w14:paraId="0764265C" w14:textId="5D71D103" w:rsidR="00850D96" w:rsidRDefault="00583692" w:rsidP="00850D96">
      <w:pPr>
        <w:pStyle w:val="BodyTextES"/>
      </w:pPr>
      <w:r>
        <w:t>L</w:t>
      </w:r>
      <w:r w:rsidR="001567EF" w:rsidRPr="0089557D">
        <w:t xml:space="preserve">a gestión del riesgo se ha </w:t>
      </w:r>
      <w:r w:rsidR="004F5C6C">
        <w:t>convertido en</w:t>
      </w:r>
      <w:r w:rsidR="00592185" w:rsidRPr="0089557D">
        <w:t xml:space="preserve"> </w:t>
      </w:r>
      <w:r w:rsidR="001567EF" w:rsidRPr="0089557D">
        <w:t xml:space="preserve">uno de los </w:t>
      </w:r>
      <w:r w:rsidR="002031BA">
        <w:t>ejes</w:t>
      </w:r>
      <w:r w:rsidR="001567EF" w:rsidRPr="0089557D">
        <w:t xml:space="preserve"> </w:t>
      </w:r>
      <w:r w:rsidR="002031BA">
        <w:t>fundamentales</w:t>
      </w:r>
      <w:r w:rsidR="001567EF" w:rsidRPr="0089557D">
        <w:t xml:space="preserve"> </w:t>
      </w:r>
      <w:r w:rsidR="002B6A6F">
        <w:t>de</w:t>
      </w:r>
      <w:r w:rsidR="004F5C6C">
        <w:t xml:space="preserve"> </w:t>
      </w:r>
      <w:r w:rsidR="002B6A6F">
        <w:t xml:space="preserve">las agendas </w:t>
      </w:r>
      <w:r w:rsidR="001567EF" w:rsidRPr="0089557D">
        <w:t>de desarrollo</w:t>
      </w:r>
      <w:r w:rsidR="00592185" w:rsidRPr="0089557D">
        <w:t xml:space="preserve"> urbano</w:t>
      </w:r>
      <w:r w:rsidR="002031BA">
        <w:t xml:space="preserve"> </w:t>
      </w:r>
      <w:r w:rsidR="00C70BDF">
        <w:t>para</w:t>
      </w:r>
      <w:r w:rsidR="00BD49DA">
        <w:t xml:space="preserve"> </w:t>
      </w:r>
      <w:r w:rsidR="00E50E2E">
        <w:t>e</w:t>
      </w:r>
      <w:r>
        <w:t xml:space="preserve">l siglo </w:t>
      </w:r>
      <w:r w:rsidR="00DA3BB3" w:rsidRPr="00DA3BB3">
        <w:t>veintiuno</w:t>
      </w:r>
      <w:r w:rsidR="001567EF" w:rsidRPr="0089557D">
        <w:t xml:space="preserve">. </w:t>
      </w:r>
      <w:r w:rsidR="00B62601">
        <w:t>Bien</w:t>
      </w:r>
      <w:r w:rsidR="002031BA">
        <w:t xml:space="preserve"> sea </w:t>
      </w:r>
      <w:r w:rsidR="002031BA" w:rsidRPr="0089557D">
        <w:t>Nueva York o Madrid, Caracas o Estambul</w:t>
      </w:r>
      <w:r w:rsidR="002031BA">
        <w:t xml:space="preserve">; </w:t>
      </w:r>
      <w:r w:rsidR="001567EF" w:rsidRPr="0089557D">
        <w:t xml:space="preserve">políticos, </w:t>
      </w:r>
      <w:r w:rsidR="004F5C6C">
        <w:t>académicos</w:t>
      </w:r>
      <w:r w:rsidR="002031BA">
        <w:t xml:space="preserve">, y </w:t>
      </w:r>
      <w:r w:rsidR="009A072B" w:rsidRPr="0089557D">
        <w:t>urbani</w:t>
      </w:r>
      <w:r w:rsidR="009A072B" w:rsidRPr="0089557D">
        <w:t>s</w:t>
      </w:r>
      <w:r w:rsidR="009A072B" w:rsidRPr="0089557D">
        <w:t xml:space="preserve">tas </w:t>
      </w:r>
      <w:r w:rsidR="002B6A6F">
        <w:t>parec</w:t>
      </w:r>
      <w:r w:rsidR="00205D2D">
        <w:t>en</w:t>
      </w:r>
      <w:r w:rsidR="001567EF" w:rsidRPr="0089557D">
        <w:t xml:space="preserve"> estar de</w:t>
      </w:r>
      <w:r w:rsidR="002031BA">
        <w:t xml:space="preserve"> acuerdo en que las catástrofes</w:t>
      </w:r>
      <w:r w:rsidR="0004385E" w:rsidRPr="0089557D">
        <w:t xml:space="preserve"> </w:t>
      </w:r>
      <w:r w:rsidR="002031BA">
        <w:t xml:space="preserve">naturales y humanas </w:t>
      </w:r>
      <w:r w:rsidR="0047177E" w:rsidRPr="0089557D">
        <w:t>están en aumento</w:t>
      </w:r>
      <w:r w:rsidR="00B71C64">
        <w:t>,</w:t>
      </w:r>
      <w:r w:rsidR="001567EF" w:rsidRPr="0089557D">
        <w:t xml:space="preserve"> </w:t>
      </w:r>
      <w:r w:rsidR="002031BA">
        <w:t xml:space="preserve">haciendo </w:t>
      </w:r>
      <w:r w:rsidR="00E918CC">
        <w:t>de</w:t>
      </w:r>
      <w:r w:rsidR="002031BA">
        <w:t xml:space="preserve"> </w:t>
      </w:r>
      <w:r w:rsidR="00C13A08">
        <w:t>este tipo de</w:t>
      </w:r>
      <w:r w:rsidR="002031BA">
        <w:t xml:space="preserve"> estrategias una caja de herramientas </w:t>
      </w:r>
      <w:r w:rsidR="00FE06BE">
        <w:t xml:space="preserve">fundamental </w:t>
      </w:r>
      <w:r w:rsidR="00C70BDF">
        <w:t>para</w:t>
      </w:r>
      <w:r w:rsidR="00E50E2E">
        <w:t xml:space="preserve"> </w:t>
      </w:r>
      <w:r w:rsidR="00C70BDF">
        <w:t xml:space="preserve">la gobernanza </w:t>
      </w:r>
      <w:r w:rsidR="002031BA">
        <w:t>local.</w:t>
      </w:r>
      <w:r w:rsidR="00205D2D">
        <w:t xml:space="preserve"> Dentro de las ciencias sociales</w:t>
      </w:r>
      <w:r w:rsidR="00F6030A">
        <w:t>,</w:t>
      </w:r>
      <w:r w:rsidR="009A072B" w:rsidRPr="0089557D">
        <w:t xml:space="preserve"> dos </w:t>
      </w:r>
      <w:r w:rsidR="002B6A6F">
        <w:t xml:space="preserve">corrientes </w:t>
      </w:r>
      <w:r w:rsidR="00B442B6">
        <w:t xml:space="preserve">dan </w:t>
      </w:r>
      <w:r w:rsidR="000677F3">
        <w:t>cuenta de</w:t>
      </w:r>
      <w:r w:rsidR="002D0AA5">
        <w:t xml:space="preserve"> </w:t>
      </w:r>
      <w:r w:rsidR="00E918CC">
        <w:t>est</w:t>
      </w:r>
      <w:r w:rsidR="002B6A6F">
        <w:t xml:space="preserve">e </w:t>
      </w:r>
      <w:r w:rsidR="00860226">
        <w:t>suceso</w:t>
      </w:r>
      <w:r w:rsidR="009A072B" w:rsidRPr="0089557D">
        <w:t xml:space="preserve">. Por un lado </w:t>
      </w:r>
      <w:r w:rsidR="00B442B6">
        <w:t>están</w:t>
      </w:r>
      <w:r w:rsidR="009A072B" w:rsidRPr="0089557D">
        <w:t xml:space="preserve"> los teóricos de la modernidad</w:t>
      </w:r>
      <w:r w:rsidR="00E918CC">
        <w:t xml:space="preserve">, </w:t>
      </w:r>
      <w:r w:rsidR="00172579">
        <w:t xml:space="preserve">quienes </w:t>
      </w:r>
      <w:r w:rsidR="00B442B6">
        <w:t>sostienen</w:t>
      </w:r>
      <w:r w:rsidR="00E918CC">
        <w:t xml:space="preserve"> que </w:t>
      </w:r>
      <w:r w:rsidR="00B442B6">
        <w:t>con</w:t>
      </w:r>
      <w:r w:rsidR="00401EB1">
        <w:t xml:space="preserve"> </w:t>
      </w:r>
      <w:r w:rsidR="00FE06BE">
        <w:t>el</w:t>
      </w:r>
      <w:r>
        <w:t xml:space="preserve"> </w:t>
      </w:r>
      <w:r w:rsidR="00FE06BE">
        <w:t>tránsito</w:t>
      </w:r>
      <w:r>
        <w:t xml:space="preserve"> de</w:t>
      </w:r>
      <w:r w:rsidR="00E918CC">
        <w:t xml:space="preserve"> </w:t>
      </w:r>
      <w:r w:rsidR="009A072B" w:rsidRPr="0089557D">
        <w:t xml:space="preserve">sociedades tradicionales </w:t>
      </w:r>
      <w:r w:rsidR="00FE06BE">
        <w:t>a modernas</w:t>
      </w:r>
      <w:r w:rsidR="009A072B" w:rsidRPr="0089557D">
        <w:t>,</w:t>
      </w:r>
      <w:r w:rsidR="00E918CC">
        <w:t xml:space="preserve"> </w:t>
      </w:r>
      <w:r w:rsidR="00B71C64">
        <w:t>de conocimiento</w:t>
      </w:r>
      <w:r w:rsidR="00BC633D">
        <w:t>s</w:t>
      </w:r>
      <w:r w:rsidR="00B71C64">
        <w:t xml:space="preserve"> </w:t>
      </w:r>
      <w:r w:rsidR="00A31F01">
        <w:t>‘</w:t>
      </w:r>
      <w:r w:rsidR="00B71C64">
        <w:t>primitiv</w:t>
      </w:r>
      <w:r w:rsidR="00BC633D">
        <w:t>o</w:t>
      </w:r>
      <w:r w:rsidR="00B71C64">
        <w:t>s</w:t>
      </w:r>
      <w:r w:rsidR="00A31F01">
        <w:t>’</w:t>
      </w:r>
      <w:r w:rsidR="00B71C64">
        <w:t xml:space="preserve"> hacia </w:t>
      </w:r>
      <w:r w:rsidR="004828AF">
        <w:t>uno</w:t>
      </w:r>
      <w:r w:rsidR="00BC633D">
        <w:t>s</w:t>
      </w:r>
      <w:r w:rsidR="00B71C64">
        <w:t xml:space="preserve"> </w:t>
      </w:r>
      <w:r w:rsidR="00A31F01">
        <w:t>‘</w:t>
      </w:r>
      <w:r w:rsidR="00B71C64">
        <w:t>científ</w:t>
      </w:r>
      <w:r w:rsidR="00B71C64">
        <w:t>i</w:t>
      </w:r>
      <w:r w:rsidR="00B71C64">
        <w:t>co</w:t>
      </w:r>
      <w:r w:rsidR="00BC633D">
        <w:t>s</w:t>
      </w:r>
      <w:r w:rsidR="00A31F01">
        <w:t>’</w:t>
      </w:r>
      <w:r w:rsidR="00B442B6">
        <w:t>,</w:t>
      </w:r>
      <w:r w:rsidR="00B71C64">
        <w:t xml:space="preserve"> </w:t>
      </w:r>
      <w:r>
        <w:t>el</w:t>
      </w:r>
      <w:r w:rsidR="00E918CC">
        <w:t xml:space="preserve"> peligro</w:t>
      </w:r>
      <w:r w:rsidR="00B442B6">
        <w:t xml:space="preserve"> pasó</w:t>
      </w:r>
      <w:r w:rsidR="00FE06BE">
        <w:t xml:space="preserve"> de </w:t>
      </w:r>
      <w:r w:rsidR="00E918CC">
        <w:t xml:space="preserve">ser </w:t>
      </w:r>
      <w:r w:rsidR="00E50E2E">
        <w:t>comprendido</w:t>
      </w:r>
      <w:r w:rsidR="00B946EA">
        <w:t xml:space="preserve"> como </w:t>
      </w:r>
      <w:r w:rsidR="00E918CC">
        <w:t xml:space="preserve">una amenaza </w:t>
      </w:r>
      <w:r w:rsidR="00FE06BE">
        <w:t xml:space="preserve">latente </w:t>
      </w:r>
      <w:r w:rsidR="00E918CC">
        <w:t xml:space="preserve">a un </w:t>
      </w:r>
      <w:r w:rsidR="00B442B6">
        <w:t>fenómeno</w:t>
      </w:r>
      <w:r w:rsidR="00E918CC">
        <w:t xml:space="preserve"> </w:t>
      </w:r>
      <w:r w:rsidR="00AA17C6">
        <w:t>comprensible</w:t>
      </w:r>
      <w:r w:rsidR="00FE06BE">
        <w:t xml:space="preserve">, </w:t>
      </w:r>
      <w:r w:rsidR="008D615E" w:rsidRPr="0089557D">
        <w:t>conmens</w:t>
      </w:r>
      <w:r w:rsidR="008D615E" w:rsidRPr="0089557D">
        <w:t>u</w:t>
      </w:r>
      <w:r w:rsidR="008D615E" w:rsidRPr="0089557D">
        <w:t>rable</w:t>
      </w:r>
      <w:r w:rsidR="00E918CC" w:rsidRPr="0089557D">
        <w:t xml:space="preserve"> y </w:t>
      </w:r>
      <w:r w:rsidR="00B442B6">
        <w:t>ante todo</w:t>
      </w:r>
      <w:r w:rsidR="00FE06BE">
        <w:t xml:space="preserve"> </w:t>
      </w:r>
      <w:r w:rsidR="00E918CC" w:rsidRPr="0089557D">
        <w:t>controlable.</w:t>
      </w:r>
      <w:r w:rsidR="00FE06BE">
        <w:t xml:space="preserve"> </w:t>
      </w:r>
      <w:r w:rsidR="002515BE">
        <w:t xml:space="preserve">Al </w:t>
      </w:r>
      <w:r w:rsidR="00FE06BE">
        <w:t xml:space="preserve">otro lado </w:t>
      </w:r>
      <w:r w:rsidR="00C33F6A">
        <w:t>se encuentran</w:t>
      </w:r>
      <w:r w:rsidR="00FE06BE">
        <w:t xml:space="preserve"> </w:t>
      </w:r>
      <w:r w:rsidR="00895F67">
        <w:t>los académicos de la gobernabilidad quienes, i</w:t>
      </w:r>
      <w:r w:rsidR="00B946EA">
        <w:t>nspir</w:t>
      </w:r>
      <w:r w:rsidR="00B946EA">
        <w:t>a</w:t>
      </w:r>
      <w:r w:rsidR="00B946EA">
        <w:t xml:space="preserve">dos en los trabajos seminales de Michel Foucault, </w:t>
      </w:r>
      <w:r w:rsidR="00BC633D">
        <w:t xml:space="preserve">señalan </w:t>
      </w:r>
      <w:r w:rsidR="007D5075">
        <w:t>cómo</w:t>
      </w:r>
      <w:r w:rsidR="00B946EA">
        <w:t xml:space="preserve"> desde </w:t>
      </w:r>
      <w:r w:rsidR="00B946EA" w:rsidRPr="0089557D">
        <w:t xml:space="preserve">finales del siglo </w:t>
      </w:r>
      <w:r w:rsidR="00DA3BB3">
        <w:t>diecinueve</w:t>
      </w:r>
      <w:r w:rsidR="00E50E2E">
        <w:t xml:space="preserve"> </w:t>
      </w:r>
      <w:r w:rsidR="00401EB1">
        <w:t xml:space="preserve">los </w:t>
      </w:r>
      <w:r w:rsidR="00401EB1" w:rsidRPr="0089557D">
        <w:t>cálculos predictivos</w:t>
      </w:r>
      <w:r w:rsidR="00401EB1">
        <w:t xml:space="preserve"> sobre daño futuro </w:t>
      </w:r>
      <w:r w:rsidR="000677F3">
        <w:t xml:space="preserve">se </w:t>
      </w:r>
      <w:r w:rsidR="002515BE">
        <w:t>han</w:t>
      </w:r>
      <w:r w:rsidR="000677F3">
        <w:t xml:space="preserve"> cristalizado </w:t>
      </w:r>
      <w:r w:rsidR="00BC633D">
        <w:t>como</w:t>
      </w:r>
      <w:r w:rsidR="00401EB1">
        <w:t xml:space="preserve"> el locus </w:t>
      </w:r>
      <w:r w:rsidR="00C33F6A">
        <w:t>político</w:t>
      </w:r>
      <w:r w:rsidR="00401EB1">
        <w:t xml:space="preserve"> </w:t>
      </w:r>
      <w:r w:rsidR="002515BE">
        <w:t>de</w:t>
      </w:r>
      <w:r w:rsidR="00401EB1">
        <w:t xml:space="preserve"> las sociedades </w:t>
      </w:r>
      <w:r w:rsidR="00C33F6A">
        <w:t>contemporáneas</w:t>
      </w:r>
      <w:r w:rsidR="00401EB1">
        <w:t>.</w:t>
      </w:r>
      <w:r w:rsidR="00C33F6A">
        <w:t xml:space="preserve"> </w:t>
      </w:r>
    </w:p>
    <w:p w14:paraId="022F5CA7" w14:textId="2168E12C" w:rsidR="00850D96" w:rsidRDefault="00850D96" w:rsidP="00850D96">
      <w:pPr>
        <w:pStyle w:val="BodyTextES"/>
      </w:pPr>
      <w:r>
        <w:tab/>
      </w:r>
      <w:r w:rsidR="00C33F6A">
        <w:t>Sin</w:t>
      </w:r>
      <w:r w:rsidR="009A072B" w:rsidRPr="0089557D">
        <w:t xml:space="preserve"> duda </w:t>
      </w:r>
      <w:r w:rsidR="00C33F6A" w:rsidRPr="0089557D">
        <w:t>reveladoras</w:t>
      </w:r>
      <w:r w:rsidR="009A072B" w:rsidRPr="0089557D">
        <w:t xml:space="preserve">, </w:t>
      </w:r>
      <w:r w:rsidR="002B6A6F">
        <w:t>ambas</w:t>
      </w:r>
      <w:r w:rsidR="00745C0C">
        <w:t xml:space="preserve"> </w:t>
      </w:r>
      <w:r w:rsidR="002515BE">
        <w:t xml:space="preserve">posturas </w:t>
      </w:r>
      <w:r w:rsidR="00895F67">
        <w:t>emergen</w:t>
      </w:r>
      <w:r w:rsidR="002515BE">
        <w:t xml:space="preserve"> de </w:t>
      </w:r>
      <w:r w:rsidR="00DA3BB3">
        <w:t>la</w:t>
      </w:r>
      <w:r w:rsidR="00205D2D">
        <w:t xml:space="preserve"> lectura de</w:t>
      </w:r>
      <w:r w:rsidR="002515BE">
        <w:t xml:space="preserve"> los procesos </w:t>
      </w:r>
      <w:r w:rsidR="00DA3BB3">
        <w:t>históricos</w:t>
      </w:r>
      <w:r w:rsidR="002515BE">
        <w:t xml:space="preserve"> </w:t>
      </w:r>
      <w:r w:rsidR="00C33F6A">
        <w:t xml:space="preserve">de </w:t>
      </w:r>
      <w:r w:rsidR="004828AF">
        <w:t>los países del Norte</w:t>
      </w:r>
      <w:r w:rsidR="00A87242">
        <w:t>,</w:t>
      </w:r>
      <w:r w:rsidR="002515BE">
        <w:t xml:space="preserve"> </w:t>
      </w:r>
      <w:r w:rsidR="00A87242">
        <w:t xml:space="preserve">pero al asumir </w:t>
      </w:r>
      <w:r w:rsidR="00C957CC">
        <w:t xml:space="preserve">una estricta </w:t>
      </w:r>
      <w:r w:rsidR="004828AF">
        <w:t>correspondencia</w:t>
      </w:r>
      <w:r w:rsidR="00C957CC">
        <w:t xml:space="preserve"> entre tiempo y espacio</w:t>
      </w:r>
      <w:r w:rsidR="00980C9E">
        <w:t xml:space="preserve">, </w:t>
      </w:r>
      <w:r w:rsidR="00B2639A">
        <w:t xml:space="preserve">no </w:t>
      </w:r>
      <w:r w:rsidR="00A87242">
        <w:t>dan cuenta de</w:t>
      </w:r>
      <w:r w:rsidR="002515BE">
        <w:t xml:space="preserve"> las</w:t>
      </w:r>
      <w:r w:rsidR="00592185" w:rsidRPr="0089557D">
        <w:rPr>
          <w:lang w:eastAsia="es-CO"/>
        </w:rPr>
        <w:t xml:space="preserve"> complejas </w:t>
      </w:r>
      <w:r w:rsidR="00C957CC">
        <w:rPr>
          <w:lang w:eastAsia="es-CO"/>
        </w:rPr>
        <w:t xml:space="preserve">intersecciones entre universos </w:t>
      </w:r>
      <w:r w:rsidR="00A31F01">
        <w:t>‘</w:t>
      </w:r>
      <w:r w:rsidR="00C957CC" w:rsidRPr="0089557D">
        <w:t>modern</w:t>
      </w:r>
      <w:r w:rsidR="00C957CC">
        <w:t>o</w:t>
      </w:r>
      <w:r w:rsidR="00C957CC" w:rsidRPr="0089557D">
        <w:t>s</w:t>
      </w:r>
      <w:r w:rsidR="00A31F01">
        <w:t>’</w:t>
      </w:r>
      <w:r w:rsidR="00C957CC" w:rsidRPr="0089557D">
        <w:t xml:space="preserve"> </w:t>
      </w:r>
      <w:r w:rsidR="00C957CC">
        <w:t xml:space="preserve">y </w:t>
      </w:r>
      <w:r w:rsidR="00A31F01">
        <w:t>‘</w:t>
      </w:r>
      <w:r w:rsidR="00C957CC" w:rsidRPr="0089557D">
        <w:t>tradicionales</w:t>
      </w:r>
      <w:r w:rsidR="00A31F01">
        <w:t>’</w:t>
      </w:r>
      <w:r w:rsidR="00C957CC">
        <w:t xml:space="preserve"> </w:t>
      </w:r>
      <w:r w:rsidR="00A87242">
        <w:t>en</w:t>
      </w:r>
      <w:r w:rsidR="00DB681B">
        <w:rPr>
          <w:lang w:eastAsia="es-CO"/>
        </w:rPr>
        <w:t xml:space="preserve"> los países del </w:t>
      </w:r>
      <w:r w:rsidR="004828AF">
        <w:rPr>
          <w:lang w:eastAsia="es-CO"/>
        </w:rPr>
        <w:t>S</w:t>
      </w:r>
      <w:r w:rsidR="00DB681B">
        <w:rPr>
          <w:lang w:eastAsia="es-CO"/>
        </w:rPr>
        <w:t>ur</w:t>
      </w:r>
      <w:r w:rsidR="000677F3">
        <w:rPr>
          <w:lang w:eastAsia="es-CO"/>
        </w:rPr>
        <w:t xml:space="preserve">. </w:t>
      </w:r>
      <w:r w:rsidR="002515BE">
        <w:rPr>
          <w:lang w:eastAsia="es-CO"/>
        </w:rPr>
        <w:t>Al enfocarse</w:t>
      </w:r>
      <w:r w:rsidR="00172579">
        <w:rPr>
          <w:lang w:eastAsia="es-CO"/>
        </w:rPr>
        <w:t xml:space="preserve"> </w:t>
      </w:r>
      <w:r w:rsidR="000677F3">
        <w:t>en una ciudad como Bogotá</w:t>
      </w:r>
      <w:r w:rsidR="00DA3BB3">
        <w:t xml:space="preserve">, </w:t>
      </w:r>
      <w:r w:rsidR="00B2639A">
        <w:t>en</w:t>
      </w:r>
      <w:r w:rsidR="00205D2D">
        <w:t xml:space="preserve"> donde </w:t>
      </w:r>
      <w:r w:rsidR="00B2639A">
        <w:t xml:space="preserve">altos </w:t>
      </w:r>
      <w:r w:rsidR="00B2639A" w:rsidRPr="0089557D">
        <w:t>niveles de violencia</w:t>
      </w:r>
      <w:r w:rsidR="00205D2D">
        <w:t>, criminalidad</w:t>
      </w:r>
      <w:r w:rsidR="00B2639A">
        <w:t xml:space="preserve"> </w:t>
      </w:r>
      <w:r w:rsidR="00895F67">
        <w:t>y</w:t>
      </w:r>
      <w:r w:rsidR="00B2639A" w:rsidRPr="0089557D">
        <w:t xml:space="preserve"> pobreza </w:t>
      </w:r>
      <w:r w:rsidR="00DB681B">
        <w:t>coexisten</w:t>
      </w:r>
      <w:r w:rsidR="00B2639A">
        <w:t xml:space="preserve"> con la emergencia d</w:t>
      </w:r>
      <w:r w:rsidR="004828AF">
        <w:t>e pol</w:t>
      </w:r>
      <w:r w:rsidR="004828AF">
        <w:t>í</w:t>
      </w:r>
      <w:r w:rsidR="004828AF">
        <w:t xml:space="preserve">ticas públicas para la mitigación </w:t>
      </w:r>
      <w:r w:rsidR="004F5C6C">
        <w:t>del</w:t>
      </w:r>
      <w:r w:rsidR="00B2639A" w:rsidRPr="0089557D">
        <w:t xml:space="preserve"> </w:t>
      </w:r>
      <w:r w:rsidR="004828AF">
        <w:t>peligro,</w:t>
      </w:r>
      <w:r w:rsidR="00B2639A" w:rsidRPr="0089557D">
        <w:t xml:space="preserve"> </w:t>
      </w:r>
      <w:r w:rsidR="00860226">
        <w:t>el libro de</w:t>
      </w:r>
      <w:r w:rsidR="00980C9E">
        <w:t xml:space="preserve"> </w:t>
      </w:r>
      <w:r w:rsidR="00B2639A" w:rsidRPr="0089557D">
        <w:t>Zeiderman</w:t>
      </w:r>
      <w:r w:rsidR="00B2639A">
        <w:t xml:space="preserve"> </w:t>
      </w:r>
      <w:r w:rsidR="002515BE">
        <w:t xml:space="preserve">hace </w:t>
      </w:r>
      <w:r w:rsidR="00EB4277">
        <w:t>una</w:t>
      </w:r>
      <w:r w:rsidR="00172579">
        <w:t xml:space="preserve"> </w:t>
      </w:r>
      <w:r w:rsidR="00C13A08">
        <w:t>importante</w:t>
      </w:r>
      <w:r w:rsidR="00EB4277">
        <w:t xml:space="preserve"> </w:t>
      </w:r>
      <w:r w:rsidR="00172579">
        <w:t xml:space="preserve">contribución </w:t>
      </w:r>
      <w:r w:rsidR="004828AF">
        <w:t>a la liter</w:t>
      </w:r>
      <w:r w:rsidR="004828AF">
        <w:t>a</w:t>
      </w:r>
      <w:r w:rsidR="004828AF">
        <w:t>tura</w:t>
      </w:r>
      <w:r w:rsidR="00AA17C6">
        <w:t>. El autor</w:t>
      </w:r>
      <w:r w:rsidR="00DA3BB3">
        <w:t xml:space="preserve"> dem</w:t>
      </w:r>
      <w:r w:rsidR="00AA17C6">
        <w:t>uestra</w:t>
      </w:r>
      <w:r w:rsidR="00DA3BB3">
        <w:t xml:space="preserve"> </w:t>
      </w:r>
      <w:r w:rsidR="00C13A08">
        <w:t>cómo</w:t>
      </w:r>
      <w:r w:rsidR="004F5C6C">
        <w:t xml:space="preserve"> </w:t>
      </w:r>
      <w:r w:rsidR="00DB681B">
        <w:t>en co</w:t>
      </w:r>
      <w:r w:rsidR="00205D2D">
        <w:t>ntextos de absoluta precariedad</w:t>
      </w:r>
      <w:r w:rsidR="00DB681B">
        <w:t xml:space="preserve"> la gestión de riesgo </w:t>
      </w:r>
      <w:r w:rsidR="00C13A08">
        <w:t>puede ser</w:t>
      </w:r>
      <w:r w:rsidR="00DB681B">
        <w:t xml:space="preserve"> mucho más que una </w:t>
      </w:r>
      <w:r w:rsidR="004828AF">
        <w:t>estrategia</w:t>
      </w:r>
      <w:r w:rsidR="00DB681B">
        <w:t xml:space="preserve"> </w:t>
      </w:r>
      <w:r w:rsidR="000677F3">
        <w:t>preventiva</w:t>
      </w:r>
      <w:r w:rsidR="00205D2D">
        <w:t>, al leerse como</w:t>
      </w:r>
      <w:r w:rsidR="00DB681B">
        <w:t xml:space="preserve"> un </w:t>
      </w:r>
      <w:r w:rsidR="00205D2D">
        <w:t>espacio</w:t>
      </w:r>
      <w:r w:rsidR="00DB681B">
        <w:t xml:space="preserve"> </w:t>
      </w:r>
      <w:r w:rsidR="000677F3">
        <w:t xml:space="preserve">de negociación, </w:t>
      </w:r>
      <w:r w:rsidR="00DB681B" w:rsidRPr="0089557D">
        <w:t>contestación</w:t>
      </w:r>
      <w:r w:rsidR="00DB681B">
        <w:t xml:space="preserve"> </w:t>
      </w:r>
      <w:r w:rsidR="000677F3">
        <w:t xml:space="preserve">y </w:t>
      </w:r>
      <w:r w:rsidR="004F5C6C">
        <w:t>reconfiguración</w:t>
      </w:r>
      <w:r w:rsidR="000677F3">
        <w:t xml:space="preserve"> de las relaciones</w:t>
      </w:r>
      <w:r w:rsidR="004828AF">
        <w:t xml:space="preserve"> políticas</w:t>
      </w:r>
      <w:r w:rsidR="000677F3">
        <w:t xml:space="preserve"> entre Estado y ciudadanía. </w:t>
      </w:r>
    </w:p>
    <w:p w14:paraId="687034A2" w14:textId="77777777" w:rsidR="00850D96" w:rsidRDefault="00850D96" w:rsidP="00850D96">
      <w:pPr>
        <w:pStyle w:val="BodyTextES"/>
      </w:pPr>
      <w:r>
        <w:tab/>
      </w:r>
      <w:r w:rsidR="00BC633D">
        <w:t>E</w:t>
      </w:r>
      <w:r w:rsidR="004F5C6C" w:rsidRPr="0089557D">
        <w:t>l</w:t>
      </w:r>
      <w:r w:rsidR="007A3161" w:rsidRPr="0089557D">
        <w:t xml:space="preserve"> libro </w:t>
      </w:r>
      <w:r w:rsidR="00EB4277">
        <w:t>tiene</w:t>
      </w:r>
      <w:r w:rsidR="007A3161" w:rsidRPr="0089557D">
        <w:t xml:space="preserve"> dos objetivos. </w:t>
      </w:r>
      <w:r w:rsidR="00895F67">
        <w:t>El primero de ellos es explorar cómo</w:t>
      </w:r>
      <w:r w:rsidR="004F5C6C">
        <w:t>, cuándo</w:t>
      </w:r>
      <w:r w:rsidR="002B6A6F">
        <w:t>,</w:t>
      </w:r>
      <w:r w:rsidR="004F5C6C">
        <w:t xml:space="preserve"> </w:t>
      </w:r>
      <w:r w:rsidR="007A3161" w:rsidRPr="0089557D">
        <w:t>por qué</w:t>
      </w:r>
      <w:r w:rsidR="002B6A6F">
        <w:t xml:space="preserve"> y con qué efectos</w:t>
      </w:r>
      <w:r w:rsidR="007A3161" w:rsidRPr="0089557D">
        <w:t xml:space="preserve"> </w:t>
      </w:r>
      <w:r w:rsidR="004F5C6C">
        <w:t xml:space="preserve">la </w:t>
      </w:r>
      <w:r w:rsidR="004F5C6C" w:rsidRPr="004F5C6C">
        <w:t>gestión del riesgo</w:t>
      </w:r>
      <w:r w:rsidR="004F5C6C">
        <w:t xml:space="preserve"> emerge dentro del panorama </w:t>
      </w:r>
      <w:r w:rsidR="00980C9E">
        <w:t xml:space="preserve">político </w:t>
      </w:r>
      <w:r w:rsidR="004F5C6C">
        <w:t xml:space="preserve">colombiano, enfocándose en </w:t>
      </w:r>
      <w:r w:rsidR="00932968">
        <w:t xml:space="preserve">la </w:t>
      </w:r>
      <w:r w:rsidR="00BC633D">
        <w:t>manera</w:t>
      </w:r>
      <w:r w:rsidR="00932968">
        <w:t xml:space="preserve"> en que</w:t>
      </w:r>
      <w:r w:rsidR="004F5C6C">
        <w:t xml:space="preserve"> </w:t>
      </w:r>
      <w:r w:rsidR="004F5C6C" w:rsidRPr="004F5C6C">
        <w:t>autor</w:t>
      </w:r>
      <w:r w:rsidR="004F5C6C" w:rsidRPr="004F5C6C">
        <w:t>i</w:t>
      </w:r>
      <w:r w:rsidR="004F5C6C" w:rsidRPr="004F5C6C">
        <w:t>dad, responsabilidad y previsión</w:t>
      </w:r>
      <w:r w:rsidR="004F5C6C">
        <w:t xml:space="preserve"> </w:t>
      </w:r>
      <w:r w:rsidR="00C22BC9">
        <w:t>fueron conjuradas</w:t>
      </w:r>
      <w:r w:rsidR="004F5C6C">
        <w:t xml:space="preserve"> </w:t>
      </w:r>
      <w:r w:rsidR="00932968">
        <w:t>dentro de</w:t>
      </w:r>
      <w:r w:rsidR="004F5C6C">
        <w:t xml:space="preserve"> la planeación urbana.</w:t>
      </w:r>
      <w:r w:rsidR="00205D2D">
        <w:t xml:space="preserve"> </w:t>
      </w:r>
      <w:r w:rsidR="00223D43">
        <w:t>En un gesto de suma luc</w:t>
      </w:r>
      <w:r w:rsidR="00223D43">
        <w:t>i</w:t>
      </w:r>
      <w:r w:rsidR="00223D43">
        <w:t>dez</w:t>
      </w:r>
      <w:r w:rsidR="00EB4277">
        <w:t>,</w:t>
      </w:r>
      <w:r w:rsidR="00117ADF" w:rsidRPr="0089557D">
        <w:t xml:space="preserve"> </w:t>
      </w:r>
      <w:r w:rsidR="00484947" w:rsidRPr="00484947">
        <w:t xml:space="preserve">Zeiderman </w:t>
      </w:r>
      <w:r w:rsidR="002515BE">
        <w:t>abre el libro</w:t>
      </w:r>
      <w:r w:rsidR="00117ADF" w:rsidRPr="0089557D">
        <w:t xml:space="preserve"> </w:t>
      </w:r>
      <w:r w:rsidR="002B6A6F">
        <w:t>con un estudio sobre</w:t>
      </w:r>
      <w:r w:rsidR="00EB4277">
        <w:t xml:space="preserve"> los efectos políticos </w:t>
      </w:r>
      <w:r w:rsidR="00B71C64">
        <w:t>de</w:t>
      </w:r>
      <w:r w:rsidR="00980C9E">
        <w:t xml:space="preserve"> </w:t>
      </w:r>
      <w:r w:rsidR="00EA62B9">
        <w:t>dos</w:t>
      </w:r>
      <w:r w:rsidR="00EB4277">
        <w:t xml:space="preserve"> </w:t>
      </w:r>
      <w:r w:rsidR="00117ADF" w:rsidRPr="0089557D">
        <w:t xml:space="preserve">tragedias </w:t>
      </w:r>
      <w:r w:rsidR="00EA62B9">
        <w:t>en</w:t>
      </w:r>
      <w:r w:rsidR="00117ADF" w:rsidRPr="0089557D">
        <w:t xml:space="preserve"> 1985</w:t>
      </w:r>
      <w:r w:rsidR="00EB4277">
        <w:t xml:space="preserve">: </w:t>
      </w:r>
      <w:r w:rsidR="004F60B9" w:rsidRPr="0089557D">
        <w:t>la erupción volcánica en Armero</w:t>
      </w:r>
      <w:r w:rsidR="00FF6C45">
        <w:t xml:space="preserve"> y la toma </w:t>
      </w:r>
      <w:r w:rsidR="004F60B9" w:rsidRPr="0089557D">
        <w:t xml:space="preserve">del Palacio </w:t>
      </w:r>
      <w:r w:rsidR="00EB4277">
        <w:t>d</w:t>
      </w:r>
      <w:r w:rsidR="004F60B9" w:rsidRPr="0089557D">
        <w:t>e Justicia</w:t>
      </w:r>
      <w:r w:rsidR="00B71C64">
        <w:t xml:space="preserve"> en Bogotá</w:t>
      </w:r>
      <w:r w:rsidR="004F60B9" w:rsidRPr="0089557D">
        <w:t xml:space="preserve">. </w:t>
      </w:r>
      <w:r w:rsidR="006F7386">
        <w:t>De acuerdo a</w:t>
      </w:r>
      <w:r w:rsidR="00484947">
        <w:t>l autor</w:t>
      </w:r>
      <w:r w:rsidR="00117ADF" w:rsidRPr="0089557D">
        <w:t xml:space="preserve">, </w:t>
      </w:r>
      <w:r w:rsidR="00FF6C45">
        <w:t>e</w:t>
      </w:r>
      <w:r w:rsidR="006F5AED">
        <w:t>l trauma social</w:t>
      </w:r>
      <w:r w:rsidR="00FF6C45">
        <w:t xml:space="preserve"> que </w:t>
      </w:r>
      <w:r w:rsidR="00EA62B9">
        <w:t>generaron</w:t>
      </w:r>
      <w:r w:rsidR="00FF6C45">
        <w:t xml:space="preserve"> </w:t>
      </w:r>
      <w:r w:rsidR="00860226" w:rsidRPr="00860226">
        <w:t xml:space="preserve">estas </w:t>
      </w:r>
      <w:r w:rsidR="006F7386">
        <w:t xml:space="preserve">dos </w:t>
      </w:r>
      <w:r w:rsidR="00860226" w:rsidRPr="00860226">
        <w:t xml:space="preserve">catástrofes </w:t>
      </w:r>
      <w:r w:rsidR="00FF6C45">
        <w:t>introdujo</w:t>
      </w:r>
      <w:r w:rsidR="00932968">
        <w:t xml:space="preserve"> en e</w:t>
      </w:r>
      <w:r w:rsidR="0067369E" w:rsidRPr="0089557D">
        <w:t>l imaginario</w:t>
      </w:r>
      <w:r w:rsidR="00FF6C45">
        <w:t xml:space="preserve"> social</w:t>
      </w:r>
      <w:r w:rsidR="0067369E" w:rsidRPr="0089557D">
        <w:t xml:space="preserve"> </w:t>
      </w:r>
      <w:r w:rsidR="00932968">
        <w:t>colombiano</w:t>
      </w:r>
      <w:r w:rsidR="0067369E" w:rsidRPr="0089557D">
        <w:t xml:space="preserve"> </w:t>
      </w:r>
      <w:r w:rsidR="00980C9E">
        <w:t xml:space="preserve">la idea de que más que reparado, el peligro </w:t>
      </w:r>
      <w:r w:rsidR="00FF6C45">
        <w:t>debía</w:t>
      </w:r>
      <w:r w:rsidR="00980C9E">
        <w:t xml:space="preserve"> ser</w:t>
      </w:r>
      <w:r w:rsidR="00980C9E" w:rsidRPr="00980C9E">
        <w:t xml:space="preserve"> anticipado</w:t>
      </w:r>
      <w:r w:rsidR="00FF6C45">
        <w:t xml:space="preserve"> y prevenido</w:t>
      </w:r>
      <w:r w:rsidR="00B6517B">
        <w:t>;</w:t>
      </w:r>
      <w:r w:rsidR="00980C9E">
        <w:t xml:space="preserve"> </w:t>
      </w:r>
      <w:r w:rsidR="00860226">
        <w:t>forzando</w:t>
      </w:r>
      <w:r w:rsidR="00895F67">
        <w:t xml:space="preserve"> </w:t>
      </w:r>
      <w:r w:rsidR="00860226">
        <w:t>e</w:t>
      </w:r>
      <w:r w:rsidR="00BC633D">
        <w:t>l surgimiento</w:t>
      </w:r>
      <w:r w:rsidR="00895F67">
        <w:t xml:space="preserve"> de</w:t>
      </w:r>
      <w:r w:rsidR="00FF6C45">
        <w:t xml:space="preserve"> una</w:t>
      </w:r>
      <w:r w:rsidR="00860226">
        <w:t xml:space="preserve"> nueva</w:t>
      </w:r>
      <w:r w:rsidR="00FF6C45">
        <w:t xml:space="preserve"> </w:t>
      </w:r>
      <w:r w:rsidR="006F7386">
        <w:t>forma</w:t>
      </w:r>
      <w:r w:rsidR="002B6A6F">
        <w:t xml:space="preserve"> de </w:t>
      </w:r>
      <w:r w:rsidR="006F7386">
        <w:t>entender</w:t>
      </w:r>
      <w:r w:rsidR="002B6A6F">
        <w:t xml:space="preserve"> </w:t>
      </w:r>
      <w:r w:rsidR="00980C9E">
        <w:t>el</w:t>
      </w:r>
      <w:r w:rsidR="00980C9E" w:rsidRPr="00980C9E">
        <w:t xml:space="preserve"> riesgo como </w:t>
      </w:r>
      <w:r w:rsidR="002B6A6F">
        <w:t>un fenómeno</w:t>
      </w:r>
      <w:r w:rsidR="00980C9E" w:rsidRPr="00980C9E">
        <w:t xml:space="preserve"> que </w:t>
      </w:r>
      <w:r w:rsidR="00B71C64">
        <w:t>debía</w:t>
      </w:r>
      <w:r w:rsidR="00980C9E" w:rsidRPr="00980C9E">
        <w:t xml:space="preserve"> ser </w:t>
      </w:r>
      <w:r w:rsidR="00980C9E">
        <w:t>definido, medido</w:t>
      </w:r>
      <w:r w:rsidR="00980C9E" w:rsidRPr="00980C9E">
        <w:t xml:space="preserve"> </w:t>
      </w:r>
      <w:r w:rsidR="00223D43">
        <w:t xml:space="preserve">y </w:t>
      </w:r>
      <w:r w:rsidR="00980C9E" w:rsidRPr="00980C9E">
        <w:t>administrado.</w:t>
      </w:r>
      <w:r w:rsidR="00484947">
        <w:t xml:space="preserve"> </w:t>
      </w:r>
      <w:r w:rsidR="00C22BC9">
        <w:t>Al analizar los</w:t>
      </w:r>
      <w:r w:rsidR="0067369E" w:rsidRPr="0089557D">
        <w:t xml:space="preserve"> </w:t>
      </w:r>
      <w:r w:rsidR="00484947">
        <w:t xml:space="preserve">planes de </w:t>
      </w:r>
      <w:r w:rsidR="006F7386">
        <w:t>desarrollo,</w:t>
      </w:r>
      <w:r w:rsidR="00484947">
        <w:t xml:space="preserve"> leyes y mapas</w:t>
      </w:r>
      <w:r w:rsidR="00223D43">
        <w:t xml:space="preserve"> </w:t>
      </w:r>
      <w:r w:rsidR="00B442B6">
        <w:t xml:space="preserve">de Bogotá </w:t>
      </w:r>
      <w:r w:rsidR="00BC633D">
        <w:t>durante</w:t>
      </w:r>
      <w:r w:rsidR="00BD49DA">
        <w:t xml:space="preserve"> la </w:t>
      </w:r>
      <w:r w:rsidR="00895F67">
        <w:t>década</w:t>
      </w:r>
      <w:r w:rsidR="00B442B6">
        <w:t xml:space="preserve"> de los noventa</w:t>
      </w:r>
      <w:r w:rsidR="00131518">
        <w:t>,</w:t>
      </w:r>
      <w:r w:rsidR="0067369E" w:rsidRPr="0089557D">
        <w:t xml:space="preserve"> </w:t>
      </w:r>
      <w:r w:rsidR="00C22BC9" w:rsidRPr="00C22BC9">
        <w:t xml:space="preserve">Zeiderman </w:t>
      </w:r>
      <w:r w:rsidR="00B442B6">
        <w:t xml:space="preserve">encuentra que </w:t>
      </w:r>
      <w:r w:rsidR="00EA62B9">
        <w:t>estos</w:t>
      </w:r>
      <w:r w:rsidR="006F7386">
        <w:t xml:space="preserve"> </w:t>
      </w:r>
      <w:r w:rsidR="004E6966">
        <w:t>discurso</w:t>
      </w:r>
      <w:r w:rsidR="006F7386">
        <w:t>s</w:t>
      </w:r>
      <w:r w:rsidR="00EA62B9">
        <w:t xml:space="preserve"> permitieron</w:t>
      </w:r>
      <w:r w:rsidR="004E6966">
        <w:t xml:space="preserve"> el </w:t>
      </w:r>
      <w:r w:rsidR="00B442B6">
        <w:t>amalgamiento</w:t>
      </w:r>
      <w:r w:rsidR="004E6966">
        <w:t xml:space="preserve"> de</w:t>
      </w:r>
      <w:r w:rsidR="00F30BEF">
        <w:t xml:space="preserve"> </w:t>
      </w:r>
      <w:r w:rsidR="00131518">
        <w:t xml:space="preserve">diversos imperativos </w:t>
      </w:r>
      <w:r w:rsidR="00B71C64">
        <w:t>gubernamentales</w:t>
      </w:r>
      <w:r w:rsidR="00745C0C">
        <w:t xml:space="preserve"> tales como </w:t>
      </w:r>
      <w:r w:rsidR="00BC633D">
        <w:t>la reducción</w:t>
      </w:r>
      <w:r w:rsidR="00A25DFD" w:rsidRPr="00A25DFD">
        <w:t xml:space="preserve"> de la violencia </w:t>
      </w:r>
      <w:r w:rsidR="00131518">
        <w:t xml:space="preserve">interpersonal, </w:t>
      </w:r>
      <w:r w:rsidR="00745C0C">
        <w:t>el control de</w:t>
      </w:r>
      <w:r w:rsidR="00A25DFD" w:rsidRPr="00A25DFD">
        <w:t xml:space="preserve"> </w:t>
      </w:r>
      <w:r w:rsidR="00131518">
        <w:t xml:space="preserve">los </w:t>
      </w:r>
      <w:r w:rsidR="00BC633D">
        <w:t>riesgos</w:t>
      </w:r>
      <w:r w:rsidR="00131518">
        <w:t xml:space="preserve"> ambientales, </w:t>
      </w:r>
      <w:r w:rsidR="00EA62B9">
        <w:t>y</w:t>
      </w:r>
      <w:r w:rsidR="00131518">
        <w:t xml:space="preserve"> la reubicación de las</w:t>
      </w:r>
      <w:r w:rsidR="00745C0C">
        <w:t xml:space="preserve"> poblaciones desplazadas</w:t>
      </w:r>
      <w:r w:rsidR="00B442B6">
        <w:t>, dentro de un</w:t>
      </w:r>
      <w:r w:rsidR="00BC633D">
        <w:t>os</w:t>
      </w:r>
      <w:r w:rsidR="00B442B6">
        <w:t xml:space="preserve"> mismo lineamiento</w:t>
      </w:r>
      <w:r w:rsidR="00BC633D">
        <w:t>s preventivos</w:t>
      </w:r>
      <w:r w:rsidR="00B442B6">
        <w:t xml:space="preserve">. </w:t>
      </w:r>
      <w:r w:rsidR="00F30BEF">
        <w:t xml:space="preserve">Para </w:t>
      </w:r>
      <w:r w:rsidR="00895F67">
        <w:t>el autor</w:t>
      </w:r>
      <w:r w:rsidR="00F30BEF" w:rsidRPr="00F30BEF">
        <w:t xml:space="preserve">, </w:t>
      </w:r>
      <w:r w:rsidR="00F30BEF">
        <w:t>las alcaldías de Mo</w:t>
      </w:r>
      <w:r w:rsidR="00CA51B6">
        <w:t>c</w:t>
      </w:r>
      <w:r w:rsidR="00F30BEF">
        <w:t>kus,</w:t>
      </w:r>
      <w:r w:rsidR="00F30BEF" w:rsidRPr="00F30BEF">
        <w:t xml:space="preserve"> </w:t>
      </w:r>
      <w:r w:rsidR="00DA3BB3" w:rsidRPr="00DA3BB3">
        <w:t xml:space="preserve">Peñalosa </w:t>
      </w:r>
      <w:r w:rsidR="00F30BEF">
        <w:t xml:space="preserve">y </w:t>
      </w:r>
      <w:r w:rsidR="004E6966">
        <w:t xml:space="preserve">Moreno </w:t>
      </w:r>
      <w:r w:rsidR="00BC633D">
        <w:t>hallaron</w:t>
      </w:r>
      <w:r w:rsidR="00B442B6">
        <w:t xml:space="preserve"> en el rie</w:t>
      </w:r>
      <w:r w:rsidR="00AA17C6">
        <w:t>s</w:t>
      </w:r>
      <w:r w:rsidR="00B442B6">
        <w:t>go</w:t>
      </w:r>
      <w:r w:rsidR="00205D2D">
        <w:t xml:space="preserve"> </w:t>
      </w:r>
      <w:r w:rsidR="00B71C64">
        <w:t xml:space="preserve">un </w:t>
      </w:r>
      <w:r w:rsidR="004E6966" w:rsidRPr="004E6966">
        <w:t xml:space="preserve">motor </w:t>
      </w:r>
      <w:r w:rsidR="00EA62B9">
        <w:t>para</w:t>
      </w:r>
      <w:r w:rsidR="00B442B6">
        <w:t xml:space="preserve"> impulsar</w:t>
      </w:r>
      <w:r w:rsidR="004E6966" w:rsidRPr="004E6966">
        <w:t xml:space="preserve"> </w:t>
      </w:r>
      <w:r w:rsidR="00C22BC9">
        <w:t>diversas</w:t>
      </w:r>
      <w:r w:rsidR="004E6966" w:rsidRPr="004E6966">
        <w:t xml:space="preserve"> políticas </w:t>
      </w:r>
      <w:r w:rsidR="00B6517B">
        <w:t xml:space="preserve">de </w:t>
      </w:r>
      <w:r w:rsidR="00EA62B9">
        <w:t>corte</w:t>
      </w:r>
      <w:r w:rsidR="00B6517B">
        <w:t xml:space="preserve"> neoliberal</w:t>
      </w:r>
      <w:r w:rsidR="00EA62B9">
        <w:t xml:space="preserve"> que, </w:t>
      </w:r>
      <w:r w:rsidR="004E6966">
        <w:t xml:space="preserve">alarmantemente, </w:t>
      </w:r>
      <w:r w:rsidR="00EA62B9">
        <w:t>conllevaron</w:t>
      </w:r>
      <w:r w:rsidR="00895F67">
        <w:t xml:space="preserve"> </w:t>
      </w:r>
      <w:r w:rsidR="00B442B6">
        <w:t xml:space="preserve">a que </w:t>
      </w:r>
      <w:r w:rsidR="004E6966">
        <w:t>otros imp</w:t>
      </w:r>
      <w:r w:rsidR="004E6966">
        <w:t>e</w:t>
      </w:r>
      <w:r w:rsidR="004E6966">
        <w:t xml:space="preserve">rativos políticos tales como la inclusión social, la salud o </w:t>
      </w:r>
      <w:r w:rsidR="00EA62B9">
        <w:t>la participación</w:t>
      </w:r>
      <w:r w:rsidR="004E6966">
        <w:t xml:space="preserve"> </w:t>
      </w:r>
      <w:r w:rsidR="00C22BC9">
        <w:t>fue</w:t>
      </w:r>
      <w:r w:rsidR="00B6517B">
        <w:t>sen</w:t>
      </w:r>
      <w:r w:rsidR="00C22BC9">
        <w:t xml:space="preserve"> </w:t>
      </w:r>
      <w:r w:rsidR="00EA62B9">
        <w:t>relegados a un segundo plano</w:t>
      </w:r>
      <w:r w:rsidR="00C22BC9">
        <w:t xml:space="preserve"> dentro </w:t>
      </w:r>
      <w:r w:rsidR="004E6966">
        <w:t xml:space="preserve">de la agenda de </w:t>
      </w:r>
      <w:r w:rsidR="004E6966" w:rsidRPr="004E6966">
        <w:t>desarrollo urbano</w:t>
      </w:r>
      <w:r w:rsidR="00C22BC9">
        <w:t xml:space="preserve">. </w:t>
      </w:r>
    </w:p>
    <w:p w14:paraId="37178F22" w14:textId="77777777" w:rsidR="00850D96" w:rsidRDefault="00850D96" w:rsidP="00850D96">
      <w:pPr>
        <w:pStyle w:val="BodyTextES"/>
      </w:pPr>
      <w:r>
        <w:tab/>
      </w:r>
      <w:r w:rsidR="00A70F8E">
        <w:t>El segundo objetivo del libro es</w:t>
      </w:r>
      <w:r w:rsidR="004828AF">
        <w:t xml:space="preserve"> </w:t>
      </w:r>
      <w:r w:rsidR="002515BE">
        <w:t>examina</w:t>
      </w:r>
      <w:r w:rsidR="00A70F8E">
        <w:t>r</w:t>
      </w:r>
      <w:r w:rsidR="004828AF">
        <w:t xml:space="preserve"> los </w:t>
      </w:r>
      <w:r w:rsidR="00B6517B">
        <w:t xml:space="preserve">sentidos y los </w:t>
      </w:r>
      <w:r w:rsidR="004828AF">
        <w:t xml:space="preserve">efectos de la gestión del riesgo </w:t>
      </w:r>
      <w:r w:rsidR="00B6517B">
        <w:t>en</w:t>
      </w:r>
      <w:r w:rsidR="004828AF">
        <w:t xml:space="preserve"> la vida cot</w:t>
      </w:r>
      <w:r w:rsidR="004828AF">
        <w:t>i</w:t>
      </w:r>
      <w:r w:rsidR="004828AF">
        <w:t xml:space="preserve">diana de las poblaciones vulnerables de </w:t>
      </w:r>
      <w:r w:rsidR="006F7386">
        <w:t>la ciudad</w:t>
      </w:r>
      <w:r w:rsidR="004828AF">
        <w:t xml:space="preserve">. </w:t>
      </w:r>
      <w:r w:rsidR="001374E4" w:rsidRPr="0089557D">
        <w:t>S</w:t>
      </w:r>
      <w:r w:rsidR="004828AF">
        <w:t xml:space="preserve">i bien, arguye el autor, las </w:t>
      </w:r>
      <w:r w:rsidR="001374E4" w:rsidRPr="0089557D">
        <w:t xml:space="preserve">teorías </w:t>
      </w:r>
      <w:r w:rsidR="00B6517B">
        <w:t xml:space="preserve">sobre </w:t>
      </w:r>
      <w:r w:rsidR="004828AF">
        <w:t xml:space="preserve">la gobernabilidad </w:t>
      </w:r>
      <w:r w:rsidR="002515BE">
        <w:t>tienden a</w:t>
      </w:r>
      <w:r w:rsidR="004828AF">
        <w:t xml:space="preserve"> asumir una </w:t>
      </w:r>
      <w:r w:rsidR="002515BE">
        <w:t>incompatibilidad de intereses</w:t>
      </w:r>
      <w:r w:rsidR="00A70F8E">
        <w:t xml:space="preserve"> entre gobernantes y gobernados,</w:t>
      </w:r>
      <w:r w:rsidR="004828AF">
        <w:t xml:space="preserve"> a lo largo de </w:t>
      </w:r>
      <w:r w:rsidR="00A70F8E">
        <w:t>los episodios</w:t>
      </w:r>
      <w:r w:rsidR="004828AF">
        <w:t xml:space="preserve"> </w:t>
      </w:r>
      <w:r w:rsidR="00A70F8E">
        <w:t>etnográfico</w:t>
      </w:r>
      <w:r w:rsidR="00B6517B">
        <w:t xml:space="preserve">s </w:t>
      </w:r>
      <w:r w:rsidR="002515BE">
        <w:t>del</w:t>
      </w:r>
      <w:r w:rsidR="00A70F8E">
        <w:t xml:space="preserve"> libro vemos que en la mayoría de los casos</w:t>
      </w:r>
      <w:r w:rsidR="00B6517B">
        <w:t xml:space="preserve"> </w:t>
      </w:r>
      <w:r w:rsidR="00C70BDF" w:rsidRPr="00C70BDF">
        <w:t xml:space="preserve">son </w:t>
      </w:r>
      <w:r w:rsidR="00B6517B">
        <w:t xml:space="preserve">los ciudadanos </w:t>
      </w:r>
      <w:r w:rsidR="00C70BDF">
        <w:t>quienes</w:t>
      </w:r>
      <w:r w:rsidR="00B6517B">
        <w:t xml:space="preserve"> demandan </w:t>
      </w:r>
      <w:r w:rsidR="00C70BDF">
        <w:t>la impl</w:t>
      </w:r>
      <w:r w:rsidR="00C70BDF">
        <w:t>e</w:t>
      </w:r>
      <w:r w:rsidR="00C70BDF">
        <w:t xml:space="preserve">mentación de </w:t>
      </w:r>
      <w:r w:rsidR="00A70F8E">
        <w:t>estrategias frente al riesgo</w:t>
      </w:r>
      <w:r w:rsidR="00B6517B">
        <w:t xml:space="preserve">. A través de un </w:t>
      </w:r>
      <w:r w:rsidR="00C70BDF">
        <w:t>juicioso</w:t>
      </w:r>
      <w:r w:rsidR="00B6517B">
        <w:t xml:space="preserve"> trabajo etnográfico sobre la</w:t>
      </w:r>
      <w:r w:rsidR="00B6517B" w:rsidRPr="00B6517B">
        <w:t xml:space="preserve"> Caja de la V</w:t>
      </w:r>
      <w:r w:rsidR="00B6517B" w:rsidRPr="00B6517B">
        <w:t>i</w:t>
      </w:r>
      <w:r w:rsidR="00B6517B" w:rsidRPr="00B6517B">
        <w:t>vienda Popular</w:t>
      </w:r>
      <w:r w:rsidR="00B6517B">
        <w:t>, entidad que se encarga del m</w:t>
      </w:r>
      <w:r w:rsidR="00B6517B" w:rsidRPr="00B6517B">
        <w:t xml:space="preserve">ejoramiento de </w:t>
      </w:r>
      <w:r w:rsidR="00B6517B">
        <w:t>los b</w:t>
      </w:r>
      <w:r w:rsidR="00B6517B" w:rsidRPr="00B6517B">
        <w:t xml:space="preserve">arrios </w:t>
      </w:r>
      <w:r w:rsidR="00B6517B">
        <w:t xml:space="preserve">en riesgo </w:t>
      </w:r>
      <w:r w:rsidR="00B6517B" w:rsidRPr="00B6517B">
        <w:t xml:space="preserve">y </w:t>
      </w:r>
      <w:r w:rsidR="00B6517B">
        <w:t>del r</w:t>
      </w:r>
      <w:r w:rsidR="00B6517B" w:rsidRPr="00B6517B">
        <w:t>easentamiento</w:t>
      </w:r>
      <w:r w:rsidR="00B6517B">
        <w:t xml:space="preserve"> de sus pobladores, </w:t>
      </w:r>
      <w:r w:rsidR="00B6517B" w:rsidRPr="00B6517B">
        <w:t>Zeiderman</w:t>
      </w:r>
      <w:r w:rsidR="00B6517B">
        <w:t xml:space="preserve"> </w:t>
      </w:r>
      <w:r w:rsidR="00C70BDF">
        <w:t xml:space="preserve">demuestra cómo </w:t>
      </w:r>
      <w:r w:rsidR="00FF7A5E" w:rsidRPr="0089557D">
        <w:t xml:space="preserve">en un contexto </w:t>
      </w:r>
      <w:r w:rsidR="00C70BDF">
        <w:t xml:space="preserve">en </w:t>
      </w:r>
      <w:r w:rsidR="00FF7A5E" w:rsidRPr="0089557D">
        <w:t xml:space="preserve">donde la vida </w:t>
      </w:r>
      <w:r w:rsidR="00C70BDF" w:rsidRPr="0089557D">
        <w:t>está</w:t>
      </w:r>
      <w:r w:rsidR="00FF7A5E" w:rsidRPr="0089557D">
        <w:t xml:space="preserve"> en riesgo constante, las estrat</w:t>
      </w:r>
      <w:r w:rsidR="00FF7A5E" w:rsidRPr="0089557D">
        <w:t>e</w:t>
      </w:r>
      <w:r w:rsidR="00FF7A5E" w:rsidRPr="0089557D">
        <w:t xml:space="preserve">gias de </w:t>
      </w:r>
      <w:r w:rsidR="00C70BDF">
        <w:t>mitigación</w:t>
      </w:r>
      <w:r w:rsidR="00FF7A5E" w:rsidRPr="0089557D">
        <w:t xml:space="preserve"> </w:t>
      </w:r>
      <w:r w:rsidR="00C70BDF">
        <w:t xml:space="preserve">del peligro </w:t>
      </w:r>
      <w:r w:rsidR="006F7386">
        <w:t>son</w:t>
      </w:r>
      <w:r w:rsidR="00C70BDF">
        <w:t xml:space="preserve"> reapropiadas </w:t>
      </w:r>
      <w:r w:rsidR="00C70BDF" w:rsidRPr="00C70BDF">
        <w:t xml:space="preserve">por las poblaciones más necesitadas </w:t>
      </w:r>
      <w:r w:rsidR="00C70BDF">
        <w:t xml:space="preserve">y transformadas en </w:t>
      </w:r>
      <w:r w:rsidR="00FF7A5E" w:rsidRPr="0089557D">
        <w:t>herr</w:t>
      </w:r>
      <w:r w:rsidR="00FF7A5E" w:rsidRPr="0089557D">
        <w:t>a</w:t>
      </w:r>
      <w:r w:rsidR="00FF7A5E" w:rsidRPr="0089557D">
        <w:t xml:space="preserve">mientas </w:t>
      </w:r>
      <w:r w:rsidR="00A70F8E">
        <w:t>para</w:t>
      </w:r>
      <w:r w:rsidR="00C70BDF">
        <w:t xml:space="preserve"> </w:t>
      </w:r>
      <w:r w:rsidR="007E477F">
        <w:t>hacer que el E</w:t>
      </w:r>
      <w:r w:rsidR="006F7386">
        <w:t>stado</w:t>
      </w:r>
      <w:r w:rsidR="007E477F">
        <w:t xml:space="preserve"> garantice</w:t>
      </w:r>
      <w:r w:rsidR="00C70BDF" w:rsidRPr="00C70BDF">
        <w:t xml:space="preserve"> </w:t>
      </w:r>
      <w:r w:rsidR="00C70BDF">
        <w:t xml:space="preserve">sus </w:t>
      </w:r>
      <w:r w:rsidR="006F7386">
        <w:t>mínimos vitales</w:t>
      </w:r>
      <w:r w:rsidR="00C70BDF">
        <w:t xml:space="preserve">. </w:t>
      </w:r>
    </w:p>
    <w:p w14:paraId="1231E79E" w14:textId="77777777" w:rsidR="00850D96" w:rsidRDefault="00850D96" w:rsidP="00850D96">
      <w:pPr>
        <w:pStyle w:val="BodyTextES"/>
      </w:pPr>
      <w:r>
        <w:tab/>
      </w:r>
      <w:r w:rsidR="002515BE">
        <w:t>E</w:t>
      </w:r>
      <w:r w:rsidR="002515BE" w:rsidRPr="002515BE">
        <w:t>mpíricamente rico y</w:t>
      </w:r>
      <w:r w:rsidR="002D313E">
        <w:t xml:space="preserve"> muy</w:t>
      </w:r>
      <w:r w:rsidR="002515BE" w:rsidRPr="002515BE">
        <w:t xml:space="preserve"> bien documentado</w:t>
      </w:r>
      <w:r w:rsidR="002515BE">
        <w:t xml:space="preserve">, este libro </w:t>
      </w:r>
      <w:r w:rsidR="00DA3BB3">
        <w:t>hace</w:t>
      </w:r>
      <w:r w:rsidR="002515BE">
        <w:t xml:space="preserve"> una importante contribución </w:t>
      </w:r>
      <w:r w:rsidR="006F7386">
        <w:t>a diversos ca</w:t>
      </w:r>
      <w:r w:rsidR="006F7386">
        <w:t>m</w:t>
      </w:r>
      <w:r w:rsidR="006F7386">
        <w:t>pos académicos</w:t>
      </w:r>
      <w:r w:rsidR="002515BE">
        <w:t xml:space="preserve">. Como un trabajo etnográfico, </w:t>
      </w:r>
      <w:r w:rsidR="00DA3BB3">
        <w:t xml:space="preserve">demuestra las virtudes de la inmersión en campo durante </w:t>
      </w:r>
      <w:r w:rsidR="00DA3BB3" w:rsidRPr="00DA3BB3">
        <w:t>varios años</w:t>
      </w:r>
      <w:r w:rsidR="00DA3BB3">
        <w:t xml:space="preserve">. Igualmente, es un libro que abre una </w:t>
      </w:r>
      <w:r w:rsidR="006F7386">
        <w:t>nutrida</w:t>
      </w:r>
      <w:r w:rsidR="00DA3BB3">
        <w:t xml:space="preserve"> conversación sobre la manera en que las </w:t>
      </w:r>
      <w:r w:rsidR="001374E4" w:rsidRPr="0089557D">
        <w:t xml:space="preserve">ciudades </w:t>
      </w:r>
      <w:r w:rsidR="00DA3BB3">
        <w:t>latino</w:t>
      </w:r>
      <w:r w:rsidR="00DA3BB3">
        <w:t>a</w:t>
      </w:r>
      <w:r w:rsidR="00DA3BB3">
        <w:t>mericanas</w:t>
      </w:r>
      <w:r w:rsidR="001374E4" w:rsidRPr="0089557D">
        <w:t xml:space="preserve"> se están imaginando, gobernando y habitando </w:t>
      </w:r>
      <w:r w:rsidR="006F7386">
        <w:t>en el siglo veintiuno</w:t>
      </w:r>
      <w:r w:rsidR="001374E4" w:rsidRPr="0089557D">
        <w:t xml:space="preserve">. </w:t>
      </w:r>
      <w:r w:rsidR="00DA3BB3">
        <w:t>Si bien</w:t>
      </w:r>
      <w:r w:rsidR="00864FC8" w:rsidRPr="0089557D">
        <w:t xml:space="preserve"> ciertos apartes </w:t>
      </w:r>
      <w:r w:rsidR="007E477F">
        <w:t xml:space="preserve">del libro </w:t>
      </w:r>
      <w:r w:rsidR="00864FC8" w:rsidRPr="0089557D">
        <w:t>le habl</w:t>
      </w:r>
      <w:r w:rsidR="00DA3BB3">
        <w:t>a</w:t>
      </w:r>
      <w:r w:rsidR="00864FC8" w:rsidRPr="0089557D">
        <w:t xml:space="preserve">n directamente a la literatura </w:t>
      </w:r>
      <w:r w:rsidR="00DA3BB3">
        <w:t>regional</w:t>
      </w:r>
      <w:r w:rsidR="007E477F">
        <w:t>, también abren un</w:t>
      </w:r>
      <w:r w:rsidR="002D313E">
        <w:t xml:space="preserve"> interesante debate dentro de</w:t>
      </w:r>
      <w:r w:rsidR="006F7386">
        <w:t xml:space="preserve">l pensamiento </w:t>
      </w:r>
      <w:r w:rsidR="006F7386">
        <w:lastRenderedPageBreak/>
        <w:t>político</w:t>
      </w:r>
      <w:r w:rsidR="00864FC8" w:rsidRPr="0089557D">
        <w:t xml:space="preserve"> </w:t>
      </w:r>
      <w:r w:rsidR="006F7386">
        <w:t xml:space="preserve">contemporáneo </w:t>
      </w:r>
      <w:r w:rsidR="007E477F">
        <w:t>sobre</w:t>
      </w:r>
      <w:r w:rsidR="006F7386">
        <w:t xml:space="preserve"> la vulnerabilidad</w:t>
      </w:r>
      <w:r w:rsidR="007E477F">
        <w:t xml:space="preserve"> y cómo ésta, </w:t>
      </w:r>
      <w:r w:rsidR="00383C47">
        <w:t xml:space="preserve">en tanto </w:t>
      </w:r>
      <w:r w:rsidR="006F7386" w:rsidRPr="006F7386">
        <w:t xml:space="preserve">categoría </w:t>
      </w:r>
      <w:r w:rsidR="002D313E">
        <w:t xml:space="preserve">para el </w:t>
      </w:r>
      <w:r w:rsidR="00383C47">
        <w:t>reconocimiento político,</w:t>
      </w:r>
      <w:r w:rsidR="006F7386">
        <w:t xml:space="preserve"> </w:t>
      </w:r>
      <w:r w:rsidR="002D313E">
        <w:t xml:space="preserve">también </w:t>
      </w:r>
      <w:r w:rsidR="006F7386">
        <w:t>puede</w:t>
      </w:r>
      <w:r w:rsidR="006F7386" w:rsidRPr="006F7386">
        <w:t xml:space="preserve"> ser movilizada</w:t>
      </w:r>
      <w:r w:rsidR="006F7386">
        <w:t xml:space="preserve"> a favor de</w:t>
      </w:r>
      <w:r w:rsidR="00383C47">
        <w:t xml:space="preserve"> los intereses de la </w:t>
      </w:r>
      <w:r w:rsidR="006F7386">
        <w:t>ciudadanía</w:t>
      </w:r>
      <w:r w:rsidR="00383C47">
        <w:t xml:space="preserve">. </w:t>
      </w:r>
    </w:p>
    <w:p w14:paraId="6C171001" w14:textId="4F930E01" w:rsidR="00850D96" w:rsidRDefault="00850D96" w:rsidP="00850D96">
      <w:pPr>
        <w:pStyle w:val="BodyTextES"/>
      </w:pPr>
    </w:p>
    <w:p w14:paraId="7C8355E7" w14:textId="578D1EF8" w:rsidR="00850D96" w:rsidRDefault="00392520" w:rsidP="00850D96">
      <w:pPr>
        <w:pStyle w:val="BodyTextES"/>
      </w:pPr>
      <w:r w:rsidRPr="00F13701">
        <w:t>Alejandro Ponce de León Calero, University of Texas at Austin</w:t>
      </w:r>
    </w:p>
    <w:p w14:paraId="27A8AFEC" w14:textId="0403F258" w:rsidR="005C687F" w:rsidRPr="00F13701" w:rsidRDefault="00F13701" w:rsidP="00850D96">
      <w:pPr>
        <w:pStyle w:val="BodyTextES"/>
        <w:rPr>
          <w:sz w:val="24"/>
        </w:rPr>
      </w:pPr>
      <w:r w:rsidRPr="00F13701">
        <w:t>poncedeleoncalero@utexas.edu</w:t>
      </w:r>
    </w:p>
    <w:sectPr w:rsidR="005C687F" w:rsidRPr="00F137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ECB19C" w14:textId="77777777" w:rsidR="00E4591A" w:rsidRDefault="00E4591A" w:rsidP="009275AE">
      <w:pPr>
        <w:spacing w:line="240" w:lineRule="auto"/>
      </w:pPr>
      <w:r>
        <w:separator/>
      </w:r>
    </w:p>
  </w:endnote>
  <w:endnote w:type="continuationSeparator" w:id="0">
    <w:p w14:paraId="1086BF80" w14:textId="77777777" w:rsidR="00E4591A" w:rsidRDefault="00E4591A" w:rsidP="009275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06FD79" w14:textId="77777777" w:rsidR="00E4591A" w:rsidRDefault="00E4591A" w:rsidP="009275AE">
      <w:pPr>
        <w:spacing w:line="240" w:lineRule="auto"/>
      </w:pPr>
      <w:r>
        <w:separator/>
      </w:r>
    </w:p>
  </w:footnote>
  <w:footnote w:type="continuationSeparator" w:id="0">
    <w:p w14:paraId="75606DE1" w14:textId="77777777" w:rsidR="00E4591A" w:rsidRDefault="00E4591A" w:rsidP="009275A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5FCE874"/>
    <w:lvl w:ilvl="0">
      <w:start w:val="1"/>
      <w:numFmt w:val="bullet"/>
      <w:pStyle w:val="Header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A02ECB"/>
    <w:multiLevelType w:val="hybridMultilevel"/>
    <w:tmpl w:val="4A8AF76E"/>
    <w:lvl w:ilvl="0" w:tplc="CB2844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AA4A7E"/>
    <w:multiLevelType w:val="hybridMultilevel"/>
    <w:tmpl w:val="7354CA8E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198000D1"/>
    <w:multiLevelType w:val="hybridMultilevel"/>
    <w:tmpl w:val="FD961B1A"/>
    <w:lvl w:ilvl="0" w:tplc="30C8CB84">
      <w:start w:val="1"/>
      <w:numFmt w:val="bullet"/>
      <w:pStyle w:val="-----"/>
      <w:lvlText w:val="o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16C669B"/>
    <w:multiLevelType w:val="hybridMultilevel"/>
    <w:tmpl w:val="9EC6BED2"/>
    <w:lvl w:ilvl="0" w:tplc="3DF068EE">
      <w:start w:val="1"/>
      <w:numFmt w:val="bullet"/>
      <w:pStyle w:val="Bullet2"/>
      <w:lvlText w:val="o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5">
    <w:nsid w:val="4940611D"/>
    <w:multiLevelType w:val="hybridMultilevel"/>
    <w:tmpl w:val="AEA0ADD6"/>
    <w:lvl w:ilvl="0" w:tplc="9442547C">
      <w:start w:val="1"/>
      <w:numFmt w:val="lowerLetter"/>
      <w:pStyle w:val="ListParagraph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4072B0"/>
    <w:multiLevelType w:val="hybridMultilevel"/>
    <w:tmpl w:val="82045344"/>
    <w:lvl w:ilvl="0" w:tplc="D00267CE">
      <w:start w:val="1"/>
      <w:numFmt w:val="bullet"/>
      <w:pStyle w:val="Bullet1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attachedTemplate r:id="rId1"/>
  <w:linkStyles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520"/>
    <w:rsid w:val="00005641"/>
    <w:rsid w:val="000378A7"/>
    <w:rsid w:val="0004385E"/>
    <w:rsid w:val="00067289"/>
    <w:rsid w:val="000677F3"/>
    <w:rsid w:val="00117ADF"/>
    <w:rsid w:val="00131518"/>
    <w:rsid w:val="001374E4"/>
    <w:rsid w:val="001567EF"/>
    <w:rsid w:val="00172579"/>
    <w:rsid w:val="001E4D0E"/>
    <w:rsid w:val="002031BA"/>
    <w:rsid w:val="00205D2D"/>
    <w:rsid w:val="00223D43"/>
    <w:rsid w:val="00230343"/>
    <w:rsid w:val="002515BE"/>
    <w:rsid w:val="002B6A6F"/>
    <w:rsid w:val="002D0AA5"/>
    <w:rsid w:val="002D313E"/>
    <w:rsid w:val="0036016B"/>
    <w:rsid w:val="003651C5"/>
    <w:rsid w:val="00383C47"/>
    <w:rsid w:val="00392520"/>
    <w:rsid w:val="00401EB1"/>
    <w:rsid w:val="00440C99"/>
    <w:rsid w:val="00452692"/>
    <w:rsid w:val="0047177E"/>
    <w:rsid w:val="004828AF"/>
    <w:rsid w:val="00484947"/>
    <w:rsid w:val="004E6966"/>
    <w:rsid w:val="004F5C6C"/>
    <w:rsid w:val="004F60B9"/>
    <w:rsid w:val="00583692"/>
    <w:rsid w:val="00592185"/>
    <w:rsid w:val="005C687F"/>
    <w:rsid w:val="005F6686"/>
    <w:rsid w:val="0067369E"/>
    <w:rsid w:val="006F5AED"/>
    <w:rsid w:val="006F7386"/>
    <w:rsid w:val="00745C0C"/>
    <w:rsid w:val="007A3161"/>
    <w:rsid w:val="007D5075"/>
    <w:rsid w:val="007E477F"/>
    <w:rsid w:val="00850D96"/>
    <w:rsid w:val="00860226"/>
    <w:rsid w:val="00864FC8"/>
    <w:rsid w:val="0089557D"/>
    <w:rsid w:val="00895F67"/>
    <w:rsid w:val="008D615E"/>
    <w:rsid w:val="009076BF"/>
    <w:rsid w:val="009206CA"/>
    <w:rsid w:val="009275AE"/>
    <w:rsid w:val="00932968"/>
    <w:rsid w:val="00980C9E"/>
    <w:rsid w:val="009A072B"/>
    <w:rsid w:val="009F52AC"/>
    <w:rsid w:val="00A25DFD"/>
    <w:rsid w:val="00A31F01"/>
    <w:rsid w:val="00A70F8E"/>
    <w:rsid w:val="00A87242"/>
    <w:rsid w:val="00AA17C6"/>
    <w:rsid w:val="00B14FD9"/>
    <w:rsid w:val="00B2639A"/>
    <w:rsid w:val="00B442B6"/>
    <w:rsid w:val="00B60C1A"/>
    <w:rsid w:val="00B62601"/>
    <w:rsid w:val="00B6517B"/>
    <w:rsid w:val="00B71C64"/>
    <w:rsid w:val="00B946EA"/>
    <w:rsid w:val="00BC633D"/>
    <w:rsid w:val="00BD49DA"/>
    <w:rsid w:val="00C13A08"/>
    <w:rsid w:val="00C22BC9"/>
    <w:rsid w:val="00C33F6A"/>
    <w:rsid w:val="00C70BDF"/>
    <w:rsid w:val="00C957CC"/>
    <w:rsid w:val="00CA51B6"/>
    <w:rsid w:val="00D22DE0"/>
    <w:rsid w:val="00D80716"/>
    <w:rsid w:val="00DA3BB3"/>
    <w:rsid w:val="00DB681B"/>
    <w:rsid w:val="00DC33DA"/>
    <w:rsid w:val="00DF16B3"/>
    <w:rsid w:val="00E211B5"/>
    <w:rsid w:val="00E4591A"/>
    <w:rsid w:val="00E50E2E"/>
    <w:rsid w:val="00E918CC"/>
    <w:rsid w:val="00EA62B9"/>
    <w:rsid w:val="00EB4277"/>
    <w:rsid w:val="00ED2F0A"/>
    <w:rsid w:val="00ED4671"/>
    <w:rsid w:val="00F04601"/>
    <w:rsid w:val="00F13701"/>
    <w:rsid w:val="00F17099"/>
    <w:rsid w:val="00F30BEF"/>
    <w:rsid w:val="00F6030A"/>
    <w:rsid w:val="00FC2C99"/>
    <w:rsid w:val="00FE06BE"/>
    <w:rsid w:val="00FF6C45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FAC0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601"/>
    <w:pPr>
      <w:tabs>
        <w:tab w:val="left" w:pos="284"/>
      </w:tabs>
      <w:spacing w:after="0" w:line="260" w:lineRule="exact"/>
    </w:pPr>
    <w:rPr>
      <w:rFonts w:ascii="Times New Roman" w:eastAsia="Times New Roman" w:hAnsi="Times New Roman" w:cs="Times New Roman"/>
      <w:sz w:val="21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F04601"/>
    <w:pPr>
      <w:keepNext/>
      <w:keepLines/>
      <w:suppressAutoHyphens/>
      <w:spacing w:before="320" w:after="200" w:line="240" w:lineRule="auto"/>
      <w:outlineLvl w:val="0"/>
    </w:pPr>
    <w:rPr>
      <w:b/>
      <w:bCs/>
      <w:lang w:eastAsia="nb-NO"/>
    </w:rPr>
  </w:style>
  <w:style w:type="paragraph" w:styleId="Heading2">
    <w:name w:val="heading 2"/>
    <w:basedOn w:val="Normal"/>
    <w:next w:val="Normal"/>
    <w:link w:val="Heading2Char"/>
    <w:qFormat/>
    <w:rsid w:val="00F04601"/>
    <w:pPr>
      <w:keepNext/>
      <w:keepLines/>
      <w:suppressAutoHyphens/>
      <w:spacing w:before="240" w:after="240" w:line="220" w:lineRule="exact"/>
      <w:outlineLvl w:val="1"/>
    </w:pPr>
    <w:rPr>
      <w:rFonts w:cs="Arial"/>
      <w:bCs/>
      <w:i/>
      <w:iCs/>
      <w:szCs w:val="28"/>
    </w:rPr>
  </w:style>
  <w:style w:type="paragraph" w:styleId="Heading3">
    <w:name w:val="heading 3"/>
    <w:aliases w:val="table,Heading3"/>
    <w:basedOn w:val="Normal"/>
    <w:next w:val="Normal"/>
    <w:link w:val="Heading3Char"/>
    <w:qFormat/>
    <w:rsid w:val="00F04601"/>
    <w:pPr>
      <w:keepNext/>
      <w:tabs>
        <w:tab w:val="left" w:pos="600"/>
      </w:tabs>
      <w:suppressAutoHyphens/>
      <w:spacing w:before="200" w:after="120" w:line="200" w:lineRule="exact"/>
      <w:ind w:left="601" w:hanging="601"/>
      <w:outlineLvl w:val="2"/>
    </w:pPr>
    <w:rPr>
      <w:sz w:val="18"/>
      <w:lang w:eastAsia="en-GB"/>
    </w:rPr>
  </w:style>
  <w:style w:type="paragraph" w:styleId="Heading4">
    <w:name w:val="heading 4"/>
    <w:aliases w:val="affiliation"/>
    <w:basedOn w:val="Heading1"/>
    <w:next w:val="EndnoteText"/>
    <w:link w:val="Heading4Char"/>
    <w:qFormat/>
    <w:rsid w:val="00F04601"/>
    <w:pPr>
      <w:keepNext w:val="0"/>
      <w:keepLines w:val="0"/>
      <w:tabs>
        <w:tab w:val="left" w:pos="726"/>
      </w:tabs>
      <w:spacing w:before="0" w:after="360"/>
      <w:outlineLvl w:val="3"/>
    </w:pPr>
    <w:rPr>
      <w:b w:val="0"/>
      <w:noProof/>
      <w:spacing w:val="-3"/>
      <w:sz w:val="18"/>
      <w:szCs w:val="18"/>
      <w:lang w:val="es-ES" w:eastAsia="pl-PL"/>
    </w:rPr>
  </w:style>
  <w:style w:type="paragraph" w:styleId="Heading5">
    <w:name w:val="heading 5"/>
    <w:aliases w:val="abstract"/>
    <w:basedOn w:val="Normal"/>
    <w:next w:val="Normal"/>
    <w:link w:val="Heading5Char"/>
    <w:qFormat/>
    <w:rsid w:val="00F04601"/>
    <w:pPr>
      <w:tabs>
        <w:tab w:val="left" w:pos="765"/>
      </w:tabs>
      <w:suppressAutoHyphens/>
      <w:spacing w:before="120" w:after="60" w:line="240" w:lineRule="auto"/>
      <w:ind w:left="765" w:hanging="765"/>
      <w:outlineLvl w:val="4"/>
    </w:pPr>
    <w:rPr>
      <w:sz w:val="18"/>
      <w:lang w:val="es-ES" w:eastAsia="en-GB"/>
    </w:rPr>
  </w:style>
  <w:style w:type="paragraph" w:styleId="Heading6">
    <w:name w:val="heading 6"/>
    <w:aliases w:val="IISH"/>
    <w:basedOn w:val="SectionTitle"/>
    <w:next w:val="NoteText"/>
    <w:link w:val="Heading6Char"/>
    <w:qFormat/>
    <w:rsid w:val="00F04601"/>
    <w:pPr>
      <w:spacing w:before="60" w:after="240"/>
      <w:outlineLvl w:val="5"/>
    </w:pPr>
    <w:rPr>
      <w:sz w:val="24"/>
    </w:rPr>
  </w:style>
  <w:style w:type="paragraph" w:styleId="Heading7">
    <w:name w:val="heading 7"/>
    <w:basedOn w:val="Normal"/>
    <w:next w:val="Normal"/>
    <w:link w:val="Heading7Char"/>
    <w:qFormat/>
    <w:rsid w:val="00F04601"/>
    <w:pPr>
      <w:outlineLvl w:val="6"/>
    </w:pPr>
  </w:style>
  <w:style w:type="paragraph" w:styleId="Heading8">
    <w:name w:val="heading 8"/>
    <w:basedOn w:val="Normal"/>
    <w:next w:val="Normal"/>
    <w:link w:val="Heading8Char"/>
    <w:qFormat/>
    <w:rsid w:val="00F04601"/>
    <w:pPr>
      <w:outlineLvl w:val="7"/>
    </w:pPr>
  </w:style>
  <w:style w:type="paragraph" w:styleId="Heading9">
    <w:name w:val="heading 9"/>
    <w:basedOn w:val="Normal"/>
    <w:next w:val="Normal"/>
    <w:link w:val="Heading9Char"/>
    <w:qFormat/>
    <w:rsid w:val="00F04601"/>
    <w:pPr>
      <w:outlineLvl w:val="8"/>
    </w:pPr>
    <w:rPr>
      <w:snapToGrid w:val="0"/>
    </w:rPr>
  </w:style>
  <w:style w:type="character" w:default="1" w:styleId="DefaultParagraphFont">
    <w:name w:val="Default Paragraph Font"/>
    <w:uiPriority w:val="1"/>
    <w:semiHidden/>
    <w:unhideWhenUsed/>
    <w:rsid w:val="00F0460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04601"/>
  </w:style>
  <w:style w:type="paragraph" w:styleId="ListParagraph">
    <w:name w:val="List Paragraph"/>
    <w:basedOn w:val="Normal"/>
    <w:uiPriority w:val="34"/>
    <w:qFormat/>
    <w:rsid w:val="00F04601"/>
    <w:pPr>
      <w:numPr>
        <w:numId w:val="7"/>
      </w:numPr>
      <w:contextualSpacing/>
      <w:jc w:val="both"/>
    </w:pPr>
    <w:rPr>
      <w:color w:val="000000" w:themeColor="text1"/>
      <w:szCs w:val="21"/>
    </w:rPr>
  </w:style>
  <w:style w:type="character" w:customStyle="1" w:styleId="Heading1Char">
    <w:name w:val="Heading 1 Char"/>
    <w:basedOn w:val="DefaultParagraphFont"/>
    <w:link w:val="Heading1"/>
    <w:rsid w:val="00850D96"/>
    <w:rPr>
      <w:rFonts w:ascii="Times New Roman" w:eastAsia="Times New Roman" w:hAnsi="Times New Roman" w:cs="Times New Roman"/>
      <w:b/>
      <w:bCs/>
      <w:sz w:val="21"/>
      <w:szCs w:val="24"/>
      <w:lang w:val="en-GB" w:eastAsia="nb-NO"/>
    </w:rPr>
  </w:style>
  <w:style w:type="character" w:customStyle="1" w:styleId="Heading2Char">
    <w:name w:val="Heading 2 Char"/>
    <w:link w:val="Heading2"/>
    <w:rsid w:val="00F04601"/>
    <w:rPr>
      <w:rFonts w:ascii="Times New Roman" w:eastAsia="Times New Roman" w:hAnsi="Times New Roman" w:cs="Arial"/>
      <w:bCs/>
      <w:i/>
      <w:iCs/>
      <w:sz w:val="21"/>
      <w:szCs w:val="28"/>
      <w:lang w:val="en-GB"/>
    </w:rPr>
  </w:style>
  <w:style w:type="character" w:customStyle="1" w:styleId="Heading3Char">
    <w:name w:val="Heading 3 Char"/>
    <w:aliases w:val="table Char,Heading3 Char"/>
    <w:link w:val="Heading3"/>
    <w:rsid w:val="00F04601"/>
    <w:rPr>
      <w:rFonts w:ascii="Times New Roman" w:eastAsia="Times New Roman" w:hAnsi="Times New Roman" w:cs="Times New Roman"/>
      <w:sz w:val="18"/>
      <w:szCs w:val="24"/>
      <w:lang w:val="en-GB" w:eastAsia="en-GB"/>
    </w:rPr>
  </w:style>
  <w:style w:type="character" w:customStyle="1" w:styleId="Heading4Char">
    <w:name w:val="Heading 4 Char"/>
    <w:aliases w:val="affiliation Char"/>
    <w:link w:val="Heading4"/>
    <w:rsid w:val="00F04601"/>
    <w:rPr>
      <w:rFonts w:ascii="Times New Roman" w:eastAsia="Times New Roman" w:hAnsi="Times New Roman" w:cs="Times New Roman"/>
      <w:bCs/>
      <w:noProof/>
      <w:spacing w:val="-3"/>
      <w:sz w:val="18"/>
      <w:szCs w:val="18"/>
      <w:lang w:val="es-ES" w:eastAsia="pl-PL"/>
    </w:rPr>
  </w:style>
  <w:style w:type="character" w:customStyle="1" w:styleId="Heading5Char">
    <w:name w:val="Heading 5 Char"/>
    <w:aliases w:val="abstract Char"/>
    <w:link w:val="Heading5"/>
    <w:rsid w:val="00F04601"/>
    <w:rPr>
      <w:rFonts w:ascii="Times New Roman" w:eastAsia="Times New Roman" w:hAnsi="Times New Roman" w:cs="Times New Roman"/>
      <w:sz w:val="18"/>
      <w:szCs w:val="24"/>
      <w:lang w:val="es-ES" w:eastAsia="en-GB"/>
    </w:rPr>
  </w:style>
  <w:style w:type="character" w:customStyle="1" w:styleId="Heading6Char">
    <w:name w:val="Heading 6 Char"/>
    <w:aliases w:val="IISH Char"/>
    <w:link w:val="Heading6"/>
    <w:rsid w:val="00F04601"/>
    <w:rPr>
      <w:rFonts w:ascii="Times New Roman" w:eastAsia="Times New Roman" w:hAnsi="Times New Roman" w:cs="Times New Roman"/>
      <w:bCs/>
      <w:sz w:val="24"/>
      <w:szCs w:val="24"/>
      <w:lang w:val="en-GB" w:eastAsia="nb-NO"/>
    </w:rPr>
  </w:style>
  <w:style w:type="character" w:customStyle="1" w:styleId="Heading7Char">
    <w:name w:val="Heading 7 Char"/>
    <w:basedOn w:val="DefaultParagraphFont"/>
    <w:link w:val="Heading7"/>
    <w:rsid w:val="00850D96"/>
    <w:rPr>
      <w:rFonts w:ascii="Times New Roman" w:eastAsia="Times New Roman" w:hAnsi="Times New Roman" w:cs="Times New Roman"/>
      <w:sz w:val="21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rsid w:val="00850D96"/>
    <w:rPr>
      <w:rFonts w:ascii="Times New Roman" w:eastAsia="Times New Roman" w:hAnsi="Times New Roman" w:cs="Times New Roman"/>
      <w:sz w:val="21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rsid w:val="00850D96"/>
    <w:rPr>
      <w:rFonts w:ascii="Times New Roman" w:eastAsia="Times New Roman" w:hAnsi="Times New Roman" w:cs="Times New Roman"/>
      <w:snapToGrid w:val="0"/>
      <w:sz w:val="21"/>
      <w:szCs w:val="24"/>
      <w:lang w:val="en-GB"/>
    </w:rPr>
  </w:style>
  <w:style w:type="character" w:styleId="PageNumber">
    <w:name w:val="page number"/>
    <w:rsid w:val="00F04601"/>
    <w:rPr>
      <w:rFonts w:ascii="Times New Roman" w:hAnsi="Times New Roman"/>
      <w:sz w:val="16"/>
    </w:rPr>
  </w:style>
  <w:style w:type="paragraph" w:styleId="Header">
    <w:name w:val="header"/>
    <w:basedOn w:val="Normal"/>
    <w:link w:val="HeaderChar"/>
    <w:rsid w:val="00F04601"/>
    <w:pPr>
      <w:spacing w:line="220" w:lineRule="exact"/>
      <w:jc w:val="both"/>
    </w:pPr>
    <w:rPr>
      <w:b/>
      <w:bCs/>
      <w:caps/>
      <w:kern w:val="16"/>
      <w:sz w:val="18"/>
      <w:szCs w:val="18"/>
      <w:lang w:val="es-ES" w:eastAsia="en-GB"/>
    </w:rPr>
  </w:style>
  <w:style w:type="character" w:customStyle="1" w:styleId="HeaderChar">
    <w:name w:val="Header Char"/>
    <w:link w:val="Header"/>
    <w:rsid w:val="00F04601"/>
    <w:rPr>
      <w:rFonts w:ascii="Times New Roman" w:eastAsia="Times New Roman" w:hAnsi="Times New Roman" w:cs="Times New Roman"/>
      <w:b/>
      <w:bCs/>
      <w:caps/>
      <w:kern w:val="16"/>
      <w:sz w:val="18"/>
      <w:szCs w:val="18"/>
      <w:lang w:val="es-ES" w:eastAsia="en-GB"/>
    </w:rPr>
  </w:style>
  <w:style w:type="paragraph" w:customStyle="1" w:styleId="Bullet1">
    <w:name w:val="Bullet 1"/>
    <w:basedOn w:val="Normal"/>
    <w:rsid w:val="00F04601"/>
    <w:pPr>
      <w:numPr>
        <w:numId w:val="3"/>
      </w:numPr>
      <w:tabs>
        <w:tab w:val="left" w:pos="567"/>
      </w:tabs>
      <w:jc w:val="both"/>
    </w:pPr>
  </w:style>
  <w:style w:type="paragraph" w:customStyle="1" w:styleId="Header2">
    <w:name w:val="Header2"/>
    <w:basedOn w:val="Normal"/>
    <w:rsid w:val="00F04601"/>
    <w:pPr>
      <w:numPr>
        <w:numId w:val="5"/>
      </w:numPr>
      <w:spacing w:after="360" w:line="200" w:lineRule="exact"/>
    </w:pPr>
    <w:rPr>
      <w:sz w:val="16"/>
    </w:rPr>
  </w:style>
  <w:style w:type="paragraph" w:customStyle="1" w:styleId="Header3">
    <w:name w:val="Header3"/>
    <w:basedOn w:val="Header2"/>
    <w:rsid w:val="00F04601"/>
    <w:pPr>
      <w:numPr>
        <w:numId w:val="0"/>
      </w:numPr>
      <w:jc w:val="right"/>
    </w:pPr>
  </w:style>
  <w:style w:type="paragraph" w:customStyle="1" w:styleId="BodyText">
    <w:name w:val="BodyText"/>
    <w:basedOn w:val="Normal"/>
    <w:link w:val="BodyTextChar"/>
    <w:rsid w:val="00F04601"/>
    <w:pPr>
      <w:jc w:val="both"/>
    </w:pPr>
    <w:rPr>
      <w:lang w:eastAsia="en-GB"/>
    </w:rPr>
  </w:style>
  <w:style w:type="paragraph" w:customStyle="1" w:styleId="Heading1ES">
    <w:name w:val="Heading 1ES"/>
    <w:basedOn w:val="Normal"/>
    <w:rsid w:val="00F04601"/>
    <w:pPr>
      <w:keepNext/>
      <w:keepLines/>
      <w:suppressAutoHyphens/>
      <w:spacing w:before="320" w:after="200"/>
      <w:outlineLvl w:val="0"/>
    </w:pPr>
    <w:rPr>
      <w:b/>
      <w:bCs/>
      <w:lang w:val="es-ES"/>
    </w:rPr>
  </w:style>
  <w:style w:type="paragraph" w:customStyle="1" w:styleId="NoteText">
    <w:name w:val="NoteText"/>
    <w:basedOn w:val="Normal"/>
    <w:link w:val="NoteTextChar"/>
    <w:rsid w:val="00F04601"/>
    <w:pPr>
      <w:tabs>
        <w:tab w:val="left" w:pos="851"/>
        <w:tab w:val="left" w:pos="1134"/>
      </w:tabs>
      <w:spacing w:line="220" w:lineRule="exact"/>
      <w:jc w:val="both"/>
    </w:pPr>
    <w:rPr>
      <w:sz w:val="18"/>
      <w:lang w:eastAsia="en-GB"/>
    </w:rPr>
  </w:style>
  <w:style w:type="paragraph" w:customStyle="1" w:styleId="HangingIndent">
    <w:name w:val="HangingIndent"/>
    <w:basedOn w:val="Normal"/>
    <w:next w:val="Normal"/>
    <w:rsid w:val="00F04601"/>
    <w:pPr>
      <w:ind w:left="284" w:hanging="284"/>
      <w:jc w:val="both"/>
    </w:pPr>
  </w:style>
  <w:style w:type="paragraph" w:styleId="FootnoteText">
    <w:name w:val="footnote text"/>
    <w:basedOn w:val="Normal"/>
    <w:link w:val="FootnoteTextChar"/>
    <w:rsid w:val="00F04601"/>
    <w:pPr>
      <w:spacing w:line="180" w:lineRule="exact"/>
      <w:jc w:val="both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rsid w:val="00850D96"/>
    <w:rPr>
      <w:rFonts w:ascii="Times New Roman" w:eastAsia="Times New Roman" w:hAnsi="Times New Roman" w:cs="Times New Roman"/>
      <w:sz w:val="16"/>
      <w:szCs w:val="20"/>
      <w:lang w:val="en-GB"/>
    </w:rPr>
  </w:style>
  <w:style w:type="paragraph" w:styleId="EndnoteText">
    <w:name w:val="endnote text"/>
    <w:basedOn w:val="NoteText"/>
    <w:link w:val="EndnoteTextChar"/>
    <w:rsid w:val="00F04601"/>
    <w:pPr>
      <w:tabs>
        <w:tab w:val="clear" w:pos="1134"/>
      </w:tabs>
      <w:ind w:left="284" w:hanging="284"/>
    </w:pPr>
    <w:rPr>
      <w:szCs w:val="20"/>
      <w:lang w:eastAsia="nl-NL"/>
    </w:rPr>
  </w:style>
  <w:style w:type="character" w:customStyle="1" w:styleId="EndnoteTextChar">
    <w:name w:val="Endnote Text Char"/>
    <w:link w:val="EndnoteText"/>
    <w:rsid w:val="00F04601"/>
    <w:rPr>
      <w:rFonts w:ascii="Times New Roman" w:eastAsia="Times New Roman" w:hAnsi="Times New Roman" w:cs="Times New Roman"/>
      <w:sz w:val="18"/>
      <w:szCs w:val="20"/>
      <w:lang w:val="en-GB" w:eastAsia="nl-NL"/>
    </w:rPr>
  </w:style>
  <w:style w:type="paragraph" w:styleId="Title">
    <w:name w:val="Title"/>
    <w:basedOn w:val="Normal"/>
    <w:next w:val="Subtitle"/>
    <w:link w:val="TitleChar"/>
    <w:qFormat/>
    <w:rsid w:val="00F04601"/>
    <w:pPr>
      <w:suppressAutoHyphens/>
      <w:spacing w:before="720" w:after="360" w:line="320" w:lineRule="exact"/>
      <w:outlineLvl w:val="0"/>
    </w:pPr>
    <w:rPr>
      <w:rFonts w:cs="Arial"/>
      <w:bCs/>
      <w:kern w:val="28"/>
      <w:sz w:val="26"/>
      <w:szCs w:val="32"/>
      <w:lang w:eastAsia="en-GB"/>
    </w:rPr>
  </w:style>
  <w:style w:type="character" w:customStyle="1" w:styleId="TitleChar">
    <w:name w:val="Title Char"/>
    <w:link w:val="Title"/>
    <w:rsid w:val="00F04601"/>
    <w:rPr>
      <w:rFonts w:ascii="Times New Roman" w:eastAsia="Times New Roman" w:hAnsi="Times New Roman" w:cs="Arial"/>
      <w:bCs/>
      <w:kern w:val="28"/>
      <w:sz w:val="26"/>
      <w:szCs w:val="32"/>
      <w:lang w:val="en-GB" w:eastAsia="en-GB"/>
    </w:rPr>
  </w:style>
  <w:style w:type="paragraph" w:styleId="Subtitle">
    <w:name w:val="Subtitle"/>
    <w:basedOn w:val="Normal"/>
    <w:link w:val="SubtitleChar"/>
    <w:qFormat/>
    <w:rsid w:val="00F04601"/>
    <w:pPr>
      <w:spacing w:after="240"/>
      <w:outlineLvl w:val="1"/>
    </w:pPr>
    <w:rPr>
      <w:rFonts w:cs="Arial"/>
      <w:sz w:val="26"/>
    </w:rPr>
  </w:style>
  <w:style w:type="character" w:customStyle="1" w:styleId="SubtitleChar">
    <w:name w:val="Subtitle Char"/>
    <w:basedOn w:val="DefaultParagraphFont"/>
    <w:link w:val="Subtitle"/>
    <w:rsid w:val="00850D96"/>
    <w:rPr>
      <w:rFonts w:ascii="Times New Roman" w:eastAsia="Times New Roman" w:hAnsi="Times New Roman" w:cs="Arial"/>
      <w:sz w:val="26"/>
      <w:szCs w:val="24"/>
      <w:lang w:val="en-GB"/>
    </w:rPr>
  </w:style>
  <w:style w:type="paragraph" w:customStyle="1" w:styleId="Author">
    <w:name w:val="Author"/>
    <w:basedOn w:val="Normal"/>
    <w:next w:val="Normal"/>
    <w:rsid w:val="00F04601"/>
    <w:pPr>
      <w:spacing w:before="240"/>
    </w:pPr>
    <w:rPr>
      <w:i/>
      <w:sz w:val="24"/>
    </w:rPr>
  </w:style>
  <w:style w:type="character" w:styleId="EndnoteReference">
    <w:name w:val="endnote reference"/>
    <w:rsid w:val="00F04601"/>
    <w:rPr>
      <w:rFonts w:ascii="Times New Roman" w:hAnsi="Times New Roman"/>
      <w:sz w:val="18"/>
      <w:vertAlign w:val="superscript"/>
    </w:rPr>
  </w:style>
  <w:style w:type="paragraph" w:customStyle="1" w:styleId="Biblio">
    <w:name w:val="Biblio"/>
    <w:basedOn w:val="NoteText"/>
    <w:rsid w:val="00F04601"/>
    <w:pPr>
      <w:ind w:left="284" w:hanging="284"/>
    </w:pPr>
  </w:style>
  <w:style w:type="character" w:styleId="FootnoteReference">
    <w:name w:val="footnote reference"/>
    <w:rsid w:val="00F04601"/>
    <w:rPr>
      <w:rFonts w:ascii="Times New Roman" w:hAnsi="Times New Roman"/>
      <w:sz w:val="20"/>
      <w:vertAlign w:val="superscript"/>
    </w:rPr>
  </w:style>
  <w:style w:type="paragraph" w:styleId="Footer">
    <w:name w:val="footer"/>
    <w:basedOn w:val="Normal"/>
    <w:link w:val="FooterChar"/>
    <w:rsid w:val="00F0460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50D96"/>
    <w:rPr>
      <w:rFonts w:ascii="Times New Roman" w:eastAsia="Times New Roman" w:hAnsi="Times New Roman" w:cs="Times New Roman"/>
      <w:sz w:val="21"/>
      <w:szCs w:val="24"/>
      <w:lang w:val="en-GB"/>
    </w:rPr>
  </w:style>
  <w:style w:type="paragraph" w:customStyle="1" w:styleId="Bullet2">
    <w:name w:val="Bullet 2"/>
    <w:basedOn w:val="Bullet1"/>
    <w:rsid w:val="00F04601"/>
    <w:pPr>
      <w:numPr>
        <w:numId w:val="4"/>
      </w:numPr>
      <w:tabs>
        <w:tab w:val="clear" w:pos="567"/>
      </w:tabs>
    </w:pPr>
  </w:style>
  <w:style w:type="paragraph" w:customStyle="1" w:styleId="Citation">
    <w:name w:val="Citation"/>
    <w:basedOn w:val="BodyText"/>
    <w:rsid w:val="00F04601"/>
    <w:pPr>
      <w:spacing w:before="120" w:after="120"/>
      <w:ind w:left="284"/>
    </w:pPr>
  </w:style>
  <w:style w:type="paragraph" w:customStyle="1" w:styleId="SectionTitle">
    <w:name w:val="SectionTitle"/>
    <w:basedOn w:val="Heading1"/>
    <w:rsid w:val="00F04601"/>
    <w:pPr>
      <w:spacing w:before="240" w:after="360" w:line="280" w:lineRule="exact"/>
      <w:jc w:val="center"/>
    </w:pPr>
    <w:rPr>
      <w:b w:val="0"/>
      <w:sz w:val="28"/>
    </w:rPr>
  </w:style>
  <w:style w:type="paragraph" w:customStyle="1" w:styleId="a">
    <w:name w:val="* * *"/>
    <w:basedOn w:val="Normal"/>
    <w:rsid w:val="00F04601"/>
    <w:pPr>
      <w:spacing w:before="240" w:after="240"/>
      <w:jc w:val="center"/>
    </w:pPr>
    <w:rPr>
      <w:iCs/>
    </w:rPr>
  </w:style>
  <w:style w:type="paragraph" w:customStyle="1" w:styleId="contentsauthor">
    <w:name w:val="contents author"/>
    <w:basedOn w:val="NormalIndent"/>
    <w:rsid w:val="00F04601"/>
    <w:pPr>
      <w:tabs>
        <w:tab w:val="right" w:pos="6663"/>
      </w:tabs>
      <w:spacing w:after="60"/>
      <w:ind w:left="0"/>
    </w:pPr>
  </w:style>
  <w:style w:type="paragraph" w:styleId="NormalIndent">
    <w:name w:val="Normal Indent"/>
    <w:basedOn w:val="Normal"/>
    <w:rsid w:val="00F04601"/>
    <w:pPr>
      <w:ind w:left="708"/>
    </w:pPr>
  </w:style>
  <w:style w:type="paragraph" w:customStyle="1" w:styleId="authorindent">
    <w:name w:val="author indent"/>
    <w:basedOn w:val="Normal"/>
    <w:rsid w:val="00F04601"/>
    <w:pPr>
      <w:spacing w:after="80"/>
      <w:ind w:left="301"/>
    </w:pPr>
    <w:rPr>
      <w:bCs/>
      <w:iCs/>
    </w:rPr>
  </w:style>
  <w:style w:type="paragraph" w:customStyle="1" w:styleId="CLASlist">
    <w:name w:val="CLAS list"/>
    <w:basedOn w:val="Normal"/>
    <w:rsid w:val="00F04601"/>
    <w:pPr>
      <w:tabs>
        <w:tab w:val="left" w:pos="567"/>
        <w:tab w:val="right" w:pos="9015"/>
      </w:tabs>
      <w:ind w:left="284" w:hanging="284"/>
      <w:jc w:val="both"/>
    </w:pPr>
    <w:rPr>
      <w:bCs/>
    </w:rPr>
  </w:style>
  <w:style w:type="paragraph" w:customStyle="1" w:styleId="-----">
    <w:name w:val="- - - - -"/>
    <w:basedOn w:val="a"/>
    <w:rsid w:val="00F04601"/>
    <w:pPr>
      <w:numPr>
        <w:numId w:val="6"/>
      </w:numPr>
      <w:spacing w:before="0" w:after="60"/>
    </w:pPr>
    <w:rPr>
      <w:sz w:val="28"/>
      <w:vertAlign w:val="superscript"/>
    </w:rPr>
  </w:style>
  <w:style w:type="paragraph" w:customStyle="1" w:styleId="BodyTextES">
    <w:name w:val="BodyTextES"/>
    <w:basedOn w:val="BodyText"/>
    <w:link w:val="BodyTextESChar"/>
    <w:rsid w:val="00F04601"/>
    <w:rPr>
      <w:lang w:val="es-ES"/>
    </w:rPr>
  </w:style>
  <w:style w:type="paragraph" w:customStyle="1" w:styleId="Contents">
    <w:name w:val="Contents"/>
    <w:basedOn w:val="Normal"/>
    <w:rsid w:val="00F04601"/>
    <w:pPr>
      <w:tabs>
        <w:tab w:val="right" w:pos="6663"/>
      </w:tabs>
      <w:spacing w:before="120" w:after="60"/>
    </w:pPr>
    <w:rPr>
      <w:b/>
      <w:noProof/>
    </w:rPr>
  </w:style>
  <w:style w:type="paragraph" w:customStyle="1" w:styleId="ContentsIndent">
    <w:name w:val="ContentsIndent"/>
    <w:basedOn w:val="Normal"/>
    <w:rsid w:val="00F04601"/>
    <w:pPr>
      <w:tabs>
        <w:tab w:val="right" w:pos="6663"/>
      </w:tabs>
      <w:suppressAutoHyphens/>
      <w:spacing w:after="60"/>
      <w:ind w:left="301"/>
    </w:pPr>
    <w:rPr>
      <w:bCs/>
    </w:rPr>
  </w:style>
  <w:style w:type="paragraph" w:customStyle="1" w:styleId="Indented">
    <w:name w:val="Indented"/>
    <w:basedOn w:val="Normal"/>
    <w:rsid w:val="00F04601"/>
    <w:pPr>
      <w:ind w:left="284"/>
      <w:jc w:val="both"/>
    </w:pPr>
    <w:rPr>
      <w:rFonts w:eastAsia="MS Mincho"/>
    </w:rPr>
  </w:style>
  <w:style w:type="character" w:customStyle="1" w:styleId="NoteTextChar">
    <w:name w:val="NoteText Char"/>
    <w:link w:val="NoteText"/>
    <w:rsid w:val="00F04601"/>
    <w:rPr>
      <w:rFonts w:ascii="Times New Roman" w:eastAsia="Times New Roman" w:hAnsi="Times New Roman" w:cs="Times New Roman"/>
      <w:sz w:val="18"/>
      <w:szCs w:val="24"/>
      <w:lang w:val="en-GB" w:eastAsia="en-GB"/>
    </w:rPr>
  </w:style>
  <w:style w:type="character" w:customStyle="1" w:styleId="BodyTextChar">
    <w:name w:val="BodyText Char"/>
    <w:link w:val="BodyText"/>
    <w:rsid w:val="00F04601"/>
    <w:rPr>
      <w:rFonts w:ascii="Times New Roman" w:eastAsia="Times New Roman" w:hAnsi="Times New Roman" w:cs="Times New Roman"/>
      <w:sz w:val="21"/>
      <w:szCs w:val="24"/>
      <w:lang w:val="en-GB" w:eastAsia="en-GB"/>
    </w:rPr>
  </w:style>
  <w:style w:type="paragraph" w:customStyle="1" w:styleId="FirstPageFooter">
    <w:name w:val="FirstPageFooter"/>
    <w:basedOn w:val="NoteText"/>
    <w:qFormat/>
    <w:rsid w:val="00F04601"/>
    <w:pPr>
      <w:spacing w:line="180" w:lineRule="exact"/>
      <w:ind w:left="284" w:right="284"/>
    </w:pPr>
    <w:rPr>
      <w:rFonts w:eastAsia="Calibri"/>
      <w:sz w:val="16"/>
    </w:rPr>
  </w:style>
  <w:style w:type="paragraph" w:customStyle="1" w:styleId="CitationES">
    <w:name w:val="CitationES"/>
    <w:basedOn w:val="Citation"/>
    <w:qFormat/>
    <w:rsid w:val="00F04601"/>
    <w:rPr>
      <w:szCs w:val="22"/>
      <w:lang w:val="es-ES"/>
    </w:rPr>
  </w:style>
  <w:style w:type="character" w:styleId="Hyperlink">
    <w:name w:val="Hyperlink"/>
    <w:basedOn w:val="DefaultParagraphFont"/>
    <w:uiPriority w:val="99"/>
    <w:rsid w:val="00F04601"/>
    <w:rPr>
      <w:color w:val="auto"/>
      <w:u w:val="none"/>
    </w:rPr>
  </w:style>
  <w:style w:type="character" w:customStyle="1" w:styleId="BodyTextESChar">
    <w:name w:val="BodyTextES Char"/>
    <w:basedOn w:val="DefaultParagraphFont"/>
    <w:link w:val="BodyTextES"/>
    <w:rsid w:val="00F04601"/>
    <w:rPr>
      <w:rFonts w:ascii="Times New Roman" w:eastAsia="Times New Roman" w:hAnsi="Times New Roman" w:cs="Times New Roman"/>
      <w:sz w:val="21"/>
      <w:szCs w:val="24"/>
      <w:lang w:val="es-ES" w:eastAsia="en-GB"/>
    </w:rPr>
  </w:style>
  <w:style w:type="paragraph" w:customStyle="1" w:styleId="TableTextAriel9">
    <w:name w:val="TableTextAriel9"/>
    <w:basedOn w:val="Normal"/>
    <w:qFormat/>
    <w:rsid w:val="00F04601"/>
    <w:pPr>
      <w:tabs>
        <w:tab w:val="clear" w:pos="284"/>
      </w:tabs>
      <w:spacing w:line="240" w:lineRule="auto"/>
    </w:pPr>
    <w:rPr>
      <w:rFonts w:ascii="Arial" w:eastAsiaTheme="minorHAnsi" w:hAnsi="Arial" w:cs="Arial"/>
      <w:sz w:val="16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601"/>
    <w:pPr>
      <w:tabs>
        <w:tab w:val="left" w:pos="284"/>
      </w:tabs>
      <w:spacing w:after="0" w:line="260" w:lineRule="exact"/>
    </w:pPr>
    <w:rPr>
      <w:rFonts w:ascii="Times New Roman" w:eastAsia="Times New Roman" w:hAnsi="Times New Roman" w:cs="Times New Roman"/>
      <w:sz w:val="21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F04601"/>
    <w:pPr>
      <w:keepNext/>
      <w:keepLines/>
      <w:suppressAutoHyphens/>
      <w:spacing w:before="320" w:after="200" w:line="240" w:lineRule="auto"/>
      <w:outlineLvl w:val="0"/>
    </w:pPr>
    <w:rPr>
      <w:b/>
      <w:bCs/>
      <w:lang w:eastAsia="nb-NO"/>
    </w:rPr>
  </w:style>
  <w:style w:type="paragraph" w:styleId="Heading2">
    <w:name w:val="heading 2"/>
    <w:basedOn w:val="Normal"/>
    <w:next w:val="Normal"/>
    <w:link w:val="Heading2Char"/>
    <w:qFormat/>
    <w:rsid w:val="00F04601"/>
    <w:pPr>
      <w:keepNext/>
      <w:keepLines/>
      <w:suppressAutoHyphens/>
      <w:spacing w:before="240" w:after="240" w:line="220" w:lineRule="exact"/>
      <w:outlineLvl w:val="1"/>
    </w:pPr>
    <w:rPr>
      <w:rFonts w:cs="Arial"/>
      <w:bCs/>
      <w:i/>
      <w:iCs/>
      <w:szCs w:val="28"/>
    </w:rPr>
  </w:style>
  <w:style w:type="paragraph" w:styleId="Heading3">
    <w:name w:val="heading 3"/>
    <w:aliases w:val="table,Heading3"/>
    <w:basedOn w:val="Normal"/>
    <w:next w:val="Normal"/>
    <w:link w:val="Heading3Char"/>
    <w:qFormat/>
    <w:rsid w:val="00F04601"/>
    <w:pPr>
      <w:keepNext/>
      <w:tabs>
        <w:tab w:val="left" w:pos="600"/>
      </w:tabs>
      <w:suppressAutoHyphens/>
      <w:spacing w:before="200" w:after="120" w:line="200" w:lineRule="exact"/>
      <w:ind w:left="601" w:hanging="601"/>
      <w:outlineLvl w:val="2"/>
    </w:pPr>
    <w:rPr>
      <w:sz w:val="18"/>
      <w:lang w:eastAsia="en-GB"/>
    </w:rPr>
  </w:style>
  <w:style w:type="paragraph" w:styleId="Heading4">
    <w:name w:val="heading 4"/>
    <w:aliases w:val="affiliation"/>
    <w:basedOn w:val="Heading1"/>
    <w:next w:val="EndnoteText"/>
    <w:link w:val="Heading4Char"/>
    <w:qFormat/>
    <w:rsid w:val="00F04601"/>
    <w:pPr>
      <w:keepNext w:val="0"/>
      <w:keepLines w:val="0"/>
      <w:tabs>
        <w:tab w:val="left" w:pos="726"/>
      </w:tabs>
      <w:spacing w:before="0" w:after="360"/>
      <w:outlineLvl w:val="3"/>
    </w:pPr>
    <w:rPr>
      <w:b w:val="0"/>
      <w:noProof/>
      <w:spacing w:val="-3"/>
      <w:sz w:val="18"/>
      <w:szCs w:val="18"/>
      <w:lang w:val="es-ES" w:eastAsia="pl-PL"/>
    </w:rPr>
  </w:style>
  <w:style w:type="paragraph" w:styleId="Heading5">
    <w:name w:val="heading 5"/>
    <w:aliases w:val="abstract"/>
    <w:basedOn w:val="Normal"/>
    <w:next w:val="Normal"/>
    <w:link w:val="Heading5Char"/>
    <w:qFormat/>
    <w:rsid w:val="00F04601"/>
    <w:pPr>
      <w:tabs>
        <w:tab w:val="left" w:pos="765"/>
      </w:tabs>
      <w:suppressAutoHyphens/>
      <w:spacing w:before="120" w:after="60" w:line="240" w:lineRule="auto"/>
      <w:ind w:left="765" w:hanging="765"/>
      <w:outlineLvl w:val="4"/>
    </w:pPr>
    <w:rPr>
      <w:sz w:val="18"/>
      <w:lang w:val="es-ES" w:eastAsia="en-GB"/>
    </w:rPr>
  </w:style>
  <w:style w:type="paragraph" w:styleId="Heading6">
    <w:name w:val="heading 6"/>
    <w:aliases w:val="IISH"/>
    <w:basedOn w:val="SectionTitle"/>
    <w:next w:val="NoteText"/>
    <w:link w:val="Heading6Char"/>
    <w:qFormat/>
    <w:rsid w:val="00F04601"/>
    <w:pPr>
      <w:spacing w:before="60" w:after="240"/>
      <w:outlineLvl w:val="5"/>
    </w:pPr>
    <w:rPr>
      <w:sz w:val="24"/>
    </w:rPr>
  </w:style>
  <w:style w:type="paragraph" w:styleId="Heading7">
    <w:name w:val="heading 7"/>
    <w:basedOn w:val="Normal"/>
    <w:next w:val="Normal"/>
    <w:link w:val="Heading7Char"/>
    <w:qFormat/>
    <w:rsid w:val="00F04601"/>
    <w:pPr>
      <w:outlineLvl w:val="6"/>
    </w:pPr>
  </w:style>
  <w:style w:type="paragraph" w:styleId="Heading8">
    <w:name w:val="heading 8"/>
    <w:basedOn w:val="Normal"/>
    <w:next w:val="Normal"/>
    <w:link w:val="Heading8Char"/>
    <w:qFormat/>
    <w:rsid w:val="00F04601"/>
    <w:pPr>
      <w:outlineLvl w:val="7"/>
    </w:pPr>
  </w:style>
  <w:style w:type="paragraph" w:styleId="Heading9">
    <w:name w:val="heading 9"/>
    <w:basedOn w:val="Normal"/>
    <w:next w:val="Normal"/>
    <w:link w:val="Heading9Char"/>
    <w:qFormat/>
    <w:rsid w:val="00F04601"/>
    <w:pPr>
      <w:outlineLvl w:val="8"/>
    </w:pPr>
    <w:rPr>
      <w:snapToGrid w:val="0"/>
    </w:rPr>
  </w:style>
  <w:style w:type="character" w:default="1" w:styleId="DefaultParagraphFont">
    <w:name w:val="Default Paragraph Font"/>
    <w:uiPriority w:val="1"/>
    <w:semiHidden/>
    <w:unhideWhenUsed/>
    <w:rsid w:val="00F0460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04601"/>
  </w:style>
  <w:style w:type="paragraph" w:styleId="ListParagraph">
    <w:name w:val="List Paragraph"/>
    <w:basedOn w:val="Normal"/>
    <w:uiPriority w:val="34"/>
    <w:qFormat/>
    <w:rsid w:val="00F04601"/>
    <w:pPr>
      <w:numPr>
        <w:numId w:val="7"/>
      </w:numPr>
      <w:contextualSpacing/>
      <w:jc w:val="both"/>
    </w:pPr>
    <w:rPr>
      <w:color w:val="000000" w:themeColor="text1"/>
      <w:szCs w:val="21"/>
    </w:rPr>
  </w:style>
  <w:style w:type="character" w:customStyle="1" w:styleId="Heading1Char">
    <w:name w:val="Heading 1 Char"/>
    <w:basedOn w:val="DefaultParagraphFont"/>
    <w:link w:val="Heading1"/>
    <w:rsid w:val="00850D96"/>
    <w:rPr>
      <w:rFonts w:ascii="Times New Roman" w:eastAsia="Times New Roman" w:hAnsi="Times New Roman" w:cs="Times New Roman"/>
      <w:b/>
      <w:bCs/>
      <w:sz w:val="21"/>
      <w:szCs w:val="24"/>
      <w:lang w:val="en-GB" w:eastAsia="nb-NO"/>
    </w:rPr>
  </w:style>
  <w:style w:type="character" w:customStyle="1" w:styleId="Heading2Char">
    <w:name w:val="Heading 2 Char"/>
    <w:link w:val="Heading2"/>
    <w:rsid w:val="00F04601"/>
    <w:rPr>
      <w:rFonts w:ascii="Times New Roman" w:eastAsia="Times New Roman" w:hAnsi="Times New Roman" w:cs="Arial"/>
      <w:bCs/>
      <w:i/>
      <w:iCs/>
      <w:sz w:val="21"/>
      <w:szCs w:val="28"/>
      <w:lang w:val="en-GB"/>
    </w:rPr>
  </w:style>
  <w:style w:type="character" w:customStyle="1" w:styleId="Heading3Char">
    <w:name w:val="Heading 3 Char"/>
    <w:aliases w:val="table Char,Heading3 Char"/>
    <w:link w:val="Heading3"/>
    <w:rsid w:val="00F04601"/>
    <w:rPr>
      <w:rFonts w:ascii="Times New Roman" w:eastAsia="Times New Roman" w:hAnsi="Times New Roman" w:cs="Times New Roman"/>
      <w:sz w:val="18"/>
      <w:szCs w:val="24"/>
      <w:lang w:val="en-GB" w:eastAsia="en-GB"/>
    </w:rPr>
  </w:style>
  <w:style w:type="character" w:customStyle="1" w:styleId="Heading4Char">
    <w:name w:val="Heading 4 Char"/>
    <w:aliases w:val="affiliation Char"/>
    <w:link w:val="Heading4"/>
    <w:rsid w:val="00F04601"/>
    <w:rPr>
      <w:rFonts w:ascii="Times New Roman" w:eastAsia="Times New Roman" w:hAnsi="Times New Roman" w:cs="Times New Roman"/>
      <w:bCs/>
      <w:noProof/>
      <w:spacing w:val="-3"/>
      <w:sz w:val="18"/>
      <w:szCs w:val="18"/>
      <w:lang w:val="es-ES" w:eastAsia="pl-PL"/>
    </w:rPr>
  </w:style>
  <w:style w:type="character" w:customStyle="1" w:styleId="Heading5Char">
    <w:name w:val="Heading 5 Char"/>
    <w:aliases w:val="abstract Char"/>
    <w:link w:val="Heading5"/>
    <w:rsid w:val="00F04601"/>
    <w:rPr>
      <w:rFonts w:ascii="Times New Roman" w:eastAsia="Times New Roman" w:hAnsi="Times New Roman" w:cs="Times New Roman"/>
      <w:sz w:val="18"/>
      <w:szCs w:val="24"/>
      <w:lang w:val="es-ES" w:eastAsia="en-GB"/>
    </w:rPr>
  </w:style>
  <w:style w:type="character" w:customStyle="1" w:styleId="Heading6Char">
    <w:name w:val="Heading 6 Char"/>
    <w:aliases w:val="IISH Char"/>
    <w:link w:val="Heading6"/>
    <w:rsid w:val="00F04601"/>
    <w:rPr>
      <w:rFonts w:ascii="Times New Roman" w:eastAsia="Times New Roman" w:hAnsi="Times New Roman" w:cs="Times New Roman"/>
      <w:bCs/>
      <w:sz w:val="24"/>
      <w:szCs w:val="24"/>
      <w:lang w:val="en-GB" w:eastAsia="nb-NO"/>
    </w:rPr>
  </w:style>
  <w:style w:type="character" w:customStyle="1" w:styleId="Heading7Char">
    <w:name w:val="Heading 7 Char"/>
    <w:basedOn w:val="DefaultParagraphFont"/>
    <w:link w:val="Heading7"/>
    <w:rsid w:val="00850D96"/>
    <w:rPr>
      <w:rFonts w:ascii="Times New Roman" w:eastAsia="Times New Roman" w:hAnsi="Times New Roman" w:cs="Times New Roman"/>
      <w:sz w:val="21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rsid w:val="00850D96"/>
    <w:rPr>
      <w:rFonts w:ascii="Times New Roman" w:eastAsia="Times New Roman" w:hAnsi="Times New Roman" w:cs="Times New Roman"/>
      <w:sz w:val="21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rsid w:val="00850D96"/>
    <w:rPr>
      <w:rFonts w:ascii="Times New Roman" w:eastAsia="Times New Roman" w:hAnsi="Times New Roman" w:cs="Times New Roman"/>
      <w:snapToGrid w:val="0"/>
      <w:sz w:val="21"/>
      <w:szCs w:val="24"/>
      <w:lang w:val="en-GB"/>
    </w:rPr>
  </w:style>
  <w:style w:type="character" w:styleId="PageNumber">
    <w:name w:val="page number"/>
    <w:rsid w:val="00F04601"/>
    <w:rPr>
      <w:rFonts w:ascii="Times New Roman" w:hAnsi="Times New Roman"/>
      <w:sz w:val="16"/>
    </w:rPr>
  </w:style>
  <w:style w:type="paragraph" w:styleId="Header">
    <w:name w:val="header"/>
    <w:basedOn w:val="Normal"/>
    <w:link w:val="HeaderChar"/>
    <w:rsid w:val="00F04601"/>
    <w:pPr>
      <w:spacing w:line="220" w:lineRule="exact"/>
      <w:jc w:val="both"/>
    </w:pPr>
    <w:rPr>
      <w:b/>
      <w:bCs/>
      <w:caps/>
      <w:kern w:val="16"/>
      <w:sz w:val="18"/>
      <w:szCs w:val="18"/>
      <w:lang w:val="es-ES" w:eastAsia="en-GB"/>
    </w:rPr>
  </w:style>
  <w:style w:type="character" w:customStyle="1" w:styleId="HeaderChar">
    <w:name w:val="Header Char"/>
    <w:link w:val="Header"/>
    <w:rsid w:val="00F04601"/>
    <w:rPr>
      <w:rFonts w:ascii="Times New Roman" w:eastAsia="Times New Roman" w:hAnsi="Times New Roman" w:cs="Times New Roman"/>
      <w:b/>
      <w:bCs/>
      <w:caps/>
      <w:kern w:val="16"/>
      <w:sz w:val="18"/>
      <w:szCs w:val="18"/>
      <w:lang w:val="es-ES" w:eastAsia="en-GB"/>
    </w:rPr>
  </w:style>
  <w:style w:type="paragraph" w:customStyle="1" w:styleId="Bullet1">
    <w:name w:val="Bullet 1"/>
    <w:basedOn w:val="Normal"/>
    <w:rsid w:val="00F04601"/>
    <w:pPr>
      <w:numPr>
        <w:numId w:val="3"/>
      </w:numPr>
      <w:tabs>
        <w:tab w:val="left" w:pos="567"/>
      </w:tabs>
      <w:jc w:val="both"/>
    </w:pPr>
  </w:style>
  <w:style w:type="paragraph" w:customStyle="1" w:styleId="Header2">
    <w:name w:val="Header2"/>
    <w:basedOn w:val="Normal"/>
    <w:rsid w:val="00F04601"/>
    <w:pPr>
      <w:numPr>
        <w:numId w:val="5"/>
      </w:numPr>
      <w:spacing w:after="360" w:line="200" w:lineRule="exact"/>
    </w:pPr>
    <w:rPr>
      <w:sz w:val="16"/>
    </w:rPr>
  </w:style>
  <w:style w:type="paragraph" w:customStyle="1" w:styleId="Header3">
    <w:name w:val="Header3"/>
    <w:basedOn w:val="Header2"/>
    <w:rsid w:val="00F04601"/>
    <w:pPr>
      <w:numPr>
        <w:numId w:val="0"/>
      </w:numPr>
      <w:jc w:val="right"/>
    </w:pPr>
  </w:style>
  <w:style w:type="paragraph" w:customStyle="1" w:styleId="BodyText">
    <w:name w:val="BodyText"/>
    <w:basedOn w:val="Normal"/>
    <w:link w:val="BodyTextChar"/>
    <w:rsid w:val="00F04601"/>
    <w:pPr>
      <w:jc w:val="both"/>
    </w:pPr>
    <w:rPr>
      <w:lang w:eastAsia="en-GB"/>
    </w:rPr>
  </w:style>
  <w:style w:type="paragraph" w:customStyle="1" w:styleId="Heading1ES">
    <w:name w:val="Heading 1ES"/>
    <w:basedOn w:val="Normal"/>
    <w:rsid w:val="00F04601"/>
    <w:pPr>
      <w:keepNext/>
      <w:keepLines/>
      <w:suppressAutoHyphens/>
      <w:spacing w:before="320" w:after="200"/>
      <w:outlineLvl w:val="0"/>
    </w:pPr>
    <w:rPr>
      <w:b/>
      <w:bCs/>
      <w:lang w:val="es-ES"/>
    </w:rPr>
  </w:style>
  <w:style w:type="paragraph" w:customStyle="1" w:styleId="NoteText">
    <w:name w:val="NoteText"/>
    <w:basedOn w:val="Normal"/>
    <w:link w:val="NoteTextChar"/>
    <w:rsid w:val="00F04601"/>
    <w:pPr>
      <w:tabs>
        <w:tab w:val="left" w:pos="851"/>
        <w:tab w:val="left" w:pos="1134"/>
      </w:tabs>
      <w:spacing w:line="220" w:lineRule="exact"/>
      <w:jc w:val="both"/>
    </w:pPr>
    <w:rPr>
      <w:sz w:val="18"/>
      <w:lang w:eastAsia="en-GB"/>
    </w:rPr>
  </w:style>
  <w:style w:type="paragraph" w:customStyle="1" w:styleId="HangingIndent">
    <w:name w:val="HangingIndent"/>
    <w:basedOn w:val="Normal"/>
    <w:next w:val="Normal"/>
    <w:rsid w:val="00F04601"/>
    <w:pPr>
      <w:ind w:left="284" w:hanging="284"/>
      <w:jc w:val="both"/>
    </w:pPr>
  </w:style>
  <w:style w:type="paragraph" w:styleId="FootnoteText">
    <w:name w:val="footnote text"/>
    <w:basedOn w:val="Normal"/>
    <w:link w:val="FootnoteTextChar"/>
    <w:rsid w:val="00F04601"/>
    <w:pPr>
      <w:spacing w:line="180" w:lineRule="exact"/>
      <w:jc w:val="both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rsid w:val="00850D96"/>
    <w:rPr>
      <w:rFonts w:ascii="Times New Roman" w:eastAsia="Times New Roman" w:hAnsi="Times New Roman" w:cs="Times New Roman"/>
      <w:sz w:val="16"/>
      <w:szCs w:val="20"/>
      <w:lang w:val="en-GB"/>
    </w:rPr>
  </w:style>
  <w:style w:type="paragraph" w:styleId="EndnoteText">
    <w:name w:val="endnote text"/>
    <w:basedOn w:val="NoteText"/>
    <w:link w:val="EndnoteTextChar"/>
    <w:rsid w:val="00F04601"/>
    <w:pPr>
      <w:tabs>
        <w:tab w:val="clear" w:pos="1134"/>
      </w:tabs>
      <w:ind w:left="284" w:hanging="284"/>
    </w:pPr>
    <w:rPr>
      <w:szCs w:val="20"/>
      <w:lang w:eastAsia="nl-NL"/>
    </w:rPr>
  </w:style>
  <w:style w:type="character" w:customStyle="1" w:styleId="EndnoteTextChar">
    <w:name w:val="Endnote Text Char"/>
    <w:link w:val="EndnoteText"/>
    <w:rsid w:val="00F04601"/>
    <w:rPr>
      <w:rFonts w:ascii="Times New Roman" w:eastAsia="Times New Roman" w:hAnsi="Times New Roman" w:cs="Times New Roman"/>
      <w:sz w:val="18"/>
      <w:szCs w:val="20"/>
      <w:lang w:val="en-GB" w:eastAsia="nl-NL"/>
    </w:rPr>
  </w:style>
  <w:style w:type="paragraph" w:styleId="Title">
    <w:name w:val="Title"/>
    <w:basedOn w:val="Normal"/>
    <w:next w:val="Subtitle"/>
    <w:link w:val="TitleChar"/>
    <w:qFormat/>
    <w:rsid w:val="00F04601"/>
    <w:pPr>
      <w:suppressAutoHyphens/>
      <w:spacing w:before="720" w:after="360" w:line="320" w:lineRule="exact"/>
      <w:outlineLvl w:val="0"/>
    </w:pPr>
    <w:rPr>
      <w:rFonts w:cs="Arial"/>
      <w:bCs/>
      <w:kern w:val="28"/>
      <w:sz w:val="26"/>
      <w:szCs w:val="32"/>
      <w:lang w:eastAsia="en-GB"/>
    </w:rPr>
  </w:style>
  <w:style w:type="character" w:customStyle="1" w:styleId="TitleChar">
    <w:name w:val="Title Char"/>
    <w:link w:val="Title"/>
    <w:rsid w:val="00F04601"/>
    <w:rPr>
      <w:rFonts w:ascii="Times New Roman" w:eastAsia="Times New Roman" w:hAnsi="Times New Roman" w:cs="Arial"/>
      <w:bCs/>
      <w:kern w:val="28"/>
      <w:sz w:val="26"/>
      <w:szCs w:val="32"/>
      <w:lang w:val="en-GB" w:eastAsia="en-GB"/>
    </w:rPr>
  </w:style>
  <w:style w:type="paragraph" w:styleId="Subtitle">
    <w:name w:val="Subtitle"/>
    <w:basedOn w:val="Normal"/>
    <w:link w:val="SubtitleChar"/>
    <w:qFormat/>
    <w:rsid w:val="00F04601"/>
    <w:pPr>
      <w:spacing w:after="240"/>
      <w:outlineLvl w:val="1"/>
    </w:pPr>
    <w:rPr>
      <w:rFonts w:cs="Arial"/>
      <w:sz w:val="26"/>
    </w:rPr>
  </w:style>
  <w:style w:type="character" w:customStyle="1" w:styleId="SubtitleChar">
    <w:name w:val="Subtitle Char"/>
    <w:basedOn w:val="DefaultParagraphFont"/>
    <w:link w:val="Subtitle"/>
    <w:rsid w:val="00850D96"/>
    <w:rPr>
      <w:rFonts w:ascii="Times New Roman" w:eastAsia="Times New Roman" w:hAnsi="Times New Roman" w:cs="Arial"/>
      <w:sz w:val="26"/>
      <w:szCs w:val="24"/>
      <w:lang w:val="en-GB"/>
    </w:rPr>
  </w:style>
  <w:style w:type="paragraph" w:customStyle="1" w:styleId="Author">
    <w:name w:val="Author"/>
    <w:basedOn w:val="Normal"/>
    <w:next w:val="Normal"/>
    <w:rsid w:val="00F04601"/>
    <w:pPr>
      <w:spacing w:before="240"/>
    </w:pPr>
    <w:rPr>
      <w:i/>
      <w:sz w:val="24"/>
    </w:rPr>
  </w:style>
  <w:style w:type="character" w:styleId="EndnoteReference">
    <w:name w:val="endnote reference"/>
    <w:rsid w:val="00F04601"/>
    <w:rPr>
      <w:rFonts w:ascii="Times New Roman" w:hAnsi="Times New Roman"/>
      <w:sz w:val="18"/>
      <w:vertAlign w:val="superscript"/>
    </w:rPr>
  </w:style>
  <w:style w:type="paragraph" w:customStyle="1" w:styleId="Biblio">
    <w:name w:val="Biblio"/>
    <w:basedOn w:val="NoteText"/>
    <w:rsid w:val="00F04601"/>
    <w:pPr>
      <w:ind w:left="284" w:hanging="284"/>
    </w:pPr>
  </w:style>
  <w:style w:type="character" w:styleId="FootnoteReference">
    <w:name w:val="footnote reference"/>
    <w:rsid w:val="00F04601"/>
    <w:rPr>
      <w:rFonts w:ascii="Times New Roman" w:hAnsi="Times New Roman"/>
      <w:sz w:val="20"/>
      <w:vertAlign w:val="superscript"/>
    </w:rPr>
  </w:style>
  <w:style w:type="paragraph" w:styleId="Footer">
    <w:name w:val="footer"/>
    <w:basedOn w:val="Normal"/>
    <w:link w:val="FooterChar"/>
    <w:rsid w:val="00F0460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50D96"/>
    <w:rPr>
      <w:rFonts w:ascii="Times New Roman" w:eastAsia="Times New Roman" w:hAnsi="Times New Roman" w:cs="Times New Roman"/>
      <w:sz w:val="21"/>
      <w:szCs w:val="24"/>
      <w:lang w:val="en-GB"/>
    </w:rPr>
  </w:style>
  <w:style w:type="paragraph" w:customStyle="1" w:styleId="Bullet2">
    <w:name w:val="Bullet 2"/>
    <w:basedOn w:val="Bullet1"/>
    <w:rsid w:val="00F04601"/>
    <w:pPr>
      <w:numPr>
        <w:numId w:val="4"/>
      </w:numPr>
      <w:tabs>
        <w:tab w:val="clear" w:pos="567"/>
      </w:tabs>
    </w:pPr>
  </w:style>
  <w:style w:type="paragraph" w:customStyle="1" w:styleId="Citation">
    <w:name w:val="Citation"/>
    <w:basedOn w:val="BodyText"/>
    <w:rsid w:val="00F04601"/>
    <w:pPr>
      <w:spacing w:before="120" w:after="120"/>
      <w:ind w:left="284"/>
    </w:pPr>
  </w:style>
  <w:style w:type="paragraph" w:customStyle="1" w:styleId="SectionTitle">
    <w:name w:val="SectionTitle"/>
    <w:basedOn w:val="Heading1"/>
    <w:rsid w:val="00F04601"/>
    <w:pPr>
      <w:spacing w:before="240" w:after="360" w:line="280" w:lineRule="exact"/>
      <w:jc w:val="center"/>
    </w:pPr>
    <w:rPr>
      <w:b w:val="0"/>
      <w:sz w:val="28"/>
    </w:rPr>
  </w:style>
  <w:style w:type="paragraph" w:customStyle="1" w:styleId="a">
    <w:name w:val="* * *"/>
    <w:basedOn w:val="Normal"/>
    <w:rsid w:val="00F04601"/>
    <w:pPr>
      <w:spacing w:before="240" w:after="240"/>
      <w:jc w:val="center"/>
    </w:pPr>
    <w:rPr>
      <w:iCs/>
    </w:rPr>
  </w:style>
  <w:style w:type="paragraph" w:customStyle="1" w:styleId="contentsauthor">
    <w:name w:val="contents author"/>
    <w:basedOn w:val="NormalIndent"/>
    <w:rsid w:val="00F04601"/>
    <w:pPr>
      <w:tabs>
        <w:tab w:val="right" w:pos="6663"/>
      </w:tabs>
      <w:spacing w:after="60"/>
      <w:ind w:left="0"/>
    </w:pPr>
  </w:style>
  <w:style w:type="paragraph" w:styleId="NormalIndent">
    <w:name w:val="Normal Indent"/>
    <w:basedOn w:val="Normal"/>
    <w:rsid w:val="00F04601"/>
    <w:pPr>
      <w:ind w:left="708"/>
    </w:pPr>
  </w:style>
  <w:style w:type="paragraph" w:customStyle="1" w:styleId="authorindent">
    <w:name w:val="author indent"/>
    <w:basedOn w:val="Normal"/>
    <w:rsid w:val="00F04601"/>
    <w:pPr>
      <w:spacing w:after="80"/>
      <w:ind w:left="301"/>
    </w:pPr>
    <w:rPr>
      <w:bCs/>
      <w:iCs/>
    </w:rPr>
  </w:style>
  <w:style w:type="paragraph" w:customStyle="1" w:styleId="CLASlist">
    <w:name w:val="CLAS list"/>
    <w:basedOn w:val="Normal"/>
    <w:rsid w:val="00F04601"/>
    <w:pPr>
      <w:tabs>
        <w:tab w:val="left" w:pos="567"/>
        <w:tab w:val="right" w:pos="9015"/>
      </w:tabs>
      <w:ind w:left="284" w:hanging="284"/>
      <w:jc w:val="both"/>
    </w:pPr>
    <w:rPr>
      <w:bCs/>
    </w:rPr>
  </w:style>
  <w:style w:type="paragraph" w:customStyle="1" w:styleId="-----">
    <w:name w:val="- - - - -"/>
    <w:basedOn w:val="a"/>
    <w:rsid w:val="00F04601"/>
    <w:pPr>
      <w:numPr>
        <w:numId w:val="6"/>
      </w:numPr>
      <w:spacing w:before="0" w:after="60"/>
    </w:pPr>
    <w:rPr>
      <w:sz w:val="28"/>
      <w:vertAlign w:val="superscript"/>
    </w:rPr>
  </w:style>
  <w:style w:type="paragraph" w:customStyle="1" w:styleId="BodyTextES">
    <w:name w:val="BodyTextES"/>
    <w:basedOn w:val="BodyText"/>
    <w:link w:val="BodyTextESChar"/>
    <w:rsid w:val="00F04601"/>
    <w:rPr>
      <w:lang w:val="es-ES"/>
    </w:rPr>
  </w:style>
  <w:style w:type="paragraph" w:customStyle="1" w:styleId="Contents">
    <w:name w:val="Contents"/>
    <w:basedOn w:val="Normal"/>
    <w:rsid w:val="00F04601"/>
    <w:pPr>
      <w:tabs>
        <w:tab w:val="right" w:pos="6663"/>
      </w:tabs>
      <w:spacing w:before="120" w:after="60"/>
    </w:pPr>
    <w:rPr>
      <w:b/>
      <w:noProof/>
    </w:rPr>
  </w:style>
  <w:style w:type="paragraph" w:customStyle="1" w:styleId="ContentsIndent">
    <w:name w:val="ContentsIndent"/>
    <w:basedOn w:val="Normal"/>
    <w:rsid w:val="00F04601"/>
    <w:pPr>
      <w:tabs>
        <w:tab w:val="right" w:pos="6663"/>
      </w:tabs>
      <w:suppressAutoHyphens/>
      <w:spacing w:after="60"/>
      <w:ind w:left="301"/>
    </w:pPr>
    <w:rPr>
      <w:bCs/>
    </w:rPr>
  </w:style>
  <w:style w:type="paragraph" w:customStyle="1" w:styleId="Indented">
    <w:name w:val="Indented"/>
    <w:basedOn w:val="Normal"/>
    <w:rsid w:val="00F04601"/>
    <w:pPr>
      <w:ind w:left="284"/>
      <w:jc w:val="both"/>
    </w:pPr>
    <w:rPr>
      <w:rFonts w:eastAsia="MS Mincho"/>
    </w:rPr>
  </w:style>
  <w:style w:type="character" w:customStyle="1" w:styleId="NoteTextChar">
    <w:name w:val="NoteText Char"/>
    <w:link w:val="NoteText"/>
    <w:rsid w:val="00F04601"/>
    <w:rPr>
      <w:rFonts w:ascii="Times New Roman" w:eastAsia="Times New Roman" w:hAnsi="Times New Roman" w:cs="Times New Roman"/>
      <w:sz w:val="18"/>
      <w:szCs w:val="24"/>
      <w:lang w:val="en-GB" w:eastAsia="en-GB"/>
    </w:rPr>
  </w:style>
  <w:style w:type="character" w:customStyle="1" w:styleId="BodyTextChar">
    <w:name w:val="BodyText Char"/>
    <w:link w:val="BodyText"/>
    <w:rsid w:val="00F04601"/>
    <w:rPr>
      <w:rFonts w:ascii="Times New Roman" w:eastAsia="Times New Roman" w:hAnsi="Times New Roman" w:cs="Times New Roman"/>
      <w:sz w:val="21"/>
      <w:szCs w:val="24"/>
      <w:lang w:val="en-GB" w:eastAsia="en-GB"/>
    </w:rPr>
  </w:style>
  <w:style w:type="paragraph" w:customStyle="1" w:styleId="FirstPageFooter">
    <w:name w:val="FirstPageFooter"/>
    <w:basedOn w:val="NoteText"/>
    <w:qFormat/>
    <w:rsid w:val="00F04601"/>
    <w:pPr>
      <w:spacing w:line="180" w:lineRule="exact"/>
      <w:ind w:left="284" w:right="284"/>
    </w:pPr>
    <w:rPr>
      <w:rFonts w:eastAsia="Calibri"/>
      <w:sz w:val="16"/>
    </w:rPr>
  </w:style>
  <w:style w:type="paragraph" w:customStyle="1" w:styleId="CitationES">
    <w:name w:val="CitationES"/>
    <w:basedOn w:val="Citation"/>
    <w:qFormat/>
    <w:rsid w:val="00F04601"/>
    <w:rPr>
      <w:szCs w:val="22"/>
      <w:lang w:val="es-ES"/>
    </w:rPr>
  </w:style>
  <w:style w:type="character" w:styleId="Hyperlink">
    <w:name w:val="Hyperlink"/>
    <w:basedOn w:val="DefaultParagraphFont"/>
    <w:uiPriority w:val="99"/>
    <w:rsid w:val="00F04601"/>
    <w:rPr>
      <w:color w:val="auto"/>
      <w:u w:val="none"/>
    </w:rPr>
  </w:style>
  <w:style w:type="character" w:customStyle="1" w:styleId="BodyTextESChar">
    <w:name w:val="BodyTextES Char"/>
    <w:basedOn w:val="DefaultParagraphFont"/>
    <w:link w:val="BodyTextES"/>
    <w:rsid w:val="00F04601"/>
    <w:rPr>
      <w:rFonts w:ascii="Times New Roman" w:eastAsia="Times New Roman" w:hAnsi="Times New Roman" w:cs="Times New Roman"/>
      <w:sz w:val="21"/>
      <w:szCs w:val="24"/>
      <w:lang w:val="es-ES" w:eastAsia="en-GB"/>
    </w:rPr>
  </w:style>
  <w:style w:type="paragraph" w:customStyle="1" w:styleId="TableTextAriel9">
    <w:name w:val="TableTextAriel9"/>
    <w:basedOn w:val="Normal"/>
    <w:qFormat/>
    <w:rsid w:val="00F04601"/>
    <w:pPr>
      <w:tabs>
        <w:tab w:val="clear" w:pos="284"/>
      </w:tabs>
      <w:spacing w:line="240" w:lineRule="auto"/>
    </w:pPr>
    <w:rPr>
      <w:rFonts w:ascii="Arial" w:eastAsiaTheme="minorHAnsi" w:hAnsi="Arial" w:cs="Arial"/>
      <w:sz w:val="16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2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5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7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5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willin1\AppData\Roaming\Microsoft\Templates\ERLACS-layou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C8B6F-FA8F-480C-BB91-8AE676CD8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ERLACS-layout.dotm</Template>
  <TotalTime>1</TotalTime>
  <Pages>2</Pages>
  <Words>806</Words>
  <Characters>4515</Characters>
  <Application>Microsoft Office Word</Application>
  <DocSecurity>0</DocSecurity>
  <Lines>79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van Amsterdam</Company>
  <LinksUpToDate>false</LinksUpToDate>
  <CharactersWithSpaces>5308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Kathleen Willingham</cp:lastModifiedBy>
  <cp:revision>2</cp:revision>
  <dcterms:created xsi:type="dcterms:W3CDTF">2017-03-30T14:40:00Z</dcterms:created>
  <dcterms:modified xsi:type="dcterms:W3CDTF">2017-03-30T14:40:00Z</dcterms:modified>
</cp:coreProperties>
</file>